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65029E" w:rsidRPr="00B6097C" w14:paraId="2F5ACD6A" w14:textId="77777777">
        <w:trPr>
          <w:trHeight w:val="20"/>
          <w:tblHeader/>
        </w:trPr>
        <w:tc>
          <w:tcPr>
            <w:tcW w:w="13129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noWrap/>
          </w:tcPr>
          <w:p w14:paraId="11A62EB7" w14:textId="77777777" w:rsidR="003A73E1" w:rsidRPr="00B6097C" w:rsidRDefault="00D14245" w:rsidP="006751B0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D14245">
              <w:rPr>
                <w:rFonts w:eastAsia="Calibri"/>
                <w:b/>
                <w:sz w:val="12"/>
                <w:szCs w:val="18"/>
                <w:lang w:val="es-MX" w:eastAsia="en-US"/>
              </w:rPr>
              <w:t>Coordinación de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l</w:t>
            </w:r>
            <w:r w:rsidRPr="00D14245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Servicio Social de Estudiantes de las Instituciones de Educación Superior</w:t>
            </w:r>
            <w:r w:rsidR="002040A9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(a)</w:t>
            </w:r>
          </w:p>
        </w:tc>
      </w:tr>
      <w:tr w:rsidR="0065029E" w:rsidRPr="00B6097C" w14:paraId="638C43B3" w14:textId="77777777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14:paraId="4987386B" w14:textId="77777777" w:rsidR="003A73E1" w:rsidRPr="00B6097C" w:rsidRDefault="003A73E1" w:rsidP="006751B0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Estado de Situación Financiera Detallado - LDF</w:t>
            </w:r>
          </w:p>
        </w:tc>
      </w:tr>
      <w:tr w:rsidR="0065029E" w:rsidRPr="00B6097C" w14:paraId="1312A6A8" w14:textId="77777777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14:paraId="170E1A46" w14:textId="12134D4A" w:rsidR="003A73E1" w:rsidRPr="00B6097C" w:rsidRDefault="003A73E1" w:rsidP="00543FB7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Al </w:t>
            </w:r>
            <w:r w:rsidR="00543FB7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30 </w:t>
            </w:r>
            <w:r w:rsidR="000231D1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de </w:t>
            </w:r>
            <w:r w:rsidR="00543FB7">
              <w:rPr>
                <w:rFonts w:eastAsia="Calibri"/>
                <w:b/>
                <w:sz w:val="12"/>
                <w:szCs w:val="18"/>
                <w:lang w:val="es-MX" w:eastAsia="en-US"/>
              </w:rPr>
              <w:t>junio</w:t>
            </w:r>
            <w:r w:rsidR="000231D1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202</w:t>
            </w:r>
            <w:r w:rsidR="00444860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y al </w:t>
            </w:r>
            <w:r w:rsidR="009D4640">
              <w:rPr>
                <w:rFonts w:eastAsia="Calibri"/>
                <w:b/>
                <w:sz w:val="12"/>
                <w:szCs w:val="18"/>
                <w:lang w:val="es-MX" w:eastAsia="en-US"/>
              </w:rPr>
              <w:t>31</w:t>
            </w:r>
            <w:r w:rsidR="00E33687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</w:t>
            </w:r>
            <w:r w:rsidR="00A5404D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="00444860">
              <w:rPr>
                <w:rFonts w:eastAsia="Calibri"/>
                <w:b/>
                <w:sz w:val="12"/>
                <w:szCs w:val="18"/>
                <w:lang w:val="es-MX" w:eastAsia="en-US"/>
              </w:rPr>
              <w:t>diciembre</w:t>
            </w:r>
            <w:r w:rsidR="000231D1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="00A5404D">
              <w:rPr>
                <w:rFonts w:eastAsia="Calibri"/>
                <w:b/>
                <w:sz w:val="12"/>
                <w:szCs w:val="18"/>
                <w:lang w:val="es-MX" w:eastAsia="en-US"/>
              </w:rPr>
              <w:t>de 20</w:t>
            </w:r>
            <w:r w:rsidR="000231D1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444860">
              <w:rPr>
                <w:rFonts w:eastAsia="Calibri"/>
                <w:b/>
                <w:sz w:val="12"/>
                <w:szCs w:val="18"/>
                <w:lang w:val="es-MX" w:eastAsia="en-US"/>
              </w:rPr>
              <w:t>0</w:t>
            </w:r>
            <w:r w:rsidR="002040A9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(b)</w:t>
            </w:r>
          </w:p>
        </w:tc>
      </w:tr>
      <w:tr w:rsidR="0065029E" w:rsidRPr="00B6097C" w14:paraId="2E946B91" w14:textId="77777777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4D90297C" w14:textId="77777777" w:rsidR="003A73E1" w:rsidRPr="00B6097C" w:rsidRDefault="003A73E1" w:rsidP="006751B0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(PESOS)</w:t>
            </w:r>
          </w:p>
        </w:tc>
      </w:tr>
      <w:tr w:rsidR="003A73E1" w:rsidRPr="00B6097C" w14:paraId="1D03C63F" w14:textId="77777777">
        <w:trPr>
          <w:trHeight w:val="20"/>
          <w:tblHeader/>
        </w:trPr>
        <w:tc>
          <w:tcPr>
            <w:tcW w:w="49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5446" w14:textId="77777777" w:rsidR="003A73E1" w:rsidRPr="00B6097C" w:rsidRDefault="003A73E1" w:rsidP="006751B0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0B68F" w14:textId="4D043A9A" w:rsidR="003A73E1" w:rsidRPr="00B6097C" w:rsidRDefault="003A73E1" w:rsidP="006069EB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A03E10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0231D1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(d)</w:t>
            </w:r>
          </w:p>
        </w:tc>
        <w:tc>
          <w:tcPr>
            <w:tcW w:w="8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8371B" w14:textId="40AF9450" w:rsidR="003A73E1" w:rsidRPr="00B6097C" w:rsidRDefault="003A73E1" w:rsidP="006069EB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31 de diciembre de 20</w:t>
            </w:r>
            <w:r w:rsidR="000231D1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(e)</w:t>
            </w:r>
          </w:p>
        </w:tc>
        <w:tc>
          <w:tcPr>
            <w:tcW w:w="1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14:paraId="3996F8A0" w14:textId="77777777" w:rsidR="003A73E1" w:rsidRPr="00B6097C" w:rsidRDefault="003A73E1" w:rsidP="006751B0">
            <w:pPr>
              <w:pStyle w:val="Texto"/>
              <w:spacing w:before="20" w:after="20" w:line="240" w:lineRule="auto"/>
              <w:ind w:firstLine="0"/>
              <w:rPr>
                <w:rFonts w:eastAsia="Calibri"/>
                <w:b/>
                <w:sz w:val="12"/>
                <w:szCs w:val="18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CE8AA" w14:textId="77777777" w:rsidR="003A73E1" w:rsidRPr="00B6097C" w:rsidRDefault="003A73E1" w:rsidP="006751B0">
            <w:pPr>
              <w:pStyle w:val="Texto"/>
              <w:spacing w:before="20" w:after="20" w:line="240" w:lineRule="auto"/>
              <w:ind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306BA18" w14:textId="26DA01C5" w:rsidR="003A73E1" w:rsidRPr="00B6097C" w:rsidRDefault="003A73E1" w:rsidP="0038479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A03E10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642589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(d)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41DF9C4" w14:textId="22554A39" w:rsidR="003A73E1" w:rsidRPr="00B6097C" w:rsidRDefault="003A73E1" w:rsidP="006069EB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31 de diciembre de 20</w:t>
            </w:r>
            <w:r w:rsidR="00642589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(e)</w:t>
            </w:r>
          </w:p>
        </w:tc>
      </w:tr>
      <w:tr w:rsidR="003A73E1" w:rsidRPr="00B6097C" w14:paraId="4A83DBEE" w14:textId="77777777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34D923E6" w14:textId="77777777" w:rsidR="003A73E1" w:rsidRPr="00B6097C" w:rsidRDefault="003A73E1" w:rsidP="006751B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42ED33" w14:textId="77777777" w:rsidR="003A73E1" w:rsidRPr="00B6097C" w:rsidRDefault="003A73E1" w:rsidP="006751B0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926B4E" w14:textId="77777777" w:rsidR="003A73E1" w:rsidRPr="00B6097C" w:rsidRDefault="003A73E1" w:rsidP="006751B0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14:paraId="772B8EDC" w14:textId="77777777" w:rsidR="003A73E1" w:rsidRPr="00B6097C" w:rsidRDefault="003A73E1" w:rsidP="006751B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14:paraId="5D1493F8" w14:textId="77777777" w:rsidR="003A73E1" w:rsidRPr="00B6097C" w:rsidRDefault="003A73E1" w:rsidP="006751B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797D6948" w14:textId="77777777" w:rsidR="003A73E1" w:rsidRPr="00B6097C" w:rsidRDefault="003A73E1" w:rsidP="006751B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5B3CE757" w14:textId="77777777" w:rsidR="003A73E1" w:rsidRPr="00B6097C" w:rsidRDefault="003A73E1" w:rsidP="006751B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</w:tr>
      <w:tr w:rsidR="003A73E1" w:rsidRPr="00B6097C" w14:paraId="36135DBB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F9925CF" w14:textId="77777777" w:rsidR="003A73E1" w:rsidRPr="00B6097C" w:rsidRDefault="003A73E1" w:rsidP="006751B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Circulante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14C42B3" w14:textId="77777777" w:rsidR="003A73E1" w:rsidRPr="00B6097C" w:rsidRDefault="003A73E1" w:rsidP="006751B0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5A7B854" w14:textId="77777777" w:rsidR="003A73E1" w:rsidRPr="00B6097C" w:rsidRDefault="003A73E1" w:rsidP="006751B0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E572630" w14:textId="77777777" w:rsidR="003A73E1" w:rsidRPr="00B6097C" w:rsidRDefault="003A73E1" w:rsidP="006751B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060D7B4" w14:textId="77777777" w:rsidR="003A73E1" w:rsidRPr="00B6097C" w:rsidRDefault="003A73E1" w:rsidP="006751B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Circulante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2E3FED2F" w14:textId="77777777" w:rsidR="003A73E1" w:rsidRPr="00B6097C" w:rsidRDefault="003A73E1" w:rsidP="006751B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57AE0EA" w14:textId="77777777" w:rsidR="003A73E1" w:rsidRPr="00B6097C" w:rsidRDefault="003A73E1" w:rsidP="006751B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03E10" w:rsidRPr="00B6097C" w14:paraId="7F3723F2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FFF97EB" w14:textId="77777777" w:rsidR="00A03E10" w:rsidRPr="00B6097C" w:rsidRDefault="00A03E10" w:rsidP="00A03E1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Efectivo y Equivalentes (a=a1+a2+a3+a4+a5+a6+a7)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B73C2B4" w14:textId="6C8735A3" w:rsidR="00A03E10" w:rsidRPr="00B6097C" w:rsidRDefault="00543FB7" w:rsidP="00A03E1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32,923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3012CF0" w14:textId="3910233C" w:rsidR="00A03E10" w:rsidRPr="00B6097C" w:rsidRDefault="000231D1" w:rsidP="00A03E1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71</w:t>
            </w:r>
            <w:r w:rsidR="007C7BF3">
              <w:rPr>
                <w:rFonts w:eastAsia="Calibri"/>
                <w:sz w:val="10"/>
                <w:szCs w:val="10"/>
                <w:lang w:val="es-MX" w:eastAsia="en-US"/>
              </w:rPr>
              <w:t>8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F25B9D9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5577852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Corto Plazo (a=a1+a2+a3+a4+a5+a6+a7+a8+a9)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17AFCE5D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E8C80D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664A9BB5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16B0071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Efectivo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0FC968B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527FB68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9E4B0DE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561E4F9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Servicios Personales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79A2ABA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0660E98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5C70DDAC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7445B5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Bancos/Tesorería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4706EF1" w14:textId="67862A45" w:rsidR="00A03E10" w:rsidRPr="00B6097C" w:rsidRDefault="00543FB7" w:rsidP="00A03E1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39,923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85D140E" w14:textId="02C628CF" w:rsidR="00A03E10" w:rsidRPr="00B6097C" w:rsidRDefault="000231D1" w:rsidP="00A03E1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71</w:t>
            </w:r>
            <w:r w:rsidR="007C7BF3">
              <w:rPr>
                <w:rFonts w:eastAsia="Calibri"/>
                <w:sz w:val="10"/>
                <w:szCs w:val="10"/>
                <w:lang w:val="es-MX" w:eastAsia="en-US"/>
              </w:rPr>
              <w:t>8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5D72458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99A13D7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Proveedores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56F81112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5B3C3F2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4E5252FA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0F5099D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Bancos/Dependencias y Otros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37ECF17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32DB4CFE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225897D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518326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Contratistas por Obras Públicas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5C51DFB9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C009B4A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07630BB5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7462CA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Inversiones Temporales (Hasta 3 meses)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A2B7807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20A88654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C35F990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DB3FA3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Participaciones y Aportaciones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3C937915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098F7B2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1C92E7C9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DC4E06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Fondos con Afectación Específica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4E1462B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514D95CB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878731A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FE46491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Transferencias Otorgadas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67F2EA6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D16BE6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667CFFFA" w14:textId="77777777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AD2BB66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Depósitos de Fondos de Terceros en Garantía y/o Administración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16C066F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83F83A6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7AA6167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E678E0D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Intereses, Comisiones y Otros Gastos de la Deuda Pública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5C1563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514B552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018EC121" w14:textId="77777777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474F6F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Otros Efectivos y Equivalentes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632E660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9BCD4C2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C3ACEE5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7201EC6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Retenciones y Contribuciones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26498E3D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EE27AD2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04ADDFAD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C93C5C2" w14:textId="77777777" w:rsidR="00A03E10" w:rsidRPr="00B6097C" w:rsidRDefault="00A03E10" w:rsidP="00A03E10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Derechos a Recibir Efectivo o Equivalentes (b=b1+b2+b3+b4+b5+b6+b7)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C169B37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A4D55F5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3E79510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64E406E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a8) Devoluciones de la Ley de Ingresos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630AAFF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C0CDE0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642B13F3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D6AA75F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Inversiones Financieras de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FA3B1D8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5EA6623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C5D2F2B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DE7786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a9) Otras Cuentas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40239DE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472D390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132D999F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3A94CE8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Cuentas por Cobrar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0F8553E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1EB1A1F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355CEA3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DE4FF9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Corto Plazo (b=b1+b2+b3)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552EDD96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1F79C2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34FD4724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76B375D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Deudores Diversos por Cobrar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737CA05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24DF67C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3F5D6A0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937A15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Documentos Comerciales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7634C7E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1E54E6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79843D97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39F10BC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b4) Ingresos por Recuperar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851E246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38627983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4DC6783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67BED07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Documentos con Contratistas por Obras Públicas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5B40D040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082159E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56D11F79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13BB8F9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b5) Deudores por Anticipos de la Tesorería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B3410AF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2770D674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EDFE18E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DDCCE0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Otros Documentos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7AD84997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568C1366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7F470B6B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FB1429E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b6) Préstamos Otorgados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E558330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1968F78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80ACFED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1D78F2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Porción a Corto Plazo de la Deuda Pública a Largo Plazo (c=c1+c2)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159B1BF7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A8C9BEF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4784B694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38E01C7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b7) Otros Derechos a Recibir Efectivo o Equivalentes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9E71D83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2640BDA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32754D5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6EE306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Porción a Corto Plazo de la Deuda Pública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6AC445D2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6B77809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613C2C6D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95D2647" w14:textId="77777777" w:rsidR="00A03E10" w:rsidRPr="00B6097C" w:rsidRDefault="00A03E10" w:rsidP="00A03E1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Derechos a Recibir Bienes o Servicios (c=c1+c2+c3+c4+c5)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5925BD2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2AD93B97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ACFE173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408F190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Porción a Corto Plazo de Arrendamiento Financiero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2627F3A9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5BB65C5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26888E38" w14:textId="77777777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C814715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Anticipo a Proveedores por Adquisición de Bienes y Prestación de Servicios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690E9A3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05FF977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CF22F9B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219444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Títulos y Valores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2E5DDC2C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1D43F2D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21ACBE43" w14:textId="77777777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FC4D142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Anticipo a Proveedores por Adquisición de Bienes Inmuebles y Muebles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C9CC5CB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55CB70A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0E6E09D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443A2AF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Pasivos Diferidos a Corto Plazo (e=e1+e2+e3)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31C4B72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2B3AACF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5BE2D3C6" w14:textId="77777777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B0BDBDD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c3) Anticipo a Proveedores por Adquisición de Bienes Intangibles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0FEB116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5DC5FF4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259C7A4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94CBAA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e1) Ingresos Cobrados por Adelantado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5FA1EEA9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24DC09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6A610D18" w14:textId="77777777">
        <w:trPr>
          <w:trHeight w:val="9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7E32820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c4) Anticipo a Contratistas por Obras Públicas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0871B41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A2D7F54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E7A96E0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FFAF5A6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e2) Intereses Cobrados por Adelantado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9AEDF4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14B7CDD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34738D73" w14:textId="77777777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84036F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c5) Otros Derechos a Recibir Bienes o Servicios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288CAF7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4DF3289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1A26C36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F1E4788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e3) Otros Pasivos Diferidos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27AB062C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71890B0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7E31B88F" w14:textId="77777777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00642A1" w14:textId="77777777" w:rsidR="00A03E10" w:rsidRPr="00B6097C" w:rsidRDefault="00A03E10" w:rsidP="00A03E1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Inventarios (d=d1+d2+d3+d4+d5)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B36E9C4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24B2BE6D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840143E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D5574A6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Fondos y Bienes de Terceros en Garantía y/o Administración a Corto Plazo (f=f1+f2+f3+f4+f5+f6)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6268F452" w14:textId="46DEB920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F71DCD5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756FDA6A" w14:textId="77777777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482366A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d1) Inventario de Mercancías para Venta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26E7313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2416F55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358B1AC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CA4EA42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Fondos en Garantía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7DBB9720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0A1ACD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596CF654" w14:textId="77777777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F1B047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d2) Inventario de Mercancías Terminadas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A869801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8822B3E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4C1AAF1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4C7829F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Fondos en Administración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4EAC18A" w14:textId="6A1966FC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D0F9250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3F5BAC61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432EAAD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d3) Inventario de Mercancías en Proceso de Elaboración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061D9D8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4EF1BFE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411C81A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936456C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f3) Fondos Contingentes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211E7A7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3F0939D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06AFBA2A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AF0D481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d4) Inventario de Materias Primas, Materiales y Suministros para Producción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4152A29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AFF43CD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DD918AB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C942212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f4) Fondos de Fideicomisos, Mandatos y Contratos Análogos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59EC177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514CB45A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5EC32F98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E858C17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d5) Bienes en Tránsito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45C15FE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5BC45743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65482B4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326F34E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f5) Otros Fondos de Terceros en Garantía y/o Administración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850CEDA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5F1C6107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5449CD81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105C333" w14:textId="77777777" w:rsidR="00A03E10" w:rsidRPr="00B6097C" w:rsidRDefault="00A03E10" w:rsidP="00A03E1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Almacenes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51E1AFF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EFE8D90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689CC52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F7014C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f6) Valores y Bienes en Garantía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39D99F2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CBAC5F9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2E30E9AF" w14:textId="77777777">
        <w:trPr>
          <w:trHeight w:val="74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E5DA502" w14:textId="77777777" w:rsidR="00A03E10" w:rsidRPr="00B6097C" w:rsidRDefault="00A03E10" w:rsidP="00A03E1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Estimación por Pérdida o Deterioro de Activos Circulantes (f=f1+f2)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98FFAB8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3923924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BA6DAD2" w14:textId="77777777" w:rsidR="00A03E10" w:rsidRPr="00B6097C" w:rsidRDefault="00A03E10" w:rsidP="00A03E10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B255B5D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Provisiones a Corto Plazo (g=g1+g2+g3)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132EFE0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CD3A36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68E8F2D8" w14:textId="77777777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5819FB0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Estimaciones para Cuentas Incobrables por Derechos a Recibir Efectivo o Equivalentes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8D7F6DB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0261A2F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0C742D6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75BC357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Provisión para Demandas y Juicios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3661B1E7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5CF2C7D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2B8556E5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BB938B6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Estimación por Deterioro de Inventarios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BC17BB5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8B37D35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8D74BC5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682A587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Provisión para Contingencias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5D14E12A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50F0026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02C2BD79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56365A9" w14:textId="77777777" w:rsidR="00A03E10" w:rsidRPr="00B6097C" w:rsidRDefault="00A03E10" w:rsidP="00A03E1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Otros Activos Circulantes (g=g1+g2+g3+g4)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13FCF66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8044F13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85A6FA1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0796A9F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Otras Provisiones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7CFC4E9E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6610326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5B5F20A0" w14:textId="77777777">
        <w:trPr>
          <w:trHeight w:val="159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3EB7765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Valores en Garantía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B500627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808FA4C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B771525" w14:textId="77777777" w:rsidR="00A03E10" w:rsidRPr="00B6097C" w:rsidRDefault="00A03E10" w:rsidP="00A03E10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272F69F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Otros Pasivos a Corto Plazo (h=h1+h2+h3)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F6C04D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E033041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0C362343" w14:textId="77777777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B73936E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Bienes en Garantía (excluye depósitos de fondos)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BEBE616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33E6AF09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3D5CC54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C0C871C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h1) Ingresos por Clasificar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77A819C8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6F1FAF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1349A74C" w14:textId="77777777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3F37E09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Bienes Derivados de Embargos, Decomisos, Aseguramientos y Dación en Pago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F36D7B0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5FD7285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71F54A0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7FE3ECA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h2) Recaudación por Participar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5FBB9BD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3B56FD8C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7334B472" w14:textId="77777777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BA3D45F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g4) Adquisición con Fondos de Terceros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716F81C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37391B78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4DFA782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329E2B2" w14:textId="77777777" w:rsidR="00A03E10" w:rsidRPr="00B6097C" w:rsidDel="00D04C9A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h3) Otros Pasivos Circulantes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68EA908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9B80216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7C2D4497" w14:textId="77777777" w:rsidTr="00FB425A">
        <w:trPr>
          <w:trHeight w:val="167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7FB6AEE" w14:textId="77777777" w:rsidR="00A03E10" w:rsidRPr="00B6097C" w:rsidRDefault="00A03E10" w:rsidP="00A03E1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3420D7F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80C7D3A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22D0DD6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5789692" w14:textId="77777777" w:rsidR="00A03E10" w:rsidRPr="00B6097C" w:rsidDel="00D04C9A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E3531FD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9CB6D4F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03E10" w:rsidRPr="00B6097C" w14:paraId="03FF7878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FAD4D56" w14:textId="77777777" w:rsidR="00A03E10" w:rsidRPr="00B6097C" w:rsidRDefault="00A03E10" w:rsidP="00A03E1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IA. Total de Activos Circulantes (IA = a + b + c + d + e + f + g)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67CDF71" w14:textId="66DF82B4" w:rsidR="00A03E10" w:rsidRPr="00B6097C" w:rsidRDefault="00543FB7" w:rsidP="00A03E1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543FB7">
              <w:rPr>
                <w:rFonts w:eastAsia="Calibri"/>
                <w:sz w:val="10"/>
                <w:szCs w:val="10"/>
                <w:lang w:val="es-MX" w:eastAsia="en-US"/>
              </w:rPr>
              <w:t>32,923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5F94CDFC" w14:textId="45C41D8F" w:rsidR="00A03E10" w:rsidRPr="00B6097C" w:rsidRDefault="000231D1" w:rsidP="00A03E1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71</w:t>
            </w:r>
            <w:r w:rsidR="007C7BF3">
              <w:rPr>
                <w:rFonts w:eastAsia="Calibri"/>
                <w:sz w:val="10"/>
                <w:szCs w:val="10"/>
                <w:lang w:val="es-MX" w:eastAsia="en-US"/>
              </w:rPr>
              <w:t>8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AAF37E0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EFF8BD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IIA. Total de Pasivos Circulantes (IIA = a + b + c + d + e + f + g + h)</w:t>
            </w: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 xml:space="preserve"> 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CA41CBC" w14:textId="2C19FD29" w:rsidR="00A03E10" w:rsidRPr="00B6097C" w:rsidRDefault="007C7BF3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EEF0E2C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635C2" w:rsidRPr="00B6097C" w14:paraId="4F503391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ABD35D5" w14:textId="77777777" w:rsidR="00F635C2" w:rsidRPr="00B6097C" w:rsidRDefault="00F635C2" w:rsidP="00F635C2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2CF5" w14:textId="77777777" w:rsidR="00F635C2" w:rsidRPr="00B6097C" w:rsidRDefault="00F635C2" w:rsidP="00F635C2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8128" w14:textId="77777777" w:rsidR="00F635C2" w:rsidRPr="00B6097C" w:rsidRDefault="00F635C2" w:rsidP="00F635C2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4" w:space="0" w:color="auto"/>
            </w:tcBorders>
          </w:tcPr>
          <w:p w14:paraId="10ABA052" w14:textId="77777777" w:rsidR="00F635C2" w:rsidRPr="00B6097C" w:rsidRDefault="00F635C2" w:rsidP="00F635C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4" w:space="0" w:color="auto"/>
              <w:right w:val="single" w:sz="4" w:space="0" w:color="auto"/>
            </w:tcBorders>
          </w:tcPr>
          <w:p w14:paraId="23321387" w14:textId="77777777" w:rsidR="00F635C2" w:rsidRPr="00B6097C" w:rsidRDefault="00F635C2" w:rsidP="00F635C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323DC30" w14:textId="77777777" w:rsidR="00F635C2" w:rsidRPr="00B6097C" w:rsidRDefault="00F635C2" w:rsidP="00F635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1C2F57B" w14:textId="77777777" w:rsidR="00F635C2" w:rsidRPr="00B6097C" w:rsidRDefault="00F635C2" w:rsidP="00F635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14:paraId="52D7313E" w14:textId="77777777" w:rsidR="00711E8B" w:rsidRPr="00711E8B" w:rsidRDefault="00711E8B">
      <w:pPr>
        <w:rPr>
          <w:sz w:val="2"/>
        </w:rPr>
      </w:pP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3A73E1" w:rsidRPr="00B6097C" w14:paraId="2CAAC3F6" w14:textId="77777777" w:rsidTr="00FC57D5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2489031F" w14:textId="77777777" w:rsidR="003A73E1" w:rsidRPr="00B6097C" w:rsidRDefault="003A73E1" w:rsidP="0065029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No Circulante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498FCF" w14:textId="77777777" w:rsidR="003A73E1" w:rsidRPr="00B6097C" w:rsidRDefault="003A73E1" w:rsidP="0065029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1EBFFC" w14:textId="77777777" w:rsidR="003A73E1" w:rsidRPr="00B6097C" w:rsidRDefault="003A73E1" w:rsidP="0065029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B7DA78" w14:textId="77777777" w:rsidR="003A73E1" w:rsidRPr="00B6097C" w:rsidRDefault="003A73E1" w:rsidP="0065029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</w:tcBorders>
          </w:tcPr>
          <w:p w14:paraId="42452913" w14:textId="77777777" w:rsidR="003A73E1" w:rsidRPr="00B6097C" w:rsidRDefault="003A73E1" w:rsidP="0065029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No Circulante</w:t>
            </w:r>
          </w:p>
        </w:tc>
        <w:tc>
          <w:tcPr>
            <w:tcW w:w="789" w:type="dxa"/>
            <w:tcBorders>
              <w:top w:val="single" w:sz="4" w:space="0" w:color="auto"/>
            </w:tcBorders>
          </w:tcPr>
          <w:p w14:paraId="7245A4ED" w14:textId="77777777" w:rsidR="003A73E1" w:rsidRPr="00B6097C" w:rsidRDefault="003A73E1" w:rsidP="0065029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</w:tcPr>
          <w:p w14:paraId="74D50EEE" w14:textId="77777777" w:rsidR="003A73E1" w:rsidRPr="00B6097C" w:rsidRDefault="003A73E1" w:rsidP="0065029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03E10" w:rsidRPr="00B6097C" w14:paraId="2ABF62BD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E2C85D1" w14:textId="77777777"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Inversiones Financieras a Largo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D166768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5F8A01BB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4C715400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32B0618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Largo Plazo</w:t>
            </w:r>
          </w:p>
        </w:tc>
        <w:tc>
          <w:tcPr>
            <w:tcW w:w="789" w:type="dxa"/>
          </w:tcPr>
          <w:p w14:paraId="3399AC71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29793A5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13FB98D8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B3BA54F" w14:textId="77777777"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b. Derechos a Recibir Efectivo o Equivalentes a Largo Plazo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A418778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EF6A9D0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27DD5247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70AA2CB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Largo Plazo</w:t>
            </w:r>
          </w:p>
        </w:tc>
        <w:tc>
          <w:tcPr>
            <w:tcW w:w="789" w:type="dxa"/>
          </w:tcPr>
          <w:p w14:paraId="4B82F1F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7988E665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0F1CDB15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6235C87" w14:textId="77777777"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Bienes Inmuebles, Infraestructura y Construcciones en Proceso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5A17A84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EE5DAC5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73066F9C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58F4AEC7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Deuda Pública a Largo Plazo</w:t>
            </w:r>
          </w:p>
        </w:tc>
        <w:tc>
          <w:tcPr>
            <w:tcW w:w="789" w:type="dxa"/>
          </w:tcPr>
          <w:p w14:paraId="3DE1F2E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2030E70F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070D3250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10D63AF" w14:textId="77777777" w:rsidR="00A03E10" w:rsidRPr="00B6097C" w:rsidDel="009B6C1F" w:rsidRDefault="00A03E10" w:rsidP="00A03E10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d. Bienes Muebles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9B60D1C" w14:textId="77777777" w:rsidR="00A03E10" w:rsidRPr="00B6097C" w:rsidRDefault="003C3E2D" w:rsidP="00A03E10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426,955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3821D186" w14:textId="3309067F" w:rsidR="00A03E10" w:rsidRPr="00B6097C" w:rsidRDefault="000231D1" w:rsidP="00A03E10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426,955</w:t>
            </w: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046FE02B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52F786F8" w14:textId="77777777" w:rsidR="00A03E10" w:rsidRPr="00B6097C" w:rsidDel="00244277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Pasivos Diferidos a Largo Plazo</w:t>
            </w:r>
          </w:p>
        </w:tc>
        <w:tc>
          <w:tcPr>
            <w:tcW w:w="789" w:type="dxa"/>
          </w:tcPr>
          <w:p w14:paraId="7D01BE8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46F6D9C5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19221196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04FCF14" w14:textId="77777777"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Activos Intangibles</w:t>
            </w:r>
            <w:r w:rsidRPr="00B6097C" w:rsidDel="009B6C1F">
              <w:rPr>
                <w:rFonts w:eastAsia="Calibri"/>
                <w:sz w:val="10"/>
                <w:szCs w:val="10"/>
                <w:lang w:val="es-MX" w:eastAsia="en-US"/>
              </w:rPr>
              <w:t xml:space="preserve">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0C7E598" w14:textId="77777777" w:rsidR="00A03E10" w:rsidRPr="00B6097C" w:rsidRDefault="003C3E2D" w:rsidP="00A03E10">
            <w:pPr>
              <w:pStyle w:val="Texto"/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5,000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FBFBBF3" w14:textId="77777777"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5,000</w:t>
            </w: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799A6145" w14:textId="77777777" w:rsidR="00A03E10" w:rsidRPr="00B6097C" w:rsidRDefault="00A03E10" w:rsidP="00A03E10">
            <w:pPr>
              <w:pStyle w:val="Texto"/>
              <w:spacing w:before="20" w:after="20" w:line="148" w:lineRule="exact"/>
              <w:ind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329287F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Fondos y Bienes de Terceros en Garantía y/o en Administración a Largo Plazo</w:t>
            </w:r>
          </w:p>
        </w:tc>
        <w:tc>
          <w:tcPr>
            <w:tcW w:w="789" w:type="dxa"/>
          </w:tcPr>
          <w:p w14:paraId="3A778206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15C3F1D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45A6313E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B0975B8" w14:textId="77777777"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f. Depreciación, Deterioro y Amortización Acumulada de Bienes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4F5DF99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278FBC90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50419AD5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7FDDB1E5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Provisiones a Largo Plazo</w:t>
            </w:r>
          </w:p>
        </w:tc>
        <w:tc>
          <w:tcPr>
            <w:tcW w:w="789" w:type="dxa"/>
          </w:tcPr>
          <w:p w14:paraId="76FE9A32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206E61AF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43615B31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3BBF9FB" w14:textId="77777777"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Activos Diferidos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D71DF96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49B4953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5458A1BC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6741860E" w14:textId="77777777"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</w:tcPr>
          <w:p w14:paraId="57C0C258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18EC7C18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03E10" w:rsidRPr="00B6097C" w14:paraId="769353C8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8F442AB" w14:textId="77777777"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Estimación por Pérdida o Deterioro de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DAE41C3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11D8CB0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25AB1448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2F35C78D" w14:textId="77777777"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IIB. Total de Pasivos No Circulantes (IIB = a + b + c + d + e + f)</w:t>
            </w:r>
          </w:p>
        </w:tc>
        <w:tc>
          <w:tcPr>
            <w:tcW w:w="789" w:type="dxa"/>
          </w:tcPr>
          <w:p w14:paraId="3D354B4F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4096DC6F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40B4EE02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D02081C" w14:textId="77777777"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i. Otros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1FDD5BE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21FD9D03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197D3E67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74CFC5BD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</w:tcPr>
          <w:p w14:paraId="61E1D912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305179A8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03E10" w:rsidRPr="00B6097C" w14:paraId="4AC64312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81BA39B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7606C31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29236972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4E91057E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2C8C8CC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II. Total del Pasivo (II = IIA + IIB)</w:t>
            </w:r>
          </w:p>
        </w:tc>
        <w:tc>
          <w:tcPr>
            <w:tcW w:w="789" w:type="dxa"/>
          </w:tcPr>
          <w:p w14:paraId="2700F473" w14:textId="7C11E7BB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6AAEB0EC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22561FAE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307F49D" w14:textId="77777777"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IB. Total de Activos No Circulantes (IB = a + b + c + d + e + f + g + h + i)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33FF42A" w14:textId="77777777" w:rsidR="00A03E10" w:rsidRPr="00B6097C" w:rsidRDefault="003C3E2D" w:rsidP="00A03E10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431,955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5786D3E3" w14:textId="481940AE" w:rsidR="00A03E10" w:rsidRPr="00B6097C" w:rsidRDefault="000231D1" w:rsidP="00A03E10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431,955</w:t>
            </w: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6A7B8321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1F6276C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</w:tcPr>
          <w:p w14:paraId="1F72CE4A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1260B03F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03E10" w:rsidRPr="00B6097C" w14:paraId="5D7C9662" w14:textId="77777777" w:rsidTr="00FC57D5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D0A11ED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65EA862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center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586E9808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center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25CB6258" w14:textId="77777777"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068891F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HACIENDA PÚBLICA/PATRIMONIO</w:t>
            </w:r>
          </w:p>
        </w:tc>
        <w:tc>
          <w:tcPr>
            <w:tcW w:w="789" w:type="dxa"/>
          </w:tcPr>
          <w:p w14:paraId="4054ECA7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15078B6D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03E10" w:rsidRPr="00B6097C" w14:paraId="1BAF742B" w14:textId="77777777" w:rsidTr="00FC57D5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FA219E0" w14:textId="77777777"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I. Total del Activo (I = IA + IB)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8C76BE8" w14:textId="682EC1FA" w:rsidR="00A03E10" w:rsidRPr="00B6097C" w:rsidRDefault="00543FB7" w:rsidP="00A03E10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464,878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58392B2" w14:textId="43B3BD76" w:rsidR="00A03E10" w:rsidRPr="00B6097C" w:rsidRDefault="000231D1" w:rsidP="00A03E10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432,673</w:t>
            </w: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539FBAB0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31C9CDE0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</w:tcPr>
          <w:p w14:paraId="25EBDF58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64E40C0E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03E10" w:rsidRPr="00B6097C" w14:paraId="31A280FF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5084B7F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A45119E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6C1A300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2D973794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1D3BF6E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IIIA. Hacienda Pública/Patrimonio Contribuido (IIIA = a + b + c)</w:t>
            </w:r>
          </w:p>
        </w:tc>
        <w:tc>
          <w:tcPr>
            <w:tcW w:w="789" w:type="dxa"/>
          </w:tcPr>
          <w:p w14:paraId="207C5A28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5D9B80A1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5C74A582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23B8EAD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1DD6D1A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26AF214A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279CD91F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47423E72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Aportaciones</w:t>
            </w:r>
          </w:p>
        </w:tc>
        <w:tc>
          <w:tcPr>
            <w:tcW w:w="789" w:type="dxa"/>
          </w:tcPr>
          <w:p w14:paraId="5362807E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04E83CE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0C7B231C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1FE4C4A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3C1611E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CB77225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24A2F9C4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1B54A5A7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Donaciones de Capital</w:t>
            </w:r>
          </w:p>
        </w:tc>
        <w:tc>
          <w:tcPr>
            <w:tcW w:w="789" w:type="dxa"/>
          </w:tcPr>
          <w:p w14:paraId="1963BC28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2235FEC2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4CDDAEA0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AFE9959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44DE3AB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B23E62B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2B41F1AA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1BE0CBE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Actualización de la Hacienda Pública/Patrimonio</w:t>
            </w:r>
          </w:p>
        </w:tc>
        <w:tc>
          <w:tcPr>
            <w:tcW w:w="789" w:type="dxa"/>
          </w:tcPr>
          <w:p w14:paraId="19FBC2F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6A72B02D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3BEAEEB6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F8108C3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43A1C79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4631CB6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695121EB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688F303A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</w:tcPr>
          <w:p w14:paraId="583A049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44CE5DA2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43FB7" w:rsidRPr="00B6097C" w14:paraId="42FBE47F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ED4944F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C4A6C84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E3211A4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71DBACFF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1388AC79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IIIB. Hacienda Pública/Patrimonio Generado (IIIB = a + b + c + d + e)</w:t>
            </w:r>
          </w:p>
        </w:tc>
        <w:tc>
          <w:tcPr>
            <w:tcW w:w="789" w:type="dxa"/>
          </w:tcPr>
          <w:p w14:paraId="7D4D5EEB" w14:textId="08FC1075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464,878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1C3F49B8" w14:textId="4B88339C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432,673</w:t>
            </w:r>
          </w:p>
        </w:tc>
      </w:tr>
      <w:tr w:rsidR="00543FB7" w:rsidRPr="00B6097C" w14:paraId="19626F11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479AF02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B3BB585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CAF8855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150DF6A1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53BB387B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Resultados del Ejercicio (Ahorro/ Desahorro)</w:t>
            </w:r>
          </w:p>
        </w:tc>
        <w:tc>
          <w:tcPr>
            <w:tcW w:w="789" w:type="dxa"/>
          </w:tcPr>
          <w:p w14:paraId="5072B726" w14:textId="144FF79F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32,205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5BE91F4B" w14:textId="73F1DCB9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653</w:t>
            </w:r>
          </w:p>
        </w:tc>
      </w:tr>
      <w:tr w:rsidR="00543FB7" w:rsidRPr="00B6097C" w14:paraId="4A8F968F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04BAB73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1FD5789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F13E6E2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098D23DA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06A51B12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Resultados de Ejercicios Anteriores</w:t>
            </w:r>
          </w:p>
        </w:tc>
        <w:tc>
          <w:tcPr>
            <w:tcW w:w="789" w:type="dxa"/>
          </w:tcPr>
          <w:p w14:paraId="070C2FD9" w14:textId="61D45F61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718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7994550C" w14:textId="1DD93B0B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69,065</w:t>
            </w:r>
          </w:p>
        </w:tc>
      </w:tr>
      <w:tr w:rsidR="00543FB7" w:rsidRPr="00B6097C" w14:paraId="6E8FC6CB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18FC6B1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3C62682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3BFF12A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5593B679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1ECC3539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</w:t>
            </w:r>
            <w:proofErr w:type="spellStart"/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Revalúos</w:t>
            </w:r>
            <w:proofErr w:type="spellEnd"/>
          </w:p>
        </w:tc>
        <w:tc>
          <w:tcPr>
            <w:tcW w:w="789" w:type="dxa"/>
          </w:tcPr>
          <w:p w14:paraId="1B228973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16FFCE08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43FB7" w:rsidRPr="00B6097C" w14:paraId="5246C450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CCA5B4D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A1D4EB3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160E591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2D53E2E3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0633F802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Reservas</w:t>
            </w:r>
          </w:p>
        </w:tc>
        <w:tc>
          <w:tcPr>
            <w:tcW w:w="789" w:type="dxa"/>
          </w:tcPr>
          <w:p w14:paraId="12BE1A87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220C708E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43FB7" w:rsidRPr="00B6097C" w14:paraId="5878E12B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FE60AE6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73D1197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3CD8A765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5E9AA9DA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6E72FA11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Rectificaciones de Resultados de Ejercicios Anteriores</w:t>
            </w:r>
          </w:p>
        </w:tc>
        <w:tc>
          <w:tcPr>
            <w:tcW w:w="789" w:type="dxa"/>
          </w:tcPr>
          <w:p w14:paraId="4BF05144" w14:textId="7219274D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431,955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5D6A778A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362,955</w:t>
            </w:r>
          </w:p>
        </w:tc>
      </w:tr>
      <w:tr w:rsidR="00543FB7" w:rsidRPr="00B6097C" w14:paraId="46E6DBF4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0630803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2372950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938D42D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1430B4B1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2B90A4F9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</w:tcPr>
          <w:p w14:paraId="6715A08C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43BD0EA0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43FB7" w:rsidRPr="00B6097C" w14:paraId="3CF8BE55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190F297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0B74141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214F2F82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75DE6058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6F23132A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IIIC. Exceso o Insuficiencia en la Actualización de la Hacienda Pública/Patrimonio (IIIC=</w:t>
            </w:r>
            <w:proofErr w:type="spellStart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a+b</w:t>
            </w:r>
            <w:proofErr w:type="spellEnd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)</w:t>
            </w:r>
          </w:p>
        </w:tc>
        <w:tc>
          <w:tcPr>
            <w:tcW w:w="789" w:type="dxa"/>
          </w:tcPr>
          <w:p w14:paraId="2FA3348F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232426FF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43FB7" w:rsidRPr="00B6097C" w14:paraId="0D0287E3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DAA9779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481D993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4847D00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69BC1CFF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70B16516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 por Posición Monetaria</w:t>
            </w:r>
          </w:p>
        </w:tc>
        <w:tc>
          <w:tcPr>
            <w:tcW w:w="789" w:type="dxa"/>
          </w:tcPr>
          <w:p w14:paraId="607FDFE5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24BD4B68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43FB7" w:rsidRPr="00B6097C" w14:paraId="110212D6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523BE4C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748313E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795E3E0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7C53E5BB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39A14393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 por Tenencia de Activos no Monetarios</w:t>
            </w:r>
          </w:p>
        </w:tc>
        <w:tc>
          <w:tcPr>
            <w:tcW w:w="789" w:type="dxa"/>
          </w:tcPr>
          <w:p w14:paraId="7AAA35FE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6EE63813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43FB7" w:rsidRPr="00B6097C" w14:paraId="30534C60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7995ECE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1D6CE1D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58AE2119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2B38B1F2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390F600A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</w:tcPr>
          <w:p w14:paraId="1DE43248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5669B50B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43FB7" w:rsidRPr="00B6097C" w14:paraId="2D6357E1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6A5CF80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2162610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6BEEF01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25E3E63C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330462B7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III. Total Hacienda Pública/Patrimonio (III = IIIA + IIIB + IIIC)</w:t>
            </w:r>
          </w:p>
        </w:tc>
        <w:tc>
          <w:tcPr>
            <w:tcW w:w="789" w:type="dxa"/>
          </w:tcPr>
          <w:p w14:paraId="4A4BD4EE" w14:textId="29164E1E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464,878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5A348F1E" w14:textId="63C037A2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432,673</w:t>
            </w:r>
          </w:p>
        </w:tc>
      </w:tr>
      <w:tr w:rsidR="00543FB7" w:rsidRPr="00B6097C" w14:paraId="63E34989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72F0E61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3478F8E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2B5B1F24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61C678C6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161435D3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</w:tcPr>
          <w:p w14:paraId="206196BA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5AE02473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43FB7" w:rsidRPr="00B6097C" w14:paraId="011C60C4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188ECFB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CF8155A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457F210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6CEE3DE1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0AC8DA80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IV. Total del Pasivo y Hacienda Pública/Patrimonio (IV = II + III)</w:t>
            </w:r>
          </w:p>
        </w:tc>
        <w:tc>
          <w:tcPr>
            <w:tcW w:w="789" w:type="dxa"/>
          </w:tcPr>
          <w:p w14:paraId="56731A6B" w14:textId="6D2CB686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464,878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18C9645F" w14:textId="36D74B79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432,673</w:t>
            </w:r>
          </w:p>
        </w:tc>
      </w:tr>
      <w:tr w:rsidR="00543FB7" w:rsidRPr="00B6097C" w14:paraId="109AAD98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8B8E0EC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7998D89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8D790DE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10DD7529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1AE45793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</w:tcPr>
          <w:p w14:paraId="4500664A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3B60EE17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43FB7" w:rsidRPr="00B6097C" w14:paraId="58D03B77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9024D67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8603034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D25EED0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63479D0B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4D609606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</w:tcPr>
          <w:p w14:paraId="0D6834A8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71B8C7A7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43FB7" w:rsidRPr="00B6097C" w14:paraId="05AD325F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786305A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1F9CAA9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6E06054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48DC536E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4779766E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</w:tcPr>
          <w:p w14:paraId="19C14124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25ECBA20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43FB7" w:rsidRPr="00B6097C" w14:paraId="5F791B03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0722AB2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6DCD3BF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0B3FB23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3B642C3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  <w:bottom w:val="single" w:sz="4" w:space="0" w:color="auto"/>
            </w:tcBorders>
          </w:tcPr>
          <w:p w14:paraId="022BEC8A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14:paraId="6A1E185D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</w:tcPr>
          <w:p w14:paraId="1F998467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14:paraId="440E39C0" w14:textId="77777777" w:rsidR="00B007B7" w:rsidRDefault="004025C7" w:rsidP="00B007B7">
      <w:pPr>
        <w:pStyle w:val="Texto"/>
      </w:pPr>
      <w:r>
        <w:rPr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4B85E29" wp14:editId="20011E5E">
                <wp:simplePos x="0" y="0"/>
                <wp:positionH relativeFrom="column">
                  <wp:posOffset>4886325</wp:posOffset>
                </wp:positionH>
                <wp:positionV relativeFrom="paragraph">
                  <wp:posOffset>156210</wp:posOffset>
                </wp:positionV>
                <wp:extent cx="2892425" cy="712470"/>
                <wp:effectExtent l="3810" t="1270" r="0" b="635"/>
                <wp:wrapNone/>
                <wp:docPr id="1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A90EBA" w14:textId="77777777" w:rsidR="005729A6" w:rsidRDefault="005729A6" w:rsidP="00213E6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39A6E943" w14:textId="77777777" w:rsidR="005729A6" w:rsidRDefault="005729A6" w:rsidP="00213E6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534F7433" w14:textId="77777777" w:rsidR="005729A6" w:rsidRDefault="005729A6" w:rsidP="00213E6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14:paraId="2A299F98" w14:textId="77777777" w:rsidR="005729A6" w:rsidRDefault="005729A6" w:rsidP="00213E6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C.P. Araceli Nava Maldonado</w:t>
                            </w:r>
                          </w:p>
                          <w:p w14:paraId="19DC669C" w14:textId="77777777" w:rsidR="005729A6" w:rsidRPr="00213E6D" w:rsidRDefault="005729A6" w:rsidP="00213E6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Responsable Administrativo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4B85E29" id="Rectangle 3" o:spid="_x0000_s1026" style="position:absolute;left:0;text-align:left;margin-left:384.75pt;margin-top:12.3pt;width:227.75pt;height:56.1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" filled="f" stroked="f">
                <v:textbox>
                  <w:txbxContent>
                    <w:p w14:paraId="5DA90EBA" w14:textId="77777777" w:rsidR="005729A6" w:rsidRDefault="005729A6" w:rsidP="00213E6D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39A6E943" w14:textId="77777777" w:rsidR="005729A6" w:rsidRDefault="005729A6" w:rsidP="00213E6D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534F7433" w14:textId="77777777" w:rsidR="005729A6" w:rsidRDefault="005729A6" w:rsidP="00213E6D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14:paraId="2A299F98" w14:textId="77777777" w:rsidR="005729A6" w:rsidRDefault="005729A6" w:rsidP="00213E6D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C.P. Araceli Nava Maldonado</w:t>
                      </w:r>
                    </w:p>
                    <w:p w14:paraId="19DC669C" w14:textId="77777777" w:rsidR="005729A6" w:rsidRPr="00213E6D" w:rsidRDefault="005729A6" w:rsidP="00213E6D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Responsable Administrativo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5F6BCF6" wp14:editId="45BC07C7">
                <wp:simplePos x="0" y="0"/>
                <wp:positionH relativeFrom="column">
                  <wp:posOffset>654685</wp:posOffset>
                </wp:positionH>
                <wp:positionV relativeFrom="paragraph">
                  <wp:posOffset>156210</wp:posOffset>
                </wp:positionV>
                <wp:extent cx="2892425" cy="712470"/>
                <wp:effectExtent l="1270" t="1270" r="1905" b="635"/>
                <wp:wrapNone/>
                <wp:docPr id="1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493FEE" w14:textId="77777777" w:rsidR="005729A6" w:rsidRDefault="005729A6" w:rsidP="00213E6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22268ECA" w14:textId="77777777" w:rsidR="005729A6" w:rsidRDefault="005729A6" w:rsidP="00213E6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3C40A2A4" w14:textId="77777777" w:rsidR="005729A6" w:rsidRDefault="005729A6" w:rsidP="00213E6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14:paraId="16AC3D74" w14:textId="77777777" w:rsidR="005729A6" w:rsidRDefault="005729A6" w:rsidP="00213E6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Mtro. Carlos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Cerdio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Osorio</w:t>
                            </w:r>
                          </w:p>
                          <w:p w14:paraId="68BE56BE" w14:textId="77777777" w:rsidR="005729A6" w:rsidRPr="00213E6D" w:rsidRDefault="005729A6" w:rsidP="00213E6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Coordinador Estatal de la COSSIES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5F6BCF6" id="Rectangle 2" o:spid="_x0000_s1027" style="position:absolute;left:0;text-align:left;margin-left:51.55pt;margin-top:12.3pt;width:227.75pt;height:56.1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" stroked="f">
                <v:textbox>
                  <w:txbxContent>
                    <w:p w14:paraId="71493FEE" w14:textId="77777777" w:rsidR="005729A6" w:rsidRDefault="005729A6" w:rsidP="00213E6D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22268ECA" w14:textId="77777777" w:rsidR="005729A6" w:rsidRDefault="005729A6" w:rsidP="00213E6D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3C40A2A4" w14:textId="77777777" w:rsidR="005729A6" w:rsidRDefault="005729A6" w:rsidP="00213E6D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14:paraId="16AC3D74" w14:textId="77777777" w:rsidR="005729A6" w:rsidRDefault="005729A6" w:rsidP="00213E6D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Mtro. Carlos Cerdio Osorio</w:t>
                      </w:r>
                    </w:p>
                    <w:p w14:paraId="68BE56BE" w14:textId="77777777" w:rsidR="005729A6" w:rsidRPr="00213E6D" w:rsidRDefault="005729A6" w:rsidP="00213E6D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Coordinador Estatal de la COSSIES</w:t>
                      </w:r>
                    </w:p>
                  </w:txbxContent>
                </v:textbox>
              </v:rect>
            </w:pict>
          </mc:Fallback>
        </mc:AlternateContent>
      </w:r>
    </w:p>
    <w:p w14:paraId="70CA57A9" w14:textId="77777777" w:rsidR="003A73E1" w:rsidRDefault="003A73E1" w:rsidP="00B007B7">
      <w:pPr>
        <w:pStyle w:val="Texto"/>
        <w:rPr>
          <w:b/>
        </w:rPr>
        <w:sectPr w:rsidR="003A73E1" w:rsidSect="00BD67E6">
          <w:pgSz w:w="15840" w:h="12240" w:orient="landscape"/>
          <w:pgMar w:top="1699" w:right="1152" w:bottom="2694" w:left="1296" w:header="706" w:footer="706" w:gutter="0"/>
          <w:cols w:space="708"/>
          <w:docGrid w:linePitch="326"/>
        </w:sect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1"/>
        <w:gridCol w:w="1735"/>
        <w:gridCol w:w="943"/>
        <w:gridCol w:w="943"/>
        <w:gridCol w:w="943"/>
        <w:gridCol w:w="1060"/>
        <w:gridCol w:w="827"/>
        <w:gridCol w:w="943"/>
        <w:gridCol w:w="1057"/>
      </w:tblGrid>
      <w:tr w:rsidR="00AF5429" w:rsidRPr="00B007B7" w14:paraId="7E146805" w14:textId="77777777" w:rsidTr="004845DA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1D91D13A" w14:textId="77777777" w:rsidR="00AF5429" w:rsidRPr="0065029E" w:rsidRDefault="00D14245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D14245">
              <w:rPr>
                <w:b/>
                <w:sz w:val="10"/>
                <w:szCs w:val="10"/>
              </w:rPr>
              <w:lastRenderedPageBreak/>
              <w:t xml:space="preserve">Coordinación del Servicio Social de Estudiantes de las Instituciones de Educación Superior </w:t>
            </w:r>
            <w:r w:rsidR="00AF5429" w:rsidRPr="0065029E">
              <w:rPr>
                <w:b/>
                <w:sz w:val="10"/>
                <w:szCs w:val="10"/>
              </w:rPr>
              <w:t>(a)</w:t>
            </w:r>
          </w:p>
        </w:tc>
      </w:tr>
      <w:tr w:rsidR="00AF5429" w:rsidRPr="00B007B7" w14:paraId="21F50726" w14:textId="77777777" w:rsidTr="004845DA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FE792BB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Informe Analítico de la Deuda Pública y Otros Pasivos - LDF</w:t>
            </w:r>
          </w:p>
        </w:tc>
      </w:tr>
      <w:tr w:rsidR="00AF5429" w:rsidRPr="00B007B7" w14:paraId="74464C58" w14:textId="77777777" w:rsidTr="004845DA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01FEFFB" w14:textId="51731F17" w:rsidR="00AF5429" w:rsidRPr="0065029E" w:rsidRDefault="00AF5429" w:rsidP="00543F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Del 1 de enero al </w:t>
            </w:r>
            <w:r w:rsidR="00543FB7">
              <w:rPr>
                <w:b/>
                <w:sz w:val="10"/>
                <w:szCs w:val="10"/>
              </w:rPr>
              <w:t>30 de junio</w:t>
            </w:r>
            <w:r w:rsidRPr="0065029E">
              <w:rPr>
                <w:b/>
                <w:sz w:val="10"/>
                <w:szCs w:val="10"/>
              </w:rPr>
              <w:t xml:space="preserve"> (b)</w:t>
            </w:r>
          </w:p>
        </w:tc>
      </w:tr>
      <w:tr w:rsidR="00AF5429" w:rsidRPr="00B007B7" w14:paraId="38ABEC45" w14:textId="77777777" w:rsidTr="004845DA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7EBB5D8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(PESOS)</w:t>
            </w:r>
          </w:p>
        </w:tc>
      </w:tr>
      <w:tr w:rsidR="00AF5429" w:rsidRPr="00B007B7" w14:paraId="6F37DAEE" w14:textId="7777777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693F3E0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Denominación de la Deuda Pública y Otros Pasivos (c)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4FFA5ED" w14:textId="77777777" w:rsidR="00B007B7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</w:t>
            </w:r>
          </w:p>
          <w:p w14:paraId="3E8D4EDD" w14:textId="2B2FE4E2" w:rsidR="00AF5429" w:rsidRPr="0065029E" w:rsidRDefault="00AF5429" w:rsidP="000830D4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al </w:t>
            </w:r>
            <w:r w:rsidR="008358FE">
              <w:rPr>
                <w:b/>
                <w:sz w:val="10"/>
                <w:szCs w:val="10"/>
              </w:rPr>
              <w:t>3</w:t>
            </w:r>
            <w:r w:rsidR="003E0620">
              <w:rPr>
                <w:b/>
                <w:sz w:val="10"/>
                <w:szCs w:val="10"/>
              </w:rPr>
              <w:t>1</w:t>
            </w:r>
            <w:r w:rsidR="008358FE">
              <w:rPr>
                <w:b/>
                <w:sz w:val="10"/>
                <w:szCs w:val="10"/>
              </w:rPr>
              <w:t xml:space="preserve"> de </w:t>
            </w:r>
            <w:r w:rsidR="00942F8D">
              <w:rPr>
                <w:b/>
                <w:sz w:val="10"/>
                <w:szCs w:val="10"/>
              </w:rPr>
              <w:t xml:space="preserve">diciembre </w:t>
            </w:r>
            <w:r w:rsidRPr="0065029E">
              <w:rPr>
                <w:b/>
                <w:sz w:val="10"/>
                <w:szCs w:val="10"/>
              </w:rPr>
              <w:t>de 20</w:t>
            </w:r>
            <w:r w:rsidR="000830D4">
              <w:rPr>
                <w:b/>
                <w:sz w:val="10"/>
                <w:szCs w:val="10"/>
              </w:rPr>
              <w:t>2</w:t>
            </w:r>
            <w:r w:rsidR="00942F8D">
              <w:rPr>
                <w:b/>
                <w:sz w:val="10"/>
                <w:szCs w:val="10"/>
              </w:rPr>
              <w:t>0</w:t>
            </w:r>
            <w:r w:rsidRPr="0065029E">
              <w:rPr>
                <w:b/>
                <w:sz w:val="10"/>
                <w:szCs w:val="10"/>
              </w:rPr>
              <w:t xml:space="preserve"> (d)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E173EFD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Disposiciones del Periodo (e)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CD84D6B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Amortizaciones del Periodo (f)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11EF616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Revaluaciones, Reclasificaciones y Otros Ajustes (g)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BD37957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 Final del Periodo (h)</w:t>
            </w:r>
          </w:p>
          <w:p w14:paraId="5AE2E628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h=</w:t>
            </w:r>
            <w:proofErr w:type="spellStart"/>
            <w:r w:rsidRPr="0065029E">
              <w:rPr>
                <w:b/>
                <w:sz w:val="10"/>
                <w:szCs w:val="10"/>
              </w:rPr>
              <w:t>d+e-f+g</w:t>
            </w:r>
            <w:proofErr w:type="spellEnd"/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DA4676B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Intereses del Periodo (i)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7205A60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Comisiones y demás costos asociados durante el Periodo (j)</w:t>
            </w:r>
          </w:p>
        </w:tc>
      </w:tr>
      <w:tr w:rsidR="00AF5429" w:rsidRPr="00B007B7" w14:paraId="46055221" w14:textId="7777777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CD6D64B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8E7E292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EBE763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F188D77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F7F986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2C8E13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536D9C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A0B325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4845DA" w:rsidRPr="00B007B7" w14:paraId="198131EB" w14:textId="7777777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52CA4F6" w14:textId="77777777" w:rsidR="004845DA" w:rsidRPr="0065029E" w:rsidRDefault="004845DA" w:rsidP="004845DA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1. Deuda Pública (1=A+B)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CC15D91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12F423E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D0D11B3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596CDD50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4073255F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C6D8927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31335644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</w:tr>
      <w:tr w:rsidR="004845DA" w:rsidRPr="00B007B7" w14:paraId="1144D0B8" w14:textId="7777777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C64B53A" w14:textId="77777777" w:rsidR="004845DA" w:rsidRPr="0065029E" w:rsidRDefault="004845DA" w:rsidP="004845DA">
            <w:pPr>
              <w:pStyle w:val="Texto"/>
              <w:spacing w:before="40" w:after="40" w:line="200" w:lineRule="exact"/>
              <w:ind w:left="144"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A. Corto Plazo (A=a1+a2+a3)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E893609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0EAA114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43263BF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C2943F2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76205F2C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2F00708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5D4A950C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</w:tr>
      <w:tr w:rsidR="004845DA" w:rsidRPr="00B007B7" w14:paraId="7106156D" w14:textId="77777777" w:rsidTr="004845DA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1807D0C7" w14:textId="77777777" w:rsidR="004845DA" w:rsidRPr="0065029E" w:rsidRDefault="004845DA" w:rsidP="004845DA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7EE12307" w14:textId="77777777" w:rsidR="004845DA" w:rsidRPr="0065029E" w:rsidRDefault="004845DA" w:rsidP="004845DA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E09C15A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74B4C45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EB9E436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5C74A9E2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02A61AC6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95DBEF9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5C743445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</w:tr>
      <w:tr w:rsidR="004845DA" w:rsidRPr="00B007B7" w14:paraId="32E4ADBE" w14:textId="77777777" w:rsidTr="004845DA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1170F90D" w14:textId="77777777" w:rsidR="004845DA" w:rsidRPr="0065029E" w:rsidRDefault="004845DA" w:rsidP="004845DA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360F2457" w14:textId="77777777" w:rsidR="004845DA" w:rsidRPr="0065029E" w:rsidRDefault="004845DA" w:rsidP="004845DA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DF1F56B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6610594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31FD469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47248B39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5FFDE3B2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A150346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032B6595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</w:tr>
      <w:tr w:rsidR="004845DA" w:rsidRPr="00B007B7" w14:paraId="3A31CDC3" w14:textId="77777777" w:rsidTr="004845DA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09EA16BD" w14:textId="77777777" w:rsidR="004845DA" w:rsidRPr="0065029E" w:rsidRDefault="004845DA" w:rsidP="004845DA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74770A6D" w14:textId="77777777" w:rsidR="004845DA" w:rsidRPr="0065029E" w:rsidRDefault="004845DA" w:rsidP="004845DA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5D7F987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98C6253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9A4B90F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7F5C430C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18511F5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90E9B60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006B94A2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</w:tr>
      <w:tr w:rsidR="004845DA" w:rsidRPr="00B007B7" w14:paraId="794306DC" w14:textId="7777777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3AF938D" w14:textId="77777777" w:rsidR="004845DA" w:rsidRPr="0065029E" w:rsidRDefault="004845DA" w:rsidP="004845DA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B. Largo Plazo (B=b1+b2+b3)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1BC41C5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E33E939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8871490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312C9E86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7CA35BA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37BD924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0146193E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</w:tr>
      <w:tr w:rsidR="004845DA" w:rsidRPr="00B007B7" w14:paraId="5725B9CD" w14:textId="77777777" w:rsidTr="004845DA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1B6B0DA0" w14:textId="77777777" w:rsidR="004845DA" w:rsidRPr="0065029E" w:rsidRDefault="004845DA" w:rsidP="004845DA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74F6811F" w14:textId="77777777" w:rsidR="004845DA" w:rsidRPr="0065029E" w:rsidRDefault="004845DA" w:rsidP="004845DA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FC485D6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14F3B16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79A7462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7B6FD90C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0CE68E89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3F6C3E9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2CC68694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</w:tr>
      <w:tr w:rsidR="004845DA" w:rsidRPr="00B007B7" w14:paraId="28020F7F" w14:textId="77777777" w:rsidTr="004845DA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5D55C5BD" w14:textId="77777777" w:rsidR="004845DA" w:rsidRPr="0065029E" w:rsidRDefault="004845DA" w:rsidP="004845DA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3E8FBC73" w14:textId="77777777" w:rsidR="004845DA" w:rsidRPr="0065029E" w:rsidRDefault="004845DA" w:rsidP="004845DA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B3D6AFC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E3E0BE7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D5B8C43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C20BD2F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2F067B8F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6BEDB5E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02F26464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</w:tr>
      <w:tr w:rsidR="004845DA" w:rsidRPr="00B007B7" w14:paraId="40F77B81" w14:textId="77777777" w:rsidTr="004845DA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72193355" w14:textId="77777777" w:rsidR="004845DA" w:rsidRPr="0065029E" w:rsidRDefault="004845DA" w:rsidP="004845DA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4BD33D90" w14:textId="77777777" w:rsidR="004845DA" w:rsidRPr="0065029E" w:rsidRDefault="004845DA" w:rsidP="004845DA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1ED968E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2B585E1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8DDB65F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4CAA3CBE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39E923E2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0126D4B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1DF7A812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</w:tr>
      <w:tr w:rsidR="00752779" w:rsidRPr="00B007B7" w14:paraId="617EEEDD" w14:textId="77777777" w:rsidTr="00B73D5F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149C9D8" w14:textId="77777777" w:rsidR="00752779" w:rsidRPr="0065029E" w:rsidRDefault="00752779" w:rsidP="00752779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2. Otros Pasivos 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6D15656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7E9E641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3330A42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81D33C2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35772A4" w14:textId="66DE09EC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CD5F443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708A3C1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</w:tr>
      <w:tr w:rsidR="00752779" w:rsidRPr="00B007B7" w14:paraId="0606640A" w14:textId="77777777" w:rsidTr="004845DA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5D9E86A0" w14:textId="77777777" w:rsidR="00752779" w:rsidRPr="0065029E" w:rsidRDefault="00752779" w:rsidP="00752779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259F8902" w14:textId="77777777" w:rsidR="00752779" w:rsidRPr="0065029E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457E63E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B28D487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86E3090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5649BEFB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663085A3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E83B1FA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4D4FB603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</w:tr>
      <w:tr w:rsidR="00752779" w:rsidRPr="00B007B7" w14:paraId="547A5F39" w14:textId="7777777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E388A08" w14:textId="77777777" w:rsidR="00752779" w:rsidRPr="0065029E" w:rsidRDefault="00752779" w:rsidP="00752779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3. Total de la Deuda Pública y Otros Pasivos (3=1+2)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A1429CD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2946F99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389F70E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3ED7AFF3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7385CB46" w14:textId="6F2F7FDE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bookmarkStart w:id="0" w:name="_GoBack"/>
            <w:bookmarkEnd w:id="0"/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ED44000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5FA83EB4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</w:tr>
      <w:tr w:rsidR="00AF5429" w:rsidRPr="00B007B7" w14:paraId="276494AC" w14:textId="7777777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5A3F3C2" w14:textId="77777777" w:rsidR="00AF5429" w:rsidRPr="0065029E" w:rsidRDefault="00AF5429" w:rsidP="0065029E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DCB4274" w14:textId="77777777" w:rsidR="00AF5429" w:rsidRPr="000E54D2" w:rsidRDefault="00AF5429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9C1220C" w14:textId="77777777" w:rsidR="00AF5429" w:rsidRPr="000E54D2" w:rsidRDefault="00AF5429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1441242" w14:textId="77777777" w:rsidR="00AF5429" w:rsidRPr="000E54D2" w:rsidRDefault="00AF5429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B7D3709" w14:textId="77777777" w:rsidR="00AF5429" w:rsidRPr="000E54D2" w:rsidRDefault="00AF5429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2DB50B91" w14:textId="77777777" w:rsidR="00AF5429" w:rsidRPr="000E54D2" w:rsidRDefault="00AF5429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5899577" w14:textId="77777777" w:rsidR="00AF5429" w:rsidRPr="000E54D2" w:rsidRDefault="00AF5429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5A37BD43" w14:textId="77777777" w:rsidR="00AF5429" w:rsidRPr="000E54D2" w:rsidRDefault="00AF5429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</w:tr>
      <w:tr w:rsidR="004845DA" w:rsidRPr="00B007B7" w14:paraId="58014B0C" w14:textId="7777777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8A86273" w14:textId="77777777" w:rsidR="004845DA" w:rsidRPr="0065029E" w:rsidRDefault="004845DA" w:rsidP="004845DA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4. Deuda Contingente </w:t>
            </w:r>
            <w:r w:rsidRPr="00685EA3">
              <w:rPr>
                <w:b/>
                <w:position w:val="5"/>
                <w:sz w:val="8"/>
                <w:szCs w:val="8"/>
              </w:rPr>
              <w:t>1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ED5B90F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82941C6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1CD3426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8569350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4C5E210E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226EA61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39FA7257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</w:tr>
      <w:tr w:rsidR="004845DA" w:rsidRPr="00B007B7" w14:paraId="3CA94621" w14:textId="7777777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4A8E439" w14:textId="77777777" w:rsidR="004845DA" w:rsidRPr="0065029E" w:rsidRDefault="004845DA" w:rsidP="004845DA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Deuda Contingente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E4848E2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620C856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2B27AF6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54240289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04823371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1FC1839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0F39EF98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</w:tr>
      <w:tr w:rsidR="004845DA" w:rsidRPr="00B007B7" w14:paraId="6B594892" w14:textId="7777777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4F42466" w14:textId="77777777" w:rsidR="004845DA" w:rsidRPr="0065029E" w:rsidRDefault="004845DA" w:rsidP="004845DA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Deuda Contingente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52530AC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EC92B99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69A62BF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4BCB353E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4DC66F07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09E41C6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624E27CA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</w:tr>
      <w:tr w:rsidR="004845DA" w:rsidRPr="00B007B7" w14:paraId="1418D80E" w14:textId="7777777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B420139" w14:textId="77777777" w:rsidR="004845DA" w:rsidRPr="0065029E" w:rsidRDefault="004845DA" w:rsidP="004845DA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Deuda Contingente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E35CF09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1545241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AE4541D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047BC7D6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BAE146B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051FEC7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64A7CAB8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</w:tr>
      <w:tr w:rsidR="004845DA" w:rsidRPr="00B007B7" w14:paraId="39442CAB" w14:textId="7777777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8253F78" w14:textId="77777777" w:rsidR="004845DA" w:rsidRPr="0065029E" w:rsidRDefault="004845DA" w:rsidP="004845DA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800A2C7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B71915E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EE2C4A0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6C9E032B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04EC68AF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C78AFF4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3D030E30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</w:tr>
      <w:tr w:rsidR="004845DA" w:rsidRPr="00B007B7" w14:paraId="14F3249C" w14:textId="7777777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7725ED0" w14:textId="77777777" w:rsidR="004845DA" w:rsidRPr="0065029E" w:rsidRDefault="004845DA" w:rsidP="004845DA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5. Valor de Instrumentos Bono Cupón Cero </w:t>
            </w:r>
            <w:r w:rsidRPr="0065029E">
              <w:rPr>
                <w:b/>
                <w:position w:val="5"/>
                <w:sz w:val="10"/>
                <w:szCs w:val="10"/>
              </w:rPr>
              <w:t>2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9ABF800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555F8CE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E36EAC0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0BD8A185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0B90FA9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69A7D8B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0FCF0B5A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</w:tr>
      <w:tr w:rsidR="004845DA" w:rsidRPr="00B007B7" w14:paraId="40B2DE21" w14:textId="7777777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ED02EE4" w14:textId="77777777" w:rsidR="004845DA" w:rsidRPr="0065029E" w:rsidRDefault="004845DA" w:rsidP="004845DA">
            <w:pPr>
              <w:pStyle w:val="Texto"/>
              <w:spacing w:before="40" w:after="40" w:line="200" w:lineRule="exact"/>
              <w:ind w:left="144" w:firstLine="0"/>
              <w:rPr>
                <w:i/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Instrumento Bono Cupón Cero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3A3BFD7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C035ADE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7C1E698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34B816EF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5548DC4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7CF61DB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19E9FD9B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</w:tr>
      <w:tr w:rsidR="004845DA" w:rsidRPr="00B007B7" w14:paraId="417FD369" w14:textId="7777777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9006205" w14:textId="77777777" w:rsidR="004845DA" w:rsidRPr="0065029E" w:rsidRDefault="004845DA" w:rsidP="004845DA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Instrumento Bono Cupón Cero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EBD1EFB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85A2967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5F2F9F6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556C05EB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2C2BE103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A64055C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5A2E6905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</w:tr>
      <w:tr w:rsidR="004845DA" w:rsidRPr="00B007B7" w14:paraId="2089FB60" w14:textId="7777777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FDE40E1" w14:textId="77777777" w:rsidR="004845DA" w:rsidRPr="0065029E" w:rsidRDefault="004845DA" w:rsidP="004845DA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Instrumento Bono Cupón Cero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C6BDA7E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0A9FD0D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45D9725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657C1B7D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653786D4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E3C5147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0B06D79B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</w:tr>
      <w:tr w:rsidR="00AF5429" w:rsidRPr="00B007B7" w14:paraId="2FBB4DED" w14:textId="7777777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D4FD7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CCD43" w14:textId="77777777" w:rsidR="00AF5429" w:rsidRPr="000E54D2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B5B3B" w14:textId="77777777" w:rsidR="00AF5429" w:rsidRPr="000E54D2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7C2BE" w14:textId="77777777" w:rsidR="00AF5429" w:rsidRPr="000E54D2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6EAD6" w14:textId="77777777" w:rsidR="00AF5429" w:rsidRPr="000E54D2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BD84E" w14:textId="77777777" w:rsidR="00AF5429" w:rsidRPr="000E54D2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5E388" w14:textId="77777777" w:rsidR="00AF5429" w:rsidRPr="000E54D2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69EEA" w14:textId="77777777" w:rsidR="00AF5429" w:rsidRPr="000E54D2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</w:tbl>
    <w:p w14:paraId="3FA94B8C" w14:textId="77777777" w:rsidR="00AF5429" w:rsidRPr="00B007B7" w:rsidRDefault="00AF5429" w:rsidP="0065029E">
      <w:pPr>
        <w:pStyle w:val="Texto"/>
        <w:spacing w:line="200" w:lineRule="exact"/>
        <w:rPr>
          <w:szCs w:val="12"/>
        </w:rPr>
      </w:pPr>
    </w:p>
    <w:p w14:paraId="5CC41A84" w14:textId="77777777" w:rsidR="00B007B7" w:rsidRPr="0065029E" w:rsidRDefault="00B007B7" w:rsidP="0065029E">
      <w:pPr>
        <w:pStyle w:val="ROMANOS"/>
        <w:spacing w:line="200" w:lineRule="exact"/>
        <w:rPr>
          <w:sz w:val="14"/>
        </w:rPr>
      </w:pPr>
    </w:p>
    <w:tbl>
      <w:tblPr>
        <w:tblW w:w="720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10"/>
        <w:gridCol w:w="1018"/>
        <w:gridCol w:w="1018"/>
        <w:gridCol w:w="1018"/>
        <w:gridCol w:w="1143"/>
        <w:gridCol w:w="893"/>
      </w:tblGrid>
      <w:tr w:rsidR="00AF5429" w:rsidRPr="0065029E" w14:paraId="71770616" w14:textId="77777777" w:rsidTr="00B73D5F">
        <w:trPr>
          <w:trHeight w:val="20"/>
          <w:jc w:val="center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6A3A1FEE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Obligaciones a Corto Plazo (k)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2E7CF77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Monto</w:t>
            </w:r>
          </w:p>
          <w:p w14:paraId="220EF88D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Contratado (l)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361F76A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Plazo</w:t>
            </w:r>
          </w:p>
          <w:p w14:paraId="505D6E34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Pactado</w:t>
            </w:r>
          </w:p>
          <w:p w14:paraId="2B59B2C9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(m)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B2C8018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de Interés</w:t>
            </w:r>
          </w:p>
          <w:p w14:paraId="653ADF99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(n)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EA0EA58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Comisiones y Costos Relacionados (o)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E4AEBD1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Efectiva</w:t>
            </w:r>
          </w:p>
          <w:p w14:paraId="3B456D18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(p)</w:t>
            </w:r>
          </w:p>
        </w:tc>
      </w:tr>
      <w:tr w:rsidR="00427AFE" w:rsidRPr="0065029E" w14:paraId="7B540C06" w14:textId="77777777" w:rsidTr="00B73D5F">
        <w:trPr>
          <w:trHeight w:val="20"/>
          <w:jc w:val="center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31680F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left"/>
              <w:rPr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6. Obligaciones a Corto Plazo (Informativo)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720135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A52E89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F72745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BAA5250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24B581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427AFE" w:rsidRPr="0065029E" w14:paraId="61F0B81A" w14:textId="77777777" w:rsidTr="00B73D5F">
        <w:trPr>
          <w:trHeight w:val="20"/>
          <w:jc w:val="center"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14:paraId="625E2D2D" w14:textId="77777777" w:rsidR="00427AFE" w:rsidRPr="0065029E" w:rsidRDefault="00427AFE" w:rsidP="00427AFE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Crédito 1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14:paraId="51F7FFDF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14:paraId="321FF6C3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14:paraId="0F4A6E22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left w:val="single" w:sz="6" w:space="0" w:color="auto"/>
              <w:right w:val="single" w:sz="6" w:space="0" w:color="auto"/>
            </w:tcBorders>
          </w:tcPr>
          <w:p w14:paraId="356FD948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</w:tcPr>
          <w:p w14:paraId="1EEF6B36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427AFE" w:rsidRPr="0065029E" w14:paraId="3C2BADC7" w14:textId="77777777" w:rsidTr="00B73D5F">
        <w:trPr>
          <w:trHeight w:val="20"/>
          <w:jc w:val="center"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14:paraId="6AD3B434" w14:textId="77777777" w:rsidR="00427AFE" w:rsidRPr="0065029E" w:rsidRDefault="00427AFE" w:rsidP="00427AFE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Crédito 2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14:paraId="56B52B45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14:paraId="7F49E3FC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14:paraId="50BC264B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left w:val="single" w:sz="6" w:space="0" w:color="auto"/>
              <w:right w:val="single" w:sz="6" w:space="0" w:color="auto"/>
            </w:tcBorders>
          </w:tcPr>
          <w:p w14:paraId="5D15ECE0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</w:tcPr>
          <w:p w14:paraId="2D2D4137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427AFE" w:rsidRPr="0065029E" w14:paraId="4832293B" w14:textId="77777777" w:rsidTr="00B73D5F">
        <w:trPr>
          <w:trHeight w:val="20"/>
          <w:jc w:val="center"/>
        </w:trPr>
        <w:tc>
          <w:tcPr>
            <w:tcW w:w="21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67A1D" w14:textId="77777777" w:rsidR="00427AFE" w:rsidRPr="0065029E" w:rsidRDefault="00427AFE" w:rsidP="00427AFE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Crédito XX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7AE08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C60B7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73755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26C1B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A1270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</w:tbl>
    <w:p w14:paraId="47648E68" w14:textId="77777777" w:rsidR="00B007B7" w:rsidRDefault="004025C7" w:rsidP="00B007B7">
      <w:pPr>
        <w:pStyle w:val="Texto"/>
        <w:rPr>
          <w:position w:val="6"/>
          <w:szCs w:val="16"/>
        </w:rPr>
      </w:pPr>
      <w:r>
        <w:rPr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833209" wp14:editId="19236DD2">
                <wp:simplePos x="0" y="0"/>
                <wp:positionH relativeFrom="column">
                  <wp:posOffset>3225165</wp:posOffset>
                </wp:positionH>
                <wp:positionV relativeFrom="paragraph">
                  <wp:posOffset>378460</wp:posOffset>
                </wp:positionV>
                <wp:extent cx="2892425" cy="712470"/>
                <wp:effectExtent l="0" t="0" r="4445" b="0"/>
                <wp:wrapNone/>
                <wp:docPr id="16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E18DBA" w14:textId="77777777" w:rsidR="005729A6" w:rsidRDefault="005729A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2D06C5FA" w14:textId="77777777" w:rsidR="005729A6" w:rsidRDefault="005729A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77E5E481" w14:textId="77777777" w:rsidR="005729A6" w:rsidRDefault="005729A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14:paraId="497C1D27" w14:textId="77777777" w:rsidR="005729A6" w:rsidRDefault="005729A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C.P. Araceli Nava Maldonado</w:t>
                            </w:r>
                          </w:p>
                          <w:p w14:paraId="39773769" w14:textId="77777777" w:rsidR="005729A6" w:rsidRPr="00213E6D" w:rsidRDefault="005729A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Responsable Administrativo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9833209" id="Rectangle 29" o:spid="_x0000_s1028" style="position:absolute;left:0;text-align:left;margin-left:253.95pt;margin-top:29.8pt;width:227.75pt;height:5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" filled="f" stroked="f">
                <v:textbox>
                  <w:txbxContent>
                    <w:p w14:paraId="09E18DBA" w14:textId="77777777" w:rsidR="005729A6" w:rsidRDefault="005729A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2D06C5FA" w14:textId="77777777" w:rsidR="005729A6" w:rsidRDefault="005729A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77E5E481" w14:textId="77777777" w:rsidR="005729A6" w:rsidRDefault="005729A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14:paraId="497C1D27" w14:textId="77777777" w:rsidR="005729A6" w:rsidRDefault="005729A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C.P. Araceli Nava Maldonado</w:t>
                      </w:r>
                    </w:p>
                    <w:p w14:paraId="39773769" w14:textId="77777777" w:rsidR="005729A6" w:rsidRPr="00213E6D" w:rsidRDefault="005729A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Responsable Administrativo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10"/>
          <w:szCs w:val="10"/>
          <w:lang w:val="es-MX" w:eastAsia="es-MX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F38D000" wp14:editId="4190917A">
                <wp:simplePos x="0" y="0"/>
                <wp:positionH relativeFrom="column">
                  <wp:posOffset>332740</wp:posOffset>
                </wp:positionH>
                <wp:positionV relativeFrom="paragraph">
                  <wp:posOffset>318135</wp:posOffset>
                </wp:positionV>
                <wp:extent cx="2892425" cy="829945"/>
                <wp:effectExtent l="1905" t="3175" r="1270" b="0"/>
                <wp:wrapNone/>
                <wp:docPr id="1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829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4C80B1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37F1E8E8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5680E79E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</w:p>
                          <w:p w14:paraId="2A428259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14:paraId="548F6407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Mtro. Carlos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Cerdio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Osorio</w:t>
                            </w:r>
                          </w:p>
                          <w:p w14:paraId="1BFD3643" w14:textId="77777777" w:rsidR="005729A6" w:rsidRPr="00213E6D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Coordinador Estatal de la COSSIES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F38D000" id="Rectangle 20" o:spid="_x0000_s1029" style="position:absolute;left:0;text-align:left;margin-left:26.2pt;margin-top:25.05pt;width:227.75pt;height:65.3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" stroked="f">
                <v:textbox>
                  <w:txbxContent>
                    <w:p w14:paraId="5E4C80B1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37F1E8E8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5680E79E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0"/>
                        </w:rPr>
                      </w:pPr>
                    </w:p>
                    <w:p w14:paraId="2A428259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14:paraId="548F6407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Mtro. Carlos Cerdio Osorio</w:t>
                      </w:r>
                    </w:p>
                    <w:p w14:paraId="1BFD3643" w14:textId="77777777" w:rsidR="005729A6" w:rsidRPr="00213E6D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Coordinador Estatal de la COSSIES</w:t>
                      </w:r>
                    </w:p>
                  </w:txbxContent>
                </v:textbox>
              </v:rect>
            </w:pict>
          </mc:Fallback>
        </mc:AlternateContent>
      </w:r>
    </w:p>
    <w:p w14:paraId="77B7FAAD" w14:textId="77777777" w:rsidR="003A73E1" w:rsidRDefault="003A73E1" w:rsidP="00B007B7">
      <w:pPr>
        <w:pStyle w:val="Texto"/>
        <w:rPr>
          <w:b/>
        </w:rPr>
        <w:sectPr w:rsidR="003A73E1" w:rsidSect="00B007B7">
          <w:headerReference w:type="even" r:id="rId8"/>
          <w:headerReference w:type="default" r:id="rId9"/>
          <w:footerReference w:type="even" r:id="rId10"/>
          <w:pgSz w:w="12240" w:h="15840"/>
          <w:pgMar w:top="1152" w:right="1699" w:bottom="1296" w:left="1699" w:header="706" w:footer="706" w:gutter="0"/>
          <w:cols w:space="708"/>
          <w:docGrid w:linePitch="326"/>
        </w:sectPr>
      </w:pPr>
    </w:p>
    <w:tbl>
      <w:tblPr>
        <w:tblW w:w="1313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410"/>
        <w:gridCol w:w="1003"/>
        <w:gridCol w:w="984"/>
        <w:gridCol w:w="984"/>
        <w:gridCol w:w="984"/>
        <w:gridCol w:w="856"/>
        <w:gridCol w:w="1195"/>
        <w:gridCol w:w="1284"/>
        <w:gridCol w:w="1284"/>
        <w:gridCol w:w="1036"/>
        <w:gridCol w:w="1112"/>
      </w:tblGrid>
      <w:tr w:rsidR="00AF5429" w:rsidRPr="0065029E" w14:paraId="19EFF5AE" w14:textId="77777777" w:rsidTr="00804656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6818C950" w14:textId="77777777" w:rsidR="00AF5429" w:rsidRPr="0065029E" w:rsidRDefault="00D14245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D14245">
              <w:rPr>
                <w:rFonts w:eastAsia="Calibri"/>
                <w:b/>
                <w:sz w:val="12"/>
                <w:szCs w:val="18"/>
                <w:lang w:val="es-MX" w:eastAsia="en-US"/>
              </w:rPr>
              <w:lastRenderedPageBreak/>
              <w:t>Coordinación de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l</w:t>
            </w:r>
            <w:r w:rsidRPr="00D14245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Servicio Social de Estudiantes de las Instituciones de Educación Superior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="00AF5429" w:rsidRPr="0065029E">
              <w:rPr>
                <w:b/>
                <w:sz w:val="12"/>
                <w:szCs w:val="12"/>
              </w:rPr>
              <w:t>(a)</w:t>
            </w:r>
          </w:p>
        </w:tc>
      </w:tr>
      <w:tr w:rsidR="00AF5429" w:rsidRPr="0065029E" w14:paraId="0B790AA3" w14:textId="77777777" w:rsidTr="00804656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5B0D21B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Informe Analítico de Obligaciones Diferentes de Financiamientos – LDF</w:t>
            </w:r>
          </w:p>
        </w:tc>
      </w:tr>
      <w:tr w:rsidR="00AF5429" w:rsidRPr="0065029E" w14:paraId="4F222E39" w14:textId="77777777" w:rsidTr="00804656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D99C4DD" w14:textId="4383B484" w:rsidR="00AF5429" w:rsidRPr="0065029E" w:rsidRDefault="00AF5429" w:rsidP="00543F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Del 1 de enero al </w:t>
            </w:r>
            <w:r w:rsidR="00543FB7">
              <w:rPr>
                <w:b/>
                <w:sz w:val="12"/>
                <w:szCs w:val="12"/>
              </w:rPr>
              <w:t>30 de junio</w:t>
            </w:r>
            <w:r w:rsidR="003E0620">
              <w:rPr>
                <w:b/>
                <w:sz w:val="12"/>
                <w:szCs w:val="12"/>
              </w:rPr>
              <w:t xml:space="preserve"> </w:t>
            </w:r>
            <w:r w:rsidR="000830D4">
              <w:rPr>
                <w:b/>
                <w:sz w:val="12"/>
                <w:szCs w:val="12"/>
              </w:rPr>
              <w:t>de 202</w:t>
            </w:r>
            <w:r w:rsidR="003E0620">
              <w:rPr>
                <w:b/>
                <w:sz w:val="12"/>
                <w:szCs w:val="12"/>
              </w:rPr>
              <w:t>1</w:t>
            </w:r>
            <w:r w:rsidRPr="0065029E">
              <w:rPr>
                <w:b/>
                <w:sz w:val="12"/>
                <w:szCs w:val="12"/>
              </w:rPr>
              <w:t xml:space="preserve"> (b)</w:t>
            </w:r>
          </w:p>
        </w:tc>
      </w:tr>
      <w:tr w:rsidR="00AF5429" w:rsidRPr="0065029E" w14:paraId="4DD066F0" w14:textId="77777777" w:rsidTr="00804656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D5415AC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(PESOS)</w:t>
            </w:r>
          </w:p>
        </w:tc>
      </w:tr>
      <w:tr w:rsidR="00AF5429" w:rsidRPr="0065029E" w14:paraId="524531EB" w14:textId="77777777" w:rsidTr="00804656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F09DDFA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Denominación de las Obligaciones Diferentes de Financiamiento (c)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895A306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del Contrato (d)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F9C09E7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inicio de operación del proyecto (e)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034ABE7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vencimiento (f)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FB36D3F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de la inversión pactado (g)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172E9CC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Plazo pactado (h)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07FFDC5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(i)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9372D0E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correspondiente al pago de inversión (j)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4C85EA9" w14:textId="60F296FC" w:rsidR="00AF5429" w:rsidRPr="0065029E" w:rsidRDefault="00AF5429" w:rsidP="00AD6CD9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al </w:t>
            </w:r>
            <w:r w:rsidR="00AD6CD9">
              <w:rPr>
                <w:b/>
                <w:sz w:val="12"/>
                <w:szCs w:val="12"/>
              </w:rPr>
              <w:t>30 de junio</w:t>
            </w:r>
            <w:r w:rsidR="003E0620">
              <w:rPr>
                <w:b/>
                <w:sz w:val="12"/>
                <w:szCs w:val="12"/>
              </w:rPr>
              <w:t xml:space="preserve"> de 2021</w:t>
            </w:r>
            <w:r w:rsidRPr="0065029E">
              <w:rPr>
                <w:b/>
                <w:sz w:val="12"/>
                <w:szCs w:val="12"/>
              </w:rPr>
              <w:t xml:space="preserve"> (k)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5E43471" w14:textId="4A990D9B" w:rsidR="00AF5429" w:rsidRPr="0065029E" w:rsidRDefault="00AF5429" w:rsidP="000137AB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actualizado al </w:t>
            </w:r>
            <w:r w:rsidR="00AD6CD9">
              <w:rPr>
                <w:b/>
                <w:sz w:val="12"/>
                <w:szCs w:val="12"/>
              </w:rPr>
              <w:t xml:space="preserve">30 de junio </w:t>
            </w:r>
            <w:r w:rsidR="003E0620">
              <w:rPr>
                <w:b/>
                <w:sz w:val="12"/>
                <w:szCs w:val="12"/>
              </w:rPr>
              <w:t>de 2021</w:t>
            </w:r>
            <w:r w:rsidR="003E0620" w:rsidRPr="0065029E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>(l)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EBC8B9E" w14:textId="186DDF83" w:rsidR="00AF5429" w:rsidRPr="0065029E" w:rsidRDefault="00AF5429" w:rsidP="000830D4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Saldo pendiente por pagar de la inversión </w:t>
            </w:r>
            <w:r w:rsidR="00AD6CD9">
              <w:rPr>
                <w:b/>
                <w:sz w:val="12"/>
                <w:szCs w:val="12"/>
              </w:rPr>
              <w:t>30 de junio</w:t>
            </w:r>
            <w:r w:rsidR="003E0620">
              <w:rPr>
                <w:b/>
                <w:sz w:val="12"/>
                <w:szCs w:val="12"/>
              </w:rPr>
              <w:t xml:space="preserve"> de 2021</w:t>
            </w:r>
            <w:r w:rsidR="003E0620" w:rsidRPr="0065029E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>(m = g – l)</w:t>
            </w:r>
          </w:p>
        </w:tc>
      </w:tr>
      <w:tr w:rsidR="00AF5429" w:rsidRPr="0065029E" w14:paraId="3E9D89D7" w14:textId="77777777" w:rsidTr="00804656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98F896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8561C4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E047CC9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340A07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7194AB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615411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E2D1E4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89AD6C6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2E1B9C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E5F38E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BD7E27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</w:tr>
      <w:tr w:rsidR="00576D9E" w:rsidRPr="0065029E" w14:paraId="247DD62F" w14:textId="77777777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3CBDD79F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A. Asociaciones Público</w:t>
            </w:r>
            <w:r w:rsidR="00B47603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>Privadas (</w:t>
            </w:r>
            <w:proofErr w:type="spellStart"/>
            <w:r w:rsidRPr="0065029E">
              <w:rPr>
                <w:b/>
                <w:sz w:val="12"/>
                <w:szCs w:val="12"/>
              </w:rPr>
              <w:t>APP’s</w:t>
            </w:r>
            <w:proofErr w:type="spellEnd"/>
            <w:r w:rsidRPr="0065029E">
              <w:rPr>
                <w:b/>
                <w:sz w:val="12"/>
                <w:szCs w:val="12"/>
              </w:rPr>
              <w:t>) (A=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5A05B26C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79AB3E6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4F45026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5BB3BA96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190A0534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30766745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49649191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23136CD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2510291F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78064B26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576D9E" w:rsidRPr="0065029E" w14:paraId="7783A033" w14:textId="77777777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0A8E99C7" w14:textId="77777777" w:rsidR="00576D9E" w:rsidRPr="0065029E" w:rsidRDefault="00576D9E" w:rsidP="00576D9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APP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1BAE0C76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F20C1F0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6BD016F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BECD2DF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07627CCC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685A5208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6C09F863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58AD4FE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4A19E4D2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5E6C303E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</w:tr>
      <w:tr w:rsidR="00576D9E" w:rsidRPr="0065029E" w14:paraId="182428F0" w14:textId="77777777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0FA5B107" w14:textId="77777777" w:rsidR="00576D9E" w:rsidRPr="0065029E" w:rsidRDefault="00576D9E" w:rsidP="00576D9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APP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62850D9E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5684975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CD6C5ED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673E652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6757ADBB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29B0C5E3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7DA45EF7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5DC3134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0B585AF4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57A60BEB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</w:tr>
      <w:tr w:rsidR="00576D9E" w:rsidRPr="0065029E" w14:paraId="1E659DF2" w14:textId="77777777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3E434E9D" w14:textId="77777777" w:rsidR="00576D9E" w:rsidRPr="0065029E" w:rsidRDefault="00576D9E" w:rsidP="00576D9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APP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372BA531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06D1F92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560E48E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12CDE1F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7152307D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91B1475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1EECBFD2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7B87A3BE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1DA1A2AB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5CEA2A4C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</w:tr>
      <w:tr w:rsidR="00576D9E" w:rsidRPr="0065029E" w14:paraId="32F6CFED" w14:textId="77777777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3B691BD0" w14:textId="77777777" w:rsidR="00576D9E" w:rsidRPr="0065029E" w:rsidRDefault="00576D9E" w:rsidP="00576D9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APP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4A5CDEAB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7D7135F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10F07C4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8A9C563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24066958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25040A8B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7154B77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76FCED51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60293B81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28DCA01A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</w:tr>
      <w:tr w:rsidR="00576D9E" w:rsidRPr="0065029E" w14:paraId="32E9A78C" w14:textId="77777777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41937FB4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5296F69A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047F6676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68A81A7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A9CB3C5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58A946B6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10A8C28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CAFC4C8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E1CF603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7816A442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17A869A5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576D9E" w:rsidRPr="0065029E" w14:paraId="2D197416" w14:textId="77777777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48CD8013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B. Otros Instrumentos (B=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0EB7270E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36208DF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02FB231D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77EC9AD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560BF041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230CC881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C74BD01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6583956B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040823B5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474E9791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576D9E" w:rsidRPr="0065029E" w14:paraId="06256491" w14:textId="77777777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448744BC" w14:textId="77777777" w:rsidR="00576D9E" w:rsidRPr="0065029E" w:rsidRDefault="00576D9E" w:rsidP="00576D9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Otro Instrumento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1464CAD9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9C6A58B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54C9C6F9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5BE31380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316FF58F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2F2C438B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028081B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ACBE121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6A888959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130A1DC9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</w:tr>
      <w:tr w:rsidR="00576D9E" w:rsidRPr="0065029E" w14:paraId="13CA39FE" w14:textId="77777777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638FB929" w14:textId="77777777" w:rsidR="00576D9E" w:rsidRPr="0065029E" w:rsidRDefault="00576D9E" w:rsidP="00576D9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Otro Instrumento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1BBF335D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122259E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609E607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4CA8D43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0999FA57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3259B84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04CC14D6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4480F37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7B7C70AB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6FFB3918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</w:tr>
      <w:tr w:rsidR="00576D9E" w:rsidRPr="0065029E" w14:paraId="3164E5E1" w14:textId="77777777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501F8AE2" w14:textId="77777777" w:rsidR="00576D9E" w:rsidRPr="0065029E" w:rsidRDefault="00576D9E" w:rsidP="00576D9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Otro Instrumento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651FD01F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080352B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184686C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FA6BABE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6A56FE1C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265F7860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799CC8C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248F040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63359579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19B43513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</w:tr>
      <w:tr w:rsidR="00576D9E" w:rsidRPr="0065029E" w14:paraId="4EB8AA97" w14:textId="77777777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06D3C9A0" w14:textId="77777777" w:rsidR="00576D9E" w:rsidRPr="0065029E" w:rsidRDefault="00576D9E" w:rsidP="00576D9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Otro Instrumento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05EAAD49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70678CD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E551B8C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520ECA36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1C70594E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1D1EB717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E62B836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6C41B4B3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2FBE2300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2C51871A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</w:tr>
      <w:tr w:rsidR="00576D9E" w:rsidRPr="0065029E" w14:paraId="0C210F77" w14:textId="77777777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1D753AE6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35614D71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0E4B141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070F637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58A24929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64DD980A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241E91EC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43D0DFDA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F289539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12F17C2F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5535CDB2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576D9E" w:rsidRPr="0065029E" w14:paraId="07ED0E49" w14:textId="77777777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6B5B0DFD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C. Total de Obligaciones Diferentes de Financiamiento (C=A+B)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1F3480DF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C40BC76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A8ABF5B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57DBBA48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23864D26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24A8158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F51054E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2455062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4829B1A4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0290CBF4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AF5429" w:rsidRPr="0065029E" w14:paraId="1CD12362" w14:textId="77777777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9B44E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6DE22" w14:textId="77777777" w:rsidR="00AF5429" w:rsidRPr="0065029E" w:rsidRDefault="00AF5429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485B9" w14:textId="77777777" w:rsidR="00AF5429" w:rsidRPr="0065029E" w:rsidRDefault="00AF5429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AD15A" w14:textId="77777777" w:rsidR="00AF5429" w:rsidRPr="0065029E" w:rsidRDefault="00AF5429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E424C" w14:textId="77777777" w:rsidR="00AF5429" w:rsidRPr="0065029E" w:rsidRDefault="00AF5429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2429E" w14:textId="77777777" w:rsidR="00AF5429" w:rsidRPr="0065029E" w:rsidRDefault="00AF5429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2552E" w14:textId="77777777" w:rsidR="00AF5429" w:rsidRPr="0065029E" w:rsidRDefault="00AF5429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A9EDF" w14:textId="77777777" w:rsidR="00AF5429" w:rsidRPr="0065029E" w:rsidRDefault="00AF5429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DD70E" w14:textId="77777777" w:rsidR="00AF5429" w:rsidRPr="0065029E" w:rsidRDefault="00AF5429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032A4" w14:textId="77777777" w:rsidR="00AF5429" w:rsidRPr="0065029E" w:rsidRDefault="00AF5429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38F66" w14:textId="77777777" w:rsidR="00AF5429" w:rsidRPr="0065029E" w:rsidRDefault="00AF5429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</w:tbl>
    <w:p w14:paraId="1E472CA9" w14:textId="77777777" w:rsidR="00B007B7" w:rsidRDefault="004025C7" w:rsidP="008057DC">
      <w:pPr>
        <w:pStyle w:val="Texto"/>
        <w:spacing w:line="200" w:lineRule="exact"/>
        <w:rPr>
          <w:b/>
        </w:rPr>
      </w:pPr>
      <w:r>
        <w:rPr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29CA5D" wp14:editId="784531D7">
                <wp:simplePos x="0" y="0"/>
                <wp:positionH relativeFrom="column">
                  <wp:posOffset>4933950</wp:posOffset>
                </wp:positionH>
                <wp:positionV relativeFrom="paragraph">
                  <wp:posOffset>321945</wp:posOffset>
                </wp:positionV>
                <wp:extent cx="2892425" cy="712470"/>
                <wp:effectExtent l="3810" t="1905" r="0" b="0"/>
                <wp:wrapNone/>
                <wp:docPr id="1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BEFDD6" w14:textId="77777777" w:rsidR="005729A6" w:rsidRDefault="005729A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391CB45D" w14:textId="77777777" w:rsidR="005729A6" w:rsidRDefault="005729A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1D40216A" w14:textId="77777777" w:rsidR="005729A6" w:rsidRDefault="005729A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14:paraId="404E99E1" w14:textId="77777777" w:rsidR="005729A6" w:rsidRDefault="005729A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C.P. Araceli Nava Maldonado</w:t>
                            </w:r>
                          </w:p>
                          <w:p w14:paraId="22721353" w14:textId="77777777" w:rsidR="005729A6" w:rsidRPr="00213E6D" w:rsidRDefault="005729A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Responsable Administrativo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229CA5D" id="Rectangle 30" o:spid="_x0000_s1030" style="position:absolute;left:0;text-align:left;margin-left:388.5pt;margin-top:25.35pt;width:227.75pt;height:5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" filled="f" stroked="f">
                <v:textbox>
                  <w:txbxContent>
                    <w:p w14:paraId="0BBEFDD6" w14:textId="77777777" w:rsidR="005729A6" w:rsidRDefault="005729A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391CB45D" w14:textId="77777777" w:rsidR="005729A6" w:rsidRDefault="005729A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1D40216A" w14:textId="77777777" w:rsidR="005729A6" w:rsidRDefault="005729A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14:paraId="404E99E1" w14:textId="77777777" w:rsidR="005729A6" w:rsidRDefault="005729A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C.P. Araceli Nava Maldonado</w:t>
                      </w:r>
                    </w:p>
                    <w:p w14:paraId="22721353" w14:textId="77777777" w:rsidR="005729A6" w:rsidRPr="00213E6D" w:rsidRDefault="005729A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Responsable Administrativo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1960011" wp14:editId="428D4280">
                <wp:simplePos x="0" y="0"/>
                <wp:positionH relativeFrom="column">
                  <wp:posOffset>800100</wp:posOffset>
                </wp:positionH>
                <wp:positionV relativeFrom="paragraph">
                  <wp:posOffset>321945</wp:posOffset>
                </wp:positionV>
                <wp:extent cx="2892425" cy="712470"/>
                <wp:effectExtent l="3810" t="1905" r="0" b="0"/>
                <wp:wrapNone/>
                <wp:docPr id="1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ABCD2E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1CEB1862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021323B3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14:paraId="334D3111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Mtro. Carlos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Cerdio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Osorio</w:t>
                            </w:r>
                          </w:p>
                          <w:p w14:paraId="33602502" w14:textId="77777777" w:rsidR="005729A6" w:rsidRPr="00213E6D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Coordinador Estatal de la COSSIES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1960011" id="Rectangle 21" o:spid="_x0000_s1031" style="position:absolute;left:0;text-align:left;margin-left:63pt;margin-top:25.35pt;width:227.75pt;height:56.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" stroked="f">
                <v:textbox>
                  <w:txbxContent>
                    <w:p w14:paraId="1FABCD2E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1CEB1862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021323B3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14:paraId="334D3111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Mtro. Carlos Cerdio Osorio</w:t>
                      </w:r>
                    </w:p>
                    <w:p w14:paraId="33602502" w14:textId="77777777" w:rsidR="005729A6" w:rsidRPr="00213E6D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Coordinador Estatal de la COSSIES</w:t>
                      </w:r>
                    </w:p>
                  </w:txbxContent>
                </v:textbox>
              </v:rect>
            </w:pict>
          </mc:Fallback>
        </mc:AlternateContent>
      </w:r>
    </w:p>
    <w:p w14:paraId="2B8922DE" w14:textId="77777777" w:rsidR="003A73E1" w:rsidRDefault="003A73E1" w:rsidP="00B007B7">
      <w:pPr>
        <w:pStyle w:val="Texto"/>
        <w:rPr>
          <w:b/>
        </w:rPr>
        <w:sectPr w:rsidR="003A73E1" w:rsidSect="003A73E1">
          <w:headerReference w:type="even" r:id="rId11"/>
          <w:headerReference w:type="default" r:id="rId12"/>
          <w:footerReference w:type="even" r:id="rId13"/>
          <w:pgSz w:w="15840" w:h="12240" w:orient="landscape"/>
          <w:pgMar w:top="1699" w:right="1152" w:bottom="1699" w:left="1296" w:header="706" w:footer="706" w:gutter="0"/>
          <w:cols w:space="708"/>
          <w:docGrid w:linePitch="326"/>
        </w:sect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7"/>
      </w:tblGrid>
      <w:tr w:rsidR="00F506C7" w:rsidRPr="006751B0" w14:paraId="1A5A1048" w14:textId="77777777" w:rsidTr="00CE404E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70B5F76" w14:textId="77777777" w:rsidR="008057DC" w:rsidRPr="006751B0" w:rsidRDefault="00D14245" w:rsidP="0028605F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D14245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lastRenderedPageBreak/>
              <w:t>Coordinación del Servicio Social de Estudiantes de las Instituciones de Educación Superior</w:t>
            </w:r>
            <w:r w:rsidR="008057DC"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(a)</w:t>
            </w:r>
          </w:p>
        </w:tc>
      </w:tr>
      <w:tr w:rsidR="00F506C7" w:rsidRPr="006751B0" w14:paraId="0CFE9A52" w14:textId="77777777" w:rsidTr="00CE404E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C2F488A" w14:textId="77777777" w:rsidR="008057DC" w:rsidRPr="006751B0" w:rsidRDefault="008057DC" w:rsidP="0028605F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Balance Presupuestario - LDF</w:t>
            </w:r>
          </w:p>
        </w:tc>
      </w:tr>
      <w:tr w:rsidR="00F506C7" w:rsidRPr="006751B0" w14:paraId="3C0101FA" w14:textId="77777777" w:rsidTr="00CE404E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E72FA82" w14:textId="4FE57646" w:rsidR="008057DC" w:rsidRPr="006751B0" w:rsidRDefault="008057DC" w:rsidP="005729A6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5729A6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30 de junio</w:t>
            </w:r>
            <w:r w:rsidR="003E0620" w:rsidRPr="003E062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de 2021 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(b)</w:t>
            </w:r>
          </w:p>
        </w:tc>
      </w:tr>
      <w:tr w:rsidR="00F506C7" w:rsidRPr="006751B0" w14:paraId="0D1C0659" w14:textId="77777777" w:rsidTr="00CE404E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DB5A8DE" w14:textId="77777777" w:rsidR="008057DC" w:rsidRPr="006751B0" w:rsidRDefault="008057DC" w:rsidP="0028605F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</w:tbl>
    <w:p w14:paraId="072C3291" w14:textId="77777777" w:rsidR="00CE404E" w:rsidRPr="006751B0" w:rsidRDefault="00CE404E" w:rsidP="00DD78B9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5667"/>
        <w:gridCol w:w="992"/>
        <w:gridCol w:w="992"/>
        <w:gridCol w:w="992"/>
      </w:tblGrid>
      <w:tr w:rsidR="008057DC" w:rsidRPr="006751B0" w14:paraId="1E0059C5" w14:textId="77777777" w:rsidTr="00187065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59C9AED" w14:textId="77777777" w:rsidR="008057DC" w:rsidRPr="006751B0" w:rsidRDefault="008057DC" w:rsidP="0028605F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F03D0F" w14:textId="77777777"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</w:t>
            </w:r>
          </w:p>
          <w:p w14:paraId="52631C73" w14:textId="77777777"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4743DD" w14:textId="77777777"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035831" w14:textId="77777777"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14:paraId="175B20A7" w14:textId="77777777"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Pagado </w:t>
            </w:r>
          </w:p>
        </w:tc>
      </w:tr>
      <w:tr w:rsidR="008057DC" w:rsidRPr="006751B0" w14:paraId="3B318F21" w14:textId="77777777" w:rsidTr="00187065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0E80AFC3" w14:textId="77777777" w:rsidR="008057DC" w:rsidRPr="006751B0" w:rsidRDefault="008057DC" w:rsidP="00DD78B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E39378" w14:textId="77777777" w:rsidR="008057DC" w:rsidRPr="006751B0" w:rsidRDefault="008057DC" w:rsidP="00DD78B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9D5550" w14:textId="77777777" w:rsidR="008057DC" w:rsidRPr="006751B0" w:rsidRDefault="008057DC" w:rsidP="00DD78B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DE9522" w14:textId="77777777" w:rsidR="008057DC" w:rsidRPr="006751B0" w:rsidRDefault="008057DC" w:rsidP="00DD78B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0C2699" w14:textId="77777777" w:rsidR="008057DC" w:rsidRPr="006751B0" w:rsidRDefault="008057DC" w:rsidP="00DD78B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A86C54" w:rsidRPr="006751B0" w14:paraId="0EABA306" w14:textId="77777777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774CACC4" w14:textId="77777777" w:rsidR="00A86C54" w:rsidRPr="006751B0" w:rsidRDefault="00A86C54" w:rsidP="00A86C54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538CDBDB" w14:textId="77777777" w:rsidR="00A86C54" w:rsidRPr="006751B0" w:rsidRDefault="00A86C54" w:rsidP="00A86C54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A. Ingresos Totales (A = A1+A2+A3)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DB35C0" w14:textId="032B4142" w:rsidR="00A86C54" w:rsidRPr="00824F8D" w:rsidRDefault="003E0620" w:rsidP="00A86C54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1,545,406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F4BF" w14:textId="0822A5EA" w:rsidR="00A86C54" w:rsidRPr="00824F8D" w:rsidRDefault="005729A6" w:rsidP="00A86C54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699,842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1F0FBD" w14:textId="72E1DAFE" w:rsidR="00A86C54" w:rsidRPr="00824F8D" w:rsidRDefault="005729A6" w:rsidP="00A86C54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699,842</w:t>
            </w:r>
          </w:p>
        </w:tc>
      </w:tr>
      <w:tr w:rsidR="005729A6" w:rsidRPr="005729A6" w14:paraId="027CE302" w14:textId="77777777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6999DD17" w14:textId="77777777" w:rsidR="005729A6" w:rsidRPr="006751B0" w:rsidRDefault="005729A6" w:rsidP="005729A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4EC3B93C" w14:textId="77777777" w:rsidR="005729A6" w:rsidRPr="006751B0" w:rsidRDefault="005729A6" w:rsidP="005729A6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A1.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A612A1" w14:textId="0E5A3173" w:rsidR="005729A6" w:rsidRPr="006751B0" w:rsidRDefault="005729A6" w:rsidP="005729A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1,545,406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25908B" w14:textId="25950A13" w:rsidR="005729A6" w:rsidRPr="006751B0" w:rsidRDefault="005729A6" w:rsidP="005729A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729A6">
              <w:rPr>
                <w:rFonts w:ascii="Arial" w:hAnsi="Arial" w:cs="Arial"/>
                <w:sz w:val="12"/>
                <w:szCs w:val="12"/>
                <w:lang w:val="es-MX"/>
              </w:rPr>
              <w:t>699,842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26E71C" w14:textId="3F3DAD6B" w:rsidR="005729A6" w:rsidRPr="006751B0" w:rsidRDefault="005729A6" w:rsidP="005729A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729A6">
              <w:rPr>
                <w:rFonts w:ascii="Arial" w:hAnsi="Arial" w:cs="Arial"/>
                <w:sz w:val="12"/>
                <w:szCs w:val="12"/>
                <w:lang w:val="es-MX"/>
              </w:rPr>
              <w:t>699,842</w:t>
            </w:r>
          </w:p>
        </w:tc>
      </w:tr>
      <w:tr w:rsidR="00A86C54" w:rsidRPr="006751B0" w14:paraId="47646AD0" w14:textId="77777777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0C1D824C" w14:textId="77777777" w:rsidR="00A86C54" w:rsidRPr="006751B0" w:rsidRDefault="00A86C54" w:rsidP="00A86C54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631C446C" w14:textId="77777777" w:rsidR="00A86C54" w:rsidRPr="006751B0" w:rsidRDefault="00A86C54" w:rsidP="00A86C54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79D783" w14:textId="77777777" w:rsidR="00A86C54" w:rsidRPr="006751B0" w:rsidRDefault="00A86C54" w:rsidP="00A86C5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4DA9E9" w14:textId="77777777" w:rsidR="00A86C54" w:rsidRPr="006751B0" w:rsidRDefault="00A86C54" w:rsidP="00A86C5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7C2A02" w14:textId="77777777" w:rsidR="00A86C54" w:rsidRPr="006751B0" w:rsidRDefault="00A86C54" w:rsidP="00A86C5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A86C54" w:rsidRPr="006751B0" w14:paraId="08A6E33F" w14:textId="77777777" w:rsidTr="00187065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2629077" w14:textId="77777777" w:rsidR="00A86C54" w:rsidRPr="006751B0" w:rsidRDefault="00A86C54" w:rsidP="00A86C54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A4D1C71" w14:textId="77777777" w:rsidR="00A86C54" w:rsidRPr="006751B0" w:rsidRDefault="00A86C54" w:rsidP="00A86C54">
            <w:pPr>
              <w:spacing w:before="26" w:after="20" w:line="120" w:lineRule="exact"/>
              <w:ind w:left="27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A3. Financiamiento Neto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48F498" w14:textId="77777777" w:rsidR="00A86C54" w:rsidRPr="006751B0" w:rsidRDefault="00A86C54" w:rsidP="00A86C5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DC2105" w14:textId="77777777" w:rsidR="00A86C54" w:rsidRPr="006751B0" w:rsidRDefault="00F33A64" w:rsidP="00A86C5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EB8053" w14:textId="77777777" w:rsidR="00A86C54" w:rsidRPr="006751B0" w:rsidRDefault="00F33A64" w:rsidP="00A86C5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A86C54" w:rsidRPr="00DD78B9" w14:paraId="6782161A" w14:textId="77777777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05689B5E" w14:textId="77777777" w:rsidR="00A86C54" w:rsidRPr="00DD78B9" w:rsidRDefault="00A86C54" w:rsidP="00A86C54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191D1076" w14:textId="77777777" w:rsidR="00A86C54" w:rsidRPr="00DD78B9" w:rsidRDefault="00A86C54" w:rsidP="00A86C54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0D31E6" w14:textId="77777777" w:rsidR="00A86C54" w:rsidRPr="006751B0" w:rsidRDefault="00A86C54" w:rsidP="00A86C54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3FEC6B" w14:textId="77777777" w:rsidR="00A86C54" w:rsidRPr="006751B0" w:rsidRDefault="00A86C54" w:rsidP="00A86C54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5D909F" w14:textId="77777777" w:rsidR="00A86C54" w:rsidRPr="006751B0" w:rsidRDefault="00A86C54" w:rsidP="00A86C54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8B4122" w:rsidRPr="006751B0" w14:paraId="26E1E49B" w14:textId="77777777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0496C47B" w14:textId="77777777" w:rsidR="008B4122" w:rsidRPr="006751B0" w:rsidRDefault="008B4122" w:rsidP="008B4122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26FC5EC7" w14:textId="77777777" w:rsidR="008B4122" w:rsidRPr="006751B0" w:rsidRDefault="008B4122" w:rsidP="008B4122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B. Egresos Presupuestarios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  <w:lang w:val="es-MX"/>
              </w:rPr>
              <w:t>1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(B = B1+B2)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CCC5B2" w14:textId="2D451D49" w:rsidR="008B4122" w:rsidRPr="00824F8D" w:rsidRDefault="003E0620" w:rsidP="008B4122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1,545,406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C9097D" w14:textId="6D06F874" w:rsidR="008B4122" w:rsidRPr="00824F8D" w:rsidRDefault="005729A6" w:rsidP="008B4122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667,637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F9B9" w14:textId="4DCB45D0" w:rsidR="008B4122" w:rsidRPr="00824F8D" w:rsidRDefault="005729A6" w:rsidP="008B4122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5729A6">
              <w:rPr>
                <w:rFonts w:ascii="Arial" w:hAnsi="Arial" w:cs="Arial"/>
                <w:b/>
                <w:sz w:val="12"/>
                <w:szCs w:val="12"/>
                <w:lang w:val="es-MX"/>
              </w:rPr>
              <w:t>667,637</w:t>
            </w:r>
          </w:p>
        </w:tc>
      </w:tr>
      <w:tr w:rsidR="00824F8D" w:rsidRPr="006751B0" w14:paraId="7354885B" w14:textId="77777777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430BE334" w14:textId="77777777" w:rsidR="00824F8D" w:rsidRPr="006751B0" w:rsidRDefault="00824F8D" w:rsidP="00824F8D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3A181403" w14:textId="77777777" w:rsidR="00824F8D" w:rsidRPr="006751B0" w:rsidRDefault="00824F8D" w:rsidP="00824F8D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493ED" w14:textId="73A84021" w:rsidR="00824F8D" w:rsidRPr="006751B0" w:rsidRDefault="003E0620" w:rsidP="00824F8D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1,545,406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6BC6F6" w14:textId="70FD49A7" w:rsidR="00824F8D" w:rsidRPr="006751B0" w:rsidRDefault="005729A6" w:rsidP="00824F8D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667,637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BC995F" w14:textId="77F8D317" w:rsidR="00824F8D" w:rsidRPr="006751B0" w:rsidRDefault="005729A6" w:rsidP="00824F8D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667,637</w:t>
            </w:r>
          </w:p>
        </w:tc>
      </w:tr>
      <w:tr w:rsidR="00752779" w:rsidRPr="006751B0" w14:paraId="77D93345" w14:textId="77777777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0D0009C4" w14:textId="77777777" w:rsidR="00752779" w:rsidRPr="006751B0" w:rsidRDefault="00752779" w:rsidP="00752779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55835DAC" w14:textId="77777777" w:rsidR="00752779" w:rsidRPr="006751B0" w:rsidRDefault="00752779" w:rsidP="00752779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B2. Gasto Etiquetado (sin incluir Amortización de la Deuda Pública)</w:t>
            </w:r>
            <w:r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AD758A" w14:textId="77777777" w:rsidR="00752779" w:rsidRPr="006751B0" w:rsidRDefault="00752779" w:rsidP="00752779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82F1BF" w14:textId="77777777" w:rsidR="00752779" w:rsidRPr="006751B0" w:rsidRDefault="00752779" w:rsidP="00752779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0F239" w14:textId="77777777" w:rsidR="00752779" w:rsidRPr="006751B0" w:rsidRDefault="00752779" w:rsidP="00752779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752779" w:rsidRPr="00DD78B9" w14:paraId="5A59EA6F" w14:textId="77777777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6290D19B" w14:textId="77777777" w:rsidR="00752779" w:rsidRPr="00DD78B9" w:rsidRDefault="00752779" w:rsidP="0075277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68C604BE" w14:textId="77777777" w:rsidR="00752779" w:rsidRPr="00DD78B9" w:rsidRDefault="00752779" w:rsidP="0075277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B0DA46" w14:textId="77777777" w:rsidR="00752779" w:rsidRPr="006751B0" w:rsidRDefault="00752779" w:rsidP="00752779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B25C77" w14:textId="77777777" w:rsidR="00752779" w:rsidRPr="006751B0" w:rsidRDefault="00752779" w:rsidP="00752779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91FB13" w14:textId="77777777" w:rsidR="00752779" w:rsidRPr="006751B0" w:rsidRDefault="00752779" w:rsidP="00752779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752779" w:rsidRPr="006751B0" w14:paraId="4387C8B3" w14:textId="77777777" w:rsidTr="00B73D5F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468378C5" w14:textId="77777777" w:rsidR="00752779" w:rsidRPr="006751B0" w:rsidRDefault="00752779" w:rsidP="00752779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3CBCEC3E" w14:textId="77777777" w:rsidR="00752779" w:rsidRPr="00B73D5F" w:rsidRDefault="00752779" w:rsidP="00752779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B73D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C. Remanentes del Ejercicio Anterior ( C = C1 + C2 )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BFD5B9" w14:textId="77777777" w:rsidR="00752779" w:rsidRPr="00824F8D" w:rsidRDefault="00752779" w:rsidP="00752779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824F8D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76F3D1" w14:textId="77777777" w:rsidR="00752779" w:rsidRPr="00824F8D" w:rsidRDefault="00752779" w:rsidP="00752779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824F8D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74A26C" w14:textId="77777777" w:rsidR="00752779" w:rsidRPr="00824F8D" w:rsidRDefault="00752779" w:rsidP="00752779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824F8D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</w:tr>
      <w:tr w:rsidR="00752779" w:rsidRPr="006751B0" w14:paraId="0CEE6EBC" w14:textId="77777777" w:rsidTr="00B73D5F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4B2B4F19" w14:textId="77777777" w:rsidR="00752779" w:rsidRPr="006751B0" w:rsidRDefault="00752779" w:rsidP="00752779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57864447" w14:textId="77777777" w:rsidR="00752779" w:rsidRPr="00B73D5F" w:rsidRDefault="00752779" w:rsidP="00752779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B73D5F">
              <w:rPr>
                <w:rFonts w:ascii="Arial" w:hAnsi="Arial" w:cs="Arial"/>
                <w:bCs/>
                <w:sz w:val="12"/>
                <w:szCs w:val="12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F63B99" w14:textId="77777777" w:rsidR="00752779" w:rsidRPr="00B73D5F" w:rsidRDefault="00752779" w:rsidP="00752779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B73D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593454" w14:textId="77777777" w:rsidR="00752779" w:rsidRPr="00B73D5F" w:rsidRDefault="00752779" w:rsidP="00752779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392287" w14:textId="77777777" w:rsidR="00752779" w:rsidRPr="00B73D5F" w:rsidRDefault="00752779" w:rsidP="00752779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752779" w:rsidRPr="006751B0" w14:paraId="6673FC01" w14:textId="77777777" w:rsidTr="00B73D5F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321AE609" w14:textId="77777777" w:rsidR="00752779" w:rsidRPr="006751B0" w:rsidRDefault="00752779" w:rsidP="00752779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4CF7A28A" w14:textId="77777777" w:rsidR="00752779" w:rsidRPr="00B73D5F" w:rsidRDefault="00752779" w:rsidP="00752779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B73D5F">
              <w:rPr>
                <w:rFonts w:ascii="Arial" w:hAnsi="Arial" w:cs="Arial"/>
                <w:bCs/>
                <w:sz w:val="12"/>
                <w:szCs w:val="12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23559C" w14:textId="77777777" w:rsidR="00752779" w:rsidRPr="00B73D5F" w:rsidRDefault="00752779" w:rsidP="00752779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B73D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981479" w14:textId="77777777" w:rsidR="00752779" w:rsidRPr="00B73D5F" w:rsidRDefault="00752779" w:rsidP="00752779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560E6C" w14:textId="77777777" w:rsidR="00752779" w:rsidRPr="00B73D5F" w:rsidRDefault="00752779" w:rsidP="00752779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752779" w:rsidRPr="00DD78B9" w14:paraId="72E576F3" w14:textId="77777777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0A97AA1A" w14:textId="77777777" w:rsidR="00752779" w:rsidRPr="00DD78B9" w:rsidRDefault="00752779" w:rsidP="0075277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776564F5" w14:textId="77777777" w:rsidR="00752779" w:rsidRPr="00B73D5F" w:rsidRDefault="00752779" w:rsidP="0075277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DF1015" w14:textId="77777777" w:rsidR="00752779" w:rsidRPr="00B73D5F" w:rsidRDefault="00752779" w:rsidP="00752779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789986" w14:textId="77777777" w:rsidR="00752779" w:rsidRPr="00B73D5F" w:rsidRDefault="00752779" w:rsidP="00752779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A65D62" w14:textId="77777777" w:rsidR="00752779" w:rsidRDefault="00752779" w:rsidP="00752779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4D5938D1" w14:textId="77777777" w:rsidR="00752779" w:rsidRPr="00B73D5F" w:rsidRDefault="00752779" w:rsidP="00752779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5729A6" w:rsidRPr="006751B0" w14:paraId="307456FF" w14:textId="77777777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68113DFD" w14:textId="77777777" w:rsidR="005729A6" w:rsidRPr="006751B0" w:rsidRDefault="005729A6" w:rsidP="005729A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7883FA88" w14:textId="77777777" w:rsidR="005729A6" w:rsidRPr="006751B0" w:rsidRDefault="005729A6" w:rsidP="005729A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I. Balance Presupuestario (I = A – B + C)</w:t>
            </w: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2F3B9F" w14:textId="77777777" w:rsidR="005729A6" w:rsidRPr="00824F8D" w:rsidRDefault="005729A6" w:rsidP="005729A6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824F8D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4BA9" w14:textId="1A7C88BE" w:rsidR="005729A6" w:rsidRPr="00D31762" w:rsidRDefault="005729A6" w:rsidP="005729A6">
            <w:pPr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32,205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6407A" w14:textId="2A1C5FC6" w:rsidR="005729A6" w:rsidRPr="00824F8D" w:rsidRDefault="005729A6" w:rsidP="005729A6">
            <w:pPr>
              <w:jc w:val="right"/>
              <w:rPr>
                <w:b/>
              </w:rPr>
            </w:pPr>
            <w:r w:rsidRPr="00526C03">
              <w:rPr>
                <w:rFonts w:ascii="Arial" w:hAnsi="Arial" w:cs="Arial"/>
                <w:b/>
                <w:sz w:val="12"/>
                <w:szCs w:val="12"/>
                <w:lang w:val="es-MX"/>
              </w:rPr>
              <w:t>32,205</w:t>
            </w:r>
          </w:p>
        </w:tc>
      </w:tr>
      <w:tr w:rsidR="005729A6" w:rsidRPr="006751B0" w14:paraId="47956420" w14:textId="77777777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7A3A4F4C" w14:textId="77777777" w:rsidR="005729A6" w:rsidRPr="006751B0" w:rsidRDefault="005729A6" w:rsidP="005729A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2A010E92" w14:textId="77777777" w:rsidR="005729A6" w:rsidRPr="006751B0" w:rsidRDefault="005729A6" w:rsidP="005729A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II. Balance Presupuestario sin Financiamiento Neto (II = I - A3)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98C98A" w14:textId="77777777" w:rsidR="005729A6" w:rsidRPr="00824F8D" w:rsidRDefault="005729A6" w:rsidP="005729A6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824F8D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786615" w14:textId="3F519808" w:rsidR="005729A6" w:rsidRPr="00D31762" w:rsidRDefault="005729A6" w:rsidP="005729A6">
            <w:pPr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FD6F68">
              <w:rPr>
                <w:rFonts w:ascii="Arial" w:hAnsi="Arial" w:cs="Arial"/>
                <w:b/>
                <w:sz w:val="12"/>
                <w:szCs w:val="12"/>
                <w:lang w:val="es-MX"/>
              </w:rPr>
              <w:t>32,205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F12141" w14:textId="2BD5A9F9" w:rsidR="005729A6" w:rsidRPr="00824F8D" w:rsidRDefault="005729A6" w:rsidP="005729A6">
            <w:pPr>
              <w:jc w:val="right"/>
              <w:rPr>
                <w:b/>
              </w:rPr>
            </w:pPr>
            <w:r w:rsidRPr="00526C03">
              <w:rPr>
                <w:rFonts w:ascii="Arial" w:hAnsi="Arial" w:cs="Arial"/>
                <w:b/>
                <w:sz w:val="12"/>
                <w:szCs w:val="12"/>
                <w:lang w:val="es-MX"/>
              </w:rPr>
              <w:t>32,205</w:t>
            </w:r>
          </w:p>
        </w:tc>
      </w:tr>
      <w:tr w:rsidR="005729A6" w:rsidRPr="006751B0" w14:paraId="2708A3F3" w14:textId="77777777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492EEB3A" w14:textId="77777777" w:rsidR="005729A6" w:rsidRPr="006751B0" w:rsidRDefault="005729A6" w:rsidP="005729A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2802F47A" w14:textId="77777777" w:rsidR="005729A6" w:rsidRPr="006751B0" w:rsidRDefault="005729A6" w:rsidP="005729A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III. Balance Presupuestario sin Financiamiento Neto y sin Remanentes del Ejercicio Anterior (III= II - C)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69AF16" w14:textId="77777777" w:rsidR="005729A6" w:rsidRPr="00824F8D" w:rsidRDefault="005729A6" w:rsidP="005729A6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824F8D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6E8C66" w14:textId="6145C5B4" w:rsidR="005729A6" w:rsidRPr="00D31762" w:rsidRDefault="005729A6" w:rsidP="005729A6">
            <w:pPr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FD6F68">
              <w:rPr>
                <w:rFonts w:ascii="Arial" w:hAnsi="Arial" w:cs="Arial"/>
                <w:b/>
                <w:sz w:val="12"/>
                <w:szCs w:val="12"/>
                <w:lang w:val="es-MX"/>
              </w:rPr>
              <w:t>32,205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0D01BD" w14:textId="2D874E9F" w:rsidR="005729A6" w:rsidRPr="00824F8D" w:rsidRDefault="005729A6" w:rsidP="005729A6">
            <w:pPr>
              <w:jc w:val="right"/>
              <w:rPr>
                <w:b/>
              </w:rPr>
            </w:pPr>
            <w:r w:rsidRPr="00526C03">
              <w:rPr>
                <w:rFonts w:ascii="Arial" w:hAnsi="Arial" w:cs="Arial"/>
                <w:b/>
                <w:sz w:val="12"/>
                <w:szCs w:val="12"/>
                <w:lang w:val="es-MX"/>
              </w:rPr>
              <w:t>32,205</w:t>
            </w:r>
          </w:p>
        </w:tc>
      </w:tr>
      <w:tr w:rsidR="00752779" w:rsidRPr="00DD78B9" w14:paraId="00C3D62A" w14:textId="77777777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867786" w14:textId="77777777" w:rsidR="00752779" w:rsidRPr="006751B0" w:rsidRDefault="00752779" w:rsidP="0075277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405C7" w14:textId="77777777" w:rsidR="00752779" w:rsidRPr="00DD78B9" w:rsidRDefault="00752779" w:rsidP="0075277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E82AE" w14:textId="77777777" w:rsidR="00752779" w:rsidRPr="006751B0" w:rsidRDefault="00752779" w:rsidP="00752779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80988" w14:textId="77777777" w:rsidR="00752779" w:rsidRPr="006751B0" w:rsidRDefault="00752779" w:rsidP="00752779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2625A" w14:textId="77777777" w:rsidR="00752779" w:rsidRPr="006751B0" w:rsidRDefault="00752779" w:rsidP="00752779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14:paraId="73FBC276" w14:textId="77777777" w:rsidR="00CE404E" w:rsidRPr="006751B0" w:rsidRDefault="00CE404E" w:rsidP="00CE404E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"/>
        <w:gridCol w:w="5668"/>
        <w:gridCol w:w="992"/>
        <w:gridCol w:w="992"/>
        <w:gridCol w:w="992"/>
      </w:tblGrid>
      <w:tr w:rsidR="008057DC" w:rsidRPr="006751B0" w14:paraId="7C9CD484" w14:textId="77777777" w:rsidTr="00187065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C603014" w14:textId="77777777" w:rsidR="008057DC" w:rsidRPr="006751B0" w:rsidRDefault="008057DC" w:rsidP="0028605F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21389F" w14:textId="77777777"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85FEEE" w14:textId="77777777"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91E220" w14:textId="77777777"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8057DC" w:rsidRPr="00CE404E" w14:paraId="1FED2DA4" w14:textId="77777777" w:rsidTr="00187065">
        <w:trPr>
          <w:trHeight w:val="20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91C590" w14:textId="77777777" w:rsidR="008057DC" w:rsidRPr="006751B0" w:rsidRDefault="008057DC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E54F7A9" w14:textId="77777777" w:rsidR="008057DC" w:rsidRPr="006751B0" w:rsidRDefault="008057DC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ADD9C6" w14:textId="77777777" w:rsidR="008057DC" w:rsidRPr="006751B0" w:rsidRDefault="008057DC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88506D" w14:textId="77777777" w:rsidR="008057DC" w:rsidRPr="006751B0" w:rsidRDefault="008057DC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825B16" w14:textId="77777777" w:rsidR="008057DC" w:rsidRPr="006751B0" w:rsidRDefault="008057DC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8057DC" w:rsidRPr="006751B0" w14:paraId="0BCB3239" w14:textId="77777777" w:rsidTr="00824F8D">
        <w:trPr>
          <w:trHeight w:val="185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14:paraId="68FCAD77" w14:textId="77777777" w:rsidR="008057DC" w:rsidRPr="006751B0" w:rsidRDefault="008057DC" w:rsidP="0028605F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4097939C" w14:textId="77777777" w:rsidR="008057DC" w:rsidRPr="006751B0" w:rsidRDefault="008057DC" w:rsidP="00CE404E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E. Intereses, Comisiones y Gastos de la Deuda (E = E1+E2)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6984C" w14:textId="77777777" w:rsidR="008057DC" w:rsidRPr="00824F8D" w:rsidRDefault="00B637CA" w:rsidP="00824F8D">
            <w:pPr>
              <w:spacing w:before="26" w:after="2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824F8D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D602C" w14:textId="77777777" w:rsidR="008057DC" w:rsidRPr="00824F8D" w:rsidRDefault="00B637CA" w:rsidP="00824F8D">
            <w:pPr>
              <w:spacing w:before="26" w:after="2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824F8D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F332D" w14:textId="77777777" w:rsidR="008057DC" w:rsidRPr="00824F8D" w:rsidRDefault="00B637CA" w:rsidP="00824F8D">
            <w:pPr>
              <w:spacing w:before="26" w:after="2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824F8D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</w:tr>
      <w:tr w:rsidR="00CE404E" w:rsidRPr="00CE404E" w14:paraId="36ECFE13" w14:textId="77777777" w:rsidTr="00824F8D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D526557" w14:textId="77777777" w:rsidR="00CE404E" w:rsidRPr="00CE404E" w:rsidRDefault="00CE404E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D0669A9" w14:textId="77777777" w:rsidR="00CE404E" w:rsidRPr="00CE404E" w:rsidRDefault="00CE404E" w:rsidP="00CE404E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E1. Intereses, Comisiones y Gastos de la Deuda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1054EE" w14:textId="77777777" w:rsidR="00CE404E" w:rsidRPr="006751B0" w:rsidRDefault="00B637CA" w:rsidP="00824F8D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9714D1" w14:textId="77777777" w:rsidR="00CE404E" w:rsidRPr="006751B0" w:rsidRDefault="00B637CA" w:rsidP="00824F8D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064E0C" w14:textId="77777777" w:rsidR="00CE404E" w:rsidRPr="006751B0" w:rsidRDefault="00B637CA" w:rsidP="00824F8D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E404E" w:rsidRPr="00CE404E" w14:paraId="4566DD16" w14:textId="77777777" w:rsidTr="00824F8D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3CDBDEF7" w14:textId="77777777" w:rsidR="00CE404E" w:rsidRPr="00CE404E" w:rsidRDefault="00CE404E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A058F2F" w14:textId="77777777" w:rsidR="00CE404E" w:rsidRPr="00CE404E" w:rsidRDefault="00CE404E" w:rsidP="00CE404E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E2. Intereses, Comisiones y Gastos de la Deuda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52D5AB" w14:textId="77777777" w:rsidR="00CE404E" w:rsidRPr="006751B0" w:rsidRDefault="00B637CA" w:rsidP="00824F8D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DBC18F" w14:textId="77777777" w:rsidR="00CE404E" w:rsidRPr="006751B0" w:rsidRDefault="00B637CA" w:rsidP="00824F8D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9D6CE2" w14:textId="77777777" w:rsidR="00CE404E" w:rsidRPr="006751B0" w:rsidRDefault="00B637CA" w:rsidP="00824F8D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8057DC" w:rsidRPr="00CE404E" w14:paraId="3D90BBAC" w14:textId="77777777" w:rsidTr="00187065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163C7DAB" w14:textId="77777777" w:rsidR="008057DC" w:rsidRPr="00CE404E" w:rsidRDefault="008057DC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9ADD972" w14:textId="77777777" w:rsidR="008057DC" w:rsidRPr="00CE404E" w:rsidRDefault="008057DC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7BB978" w14:textId="77777777" w:rsidR="008057DC" w:rsidRPr="006751B0" w:rsidRDefault="008057DC" w:rsidP="00B637CA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86D5E8" w14:textId="77777777" w:rsidR="008057DC" w:rsidRPr="006751B0" w:rsidRDefault="008057DC" w:rsidP="00B637CA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C910A7" w14:textId="77777777" w:rsidR="008057DC" w:rsidRPr="006751B0" w:rsidRDefault="008057DC" w:rsidP="00B637CA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5729A6" w:rsidRPr="006751B0" w14:paraId="33945C70" w14:textId="77777777" w:rsidTr="00187065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14:paraId="747C89A0" w14:textId="77777777" w:rsidR="005729A6" w:rsidRPr="006751B0" w:rsidRDefault="005729A6" w:rsidP="005729A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68B8BEA7" w14:textId="77777777" w:rsidR="005729A6" w:rsidRPr="006751B0" w:rsidRDefault="005729A6" w:rsidP="005729A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IV. Balance Primario (IV = III </w:t>
            </w: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+ E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76EC81" w14:textId="77777777" w:rsidR="005729A6" w:rsidRPr="00824F8D" w:rsidRDefault="005729A6" w:rsidP="005729A6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824F8D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5BD08D" w14:textId="3F950DF4" w:rsidR="005729A6" w:rsidRPr="00D31762" w:rsidRDefault="005729A6" w:rsidP="005729A6">
            <w:pPr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ED401F">
              <w:rPr>
                <w:rFonts w:ascii="Arial" w:hAnsi="Arial" w:cs="Arial"/>
                <w:b/>
                <w:sz w:val="12"/>
                <w:szCs w:val="12"/>
                <w:lang w:val="es-MX"/>
              </w:rPr>
              <w:t>32,205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5C9A33" w14:textId="7A8BE192" w:rsidR="005729A6" w:rsidRPr="00824F8D" w:rsidRDefault="005729A6" w:rsidP="005729A6">
            <w:pPr>
              <w:jc w:val="right"/>
              <w:rPr>
                <w:b/>
              </w:rPr>
            </w:pPr>
            <w:r w:rsidRPr="00ED401F">
              <w:rPr>
                <w:rFonts w:ascii="Arial" w:hAnsi="Arial" w:cs="Arial"/>
                <w:b/>
                <w:sz w:val="12"/>
                <w:szCs w:val="12"/>
                <w:lang w:val="es-MX"/>
              </w:rPr>
              <w:t>32,205</w:t>
            </w:r>
          </w:p>
        </w:tc>
      </w:tr>
      <w:tr w:rsidR="00B637CA" w:rsidRPr="00CE404E" w14:paraId="395730A3" w14:textId="77777777" w:rsidTr="00187065">
        <w:trPr>
          <w:trHeight w:val="20"/>
        </w:trPr>
        <w:tc>
          <w:tcPr>
            <w:tcW w:w="12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AAFA38" w14:textId="77777777" w:rsidR="00B637CA" w:rsidRPr="00CE404E" w:rsidRDefault="00B637CA" w:rsidP="00B637CA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E25C4" w14:textId="77777777" w:rsidR="00B637CA" w:rsidRPr="00CE404E" w:rsidRDefault="00B637CA" w:rsidP="00B637CA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B8780" w14:textId="77777777" w:rsidR="00B637CA" w:rsidRPr="00CE404E" w:rsidRDefault="00B637CA" w:rsidP="00B637CA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A154B" w14:textId="77777777" w:rsidR="00B637CA" w:rsidRPr="00CE404E" w:rsidRDefault="00B637CA" w:rsidP="00B637CA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F95EB" w14:textId="77777777" w:rsidR="00B637CA" w:rsidRPr="00CE404E" w:rsidRDefault="00B637CA" w:rsidP="00B637CA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14:paraId="60F1B601" w14:textId="77777777" w:rsidR="008057DC" w:rsidRPr="006751B0" w:rsidRDefault="008057DC" w:rsidP="00CE404E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5667"/>
        <w:gridCol w:w="992"/>
        <w:gridCol w:w="992"/>
        <w:gridCol w:w="992"/>
      </w:tblGrid>
      <w:tr w:rsidR="008057DC" w:rsidRPr="006751B0" w14:paraId="0F4FA653" w14:textId="77777777" w:rsidTr="00187065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3E02792" w14:textId="77777777" w:rsidR="008057DC" w:rsidRPr="006751B0" w:rsidRDefault="008057DC" w:rsidP="0028605F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95AD266" w14:textId="77777777"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C465C08" w14:textId="77777777"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2459BF6" w14:textId="77777777"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14:paraId="237D0C5A" w14:textId="77777777"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8057DC" w:rsidRPr="00CE404E" w14:paraId="013A0EDC" w14:textId="77777777" w:rsidTr="00187065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7DAC7885" w14:textId="77777777" w:rsidR="008057DC" w:rsidRPr="006751B0" w:rsidRDefault="008057DC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987343" w14:textId="77777777" w:rsidR="008057DC" w:rsidRPr="006751B0" w:rsidRDefault="008057DC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8AAF60" w14:textId="77777777" w:rsidR="008057DC" w:rsidRPr="00CE404E" w:rsidRDefault="008057DC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76CE23" w14:textId="77777777" w:rsidR="008057DC" w:rsidRPr="006751B0" w:rsidRDefault="008057DC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CF13DD" w14:textId="77777777" w:rsidR="008057DC" w:rsidRPr="006751B0" w:rsidRDefault="008057DC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8057DC" w:rsidRPr="006751B0" w14:paraId="38480BEC" w14:textId="77777777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2B58ADEB" w14:textId="77777777" w:rsidR="008057DC" w:rsidRPr="006751B0" w:rsidRDefault="008057DC" w:rsidP="0028605F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0414D95B" w14:textId="77777777" w:rsidR="008057DC" w:rsidRPr="006751B0" w:rsidRDefault="008057DC" w:rsidP="0028605F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F. Financiamiento (F = F1 + F2)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333E4" w14:textId="77777777" w:rsidR="008057DC" w:rsidRPr="00B637CA" w:rsidRDefault="00B637CA" w:rsidP="00B637CA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B637CA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A7A05" w14:textId="77777777" w:rsidR="008057DC" w:rsidRPr="00B637CA" w:rsidRDefault="00B637CA" w:rsidP="00B637CA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B637CA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37FF41" w14:textId="77777777" w:rsidR="008057DC" w:rsidRPr="006751B0" w:rsidRDefault="00B637CA" w:rsidP="00B637CA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187065" w:rsidRPr="006751B0" w14:paraId="17529D7A" w14:textId="77777777" w:rsidTr="00187065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3EFE3620" w14:textId="77777777" w:rsidR="00187065" w:rsidRPr="006751B0" w:rsidRDefault="00187065" w:rsidP="0028605F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396F37DA" w14:textId="77777777" w:rsidR="00187065" w:rsidRPr="006751B0" w:rsidRDefault="00187065" w:rsidP="00CE404E">
            <w:pPr>
              <w:spacing w:before="26" w:after="20"/>
              <w:ind w:left="21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F1. Fi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nanciamiento con Fuente de Pago de Ingresos de Libre Disposición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BE71F2" w14:textId="77777777" w:rsidR="00187065" w:rsidRPr="00B637CA" w:rsidRDefault="00B637CA" w:rsidP="00B637CA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B637CA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264340" w14:textId="77777777" w:rsidR="00187065" w:rsidRPr="006751B0" w:rsidRDefault="00B637CA" w:rsidP="00B637CA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EEF5A6" w14:textId="77777777" w:rsidR="00187065" w:rsidRPr="006751B0" w:rsidRDefault="00B637CA" w:rsidP="00B637CA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8057DC" w:rsidRPr="006751B0" w14:paraId="7D1521B1" w14:textId="77777777" w:rsidTr="00187065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576FFF53" w14:textId="77777777" w:rsidR="008057DC" w:rsidRPr="006751B0" w:rsidRDefault="008057DC" w:rsidP="0028605F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7EA30138" w14:textId="77777777" w:rsidR="008057DC" w:rsidRPr="006751B0" w:rsidRDefault="008057DC" w:rsidP="00CE404E">
            <w:pPr>
              <w:spacing w:before="26" w:after="20"/>
              <w:ind w:left="21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F2. Financiamiento con Fuente de Pago de Transferencias Federales Etiqueta</w:t>
            </w: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das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72BB07" w14:textId="77777777" w:rsidR="008057DC" w:rsidRPr="00B637CA" w:rsidRDefault="00B637CA" w:rsidP="00B637CA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B637CA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7DD4C9" w14:textId="77777777" w:rsidR="008057DC" w:rsidRPr="006751B0" w:rsidRDefault="00B637CA" w:rsidP="00B637CA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58E34F" w14:textId="77777777" w:rsidR="008057DC" w:rsidRPr="006751B0" w:rsidRDefault="00B637CA" w:rsidP="00B637CA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A81216" w:rsidRPr="006751B0" w14:paraId="156378AD" w14:textId="77777777" w:rsidTr="00985A57">
        <w:trPr>
          <w:trHeight w:val="245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2EBA74E5" w14:textId="77777777" w:rsidR="00A81216" w:rsidRPr="006751B0" w:rsidRDefault="00A81216" w:rsidP="00A8121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422336C1" w14:textId="77777777" w:rsidR="00A81216" w:rsidRPr="006751B0" w:rsidRDefault="00A81216" w:rsidP="00A8121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G. Amortización de la Deuda (G = G1 +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8617A" w14:textId="77777777" w:rsidR="00A81216" w:rsidRDefault="00A81216" w:rsidP="00A81216">
            <w:pPr>
              <w:jc w:val="right"/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07D94" w14:textId="77777777" w:rsidR="00A81216" w:rsidRPr="006751B0" w:rsidRDefault="00A81216" w:rsidP="00A81216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E8510" w14:textId="77777777" w:rsidR="00A81216" w:rsidRPr="006751B0" w:rsidRDefault="00A81216" w:rsidP="00A81216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A81216" w:rsidRPr="00CE404E" w14:paraId="08E98714" w14:textId="77777777" w:rsidTr="00187065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241951BA" w14:textId="77777777" w:rsidR="00A81216" w:rsidRPr="00CE404E" w:rsidRDefault="00A81216" w:rsidP="00A8121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7A610DFB" w14:textId="77777777" w:rsidR="00A81216" w:rsidRPr="00187065" w:rsidRDefault="00A81216" w:rsidP="00A8121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245F9" w14:textId="77777777" w:rsidR="00A81216" w:rsidRDefault="00A81216" w:rsidP="00A81216">
            <w:pPr>
              <w:jc w:val="right"/>
            </w:pPr>
            <w:r w:rsidRPr="009A7940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361F5" w14:textId="77777777" w:rsidR="00A81216" w:rsidRPr="006751B0" w:rsidRDefault="00A81216" w:rsidP="00A81216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1E1A1" w14:textId="77777777" w:rsidR="00A81216" w:rsidRPr="006751B0" w:rsidRDefault="00A81216" w:rsidP="00A81216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A81216" w:rsidRPr="00CE404E" w14:paraId="7EC9B69B" w14:textId="77777777" w:rsidTr="00187065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01EFB67B" w14:textId="77777777" w:rsidR="00A81216" w:rsidRPr="00CE404E" w:rsidRDefault="00A81216" w:rsidP="00A8121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64382BBD" w14:textId="77777777" w:rsidR="00A81216" w:rsidRPr="00187065" w:rsidRDefault="00A81216" w:rsidP="00A8121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G2. Amortización de la Deuda Pública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2E9CF" w14:textId="77777777" w:rsidR="00A81216" w:rsidRPr="00CE404E" w:rsidRDefault="00A81216" w:rsidP="00A81216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091D3" w14:textId="77777777" w:rsidR="00A81216" w:rsidRPr="006751B0" w:rsidRDefault="00A81216" w:rsidP="00A81216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72D82" w14:textId="77777777" w:rsidR="00A81216" w:rsidRPr="006751B0" w:rsidRDefault="00A81216" w:rsidP="00A81216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A81216" w:rsidRPr="00CE404E" w14:paraId="35056984" w14:textId="77777777" w:rsidTr="000013EC">
        <w:trPr>
          <w:trHeight w:val="7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1B6F451B" w14:textId="77777777" w:rsidR="00A81216" w:rsidRPr="00CE404E" w:rsidRDefault="00A81216" w:rsidP="00A8121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16BAECC3" w14:textId="77777777" w:rsidR="00A81216" w:rsidRPr="00CE404E" w:rsidRDefault="00A81216" w:rsidP="00A8121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9A10D" w14:textId="77777777" w:rsidR="00A81216" w:rsidRPr="00CE404E" w:rsidRDefault="00A81216" w:rsidP="00A81216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429A5" w14:textId="77777777" w:rsidR="00A81216" w:rsidRPr="006751B0" w:rsidRDefault="00A81216" w:rsidP="00A81216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E6214" w14:textId="77777777" w:rsidR="00A81216" w:rsidRPr="006751B0" w:rsidRDefault="00A81216" w:rsidP="00A81216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A81216" w:rsidRPr="006751B0" w14:paraId="3A917D77" w14:textId="77777777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BADB509" w14:textId="77777777" w:rsidR="00A81216" w:rsidRPr="006751B0" w:rsidRDefault="00A81216" w:rsidP="00A8121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6EA12" w14:textId="77777777" w:rsidR="00A81216" w:rsidRPr="006751B0" w:rsidRDefault="00A81216" w:rsidP="00A8121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A3. Financiamiento Neto (A3 = F – G )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E792D" w14:textId="77777777" w:rsidR="00A81216" w:rsidRDefault="00A81216" w:rsidP="00A81216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  <w:p w14:paraId="438B7582" w14:textId="77777777" w:rsidR="00A81216" w:rsidRPr="00CE404E" w:rsidRDefault="00A81216" w:rsidP="00A81216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7E4FA" w14:textId="77777777" w:rsidR="00A81216" w:rsidRPr="006751B0" w:rsidRDefault="00A81216" w:rsidP="00A81216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88221D" w14:textId="77777777" w:rsidR="00A81216" w:rsidRPr="006751B0" w:rsidRDefault="00A81216" w:rsidP="00A81216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</w:tbl>
    <w:p w14:paraId="7A870A48" w14:textId="77777777" w:rsidR="00F506C7" w:rsidRPr="00DD78B9" w:rsidRDefault="00F506C7" w:rsidP="00CE404E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5670"/>
        <w:gridCol w:w="992"/>
        <w:gridCol w:w="992"/>
        <w:gridCol w:w="992"/>
      </w:tblGrid>
      <w:tr w:rsidR="008057DC" w:rsidRPr="006751B0" w14:paraId="1FFAF0EC" w14:textId="77777777" w:rsidTr="00187065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9A25402" w14:textId="77777777" w:rsidR="008057DC" w:rsidRPr="006751B0" w:rsidRDefault="008057DC" w:rsidP="0028605F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37DA146" w14:textId="77777777"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</w:t>
            </w:r>
          </w:p>
          <w:p w14:paraId="15A0DE63" w14:textId="77777777"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7803B47" w14:textId="77777777"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D6EFF49" w14:textId="77777777"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14:paraId="56449452" w14:textId="77777777"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F5215" w:rsidRPr="00CE404E" w14:paraId="0AFB7359" w14:textId="77777777" w:rsidTr="001F1F1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94D1F" w14:textId="77777777" w:rsidR="00CF5215" w:rsidRPr="00CE404E" w:rsidRDefault="00CF5215" w:rsidP="00CF5215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091BB" w14:textId="77777777" w:rsidR="00CF5215" w:rsidRPr="00CE404E" w:rsidRDefault="00CF5215" w:rsidP="00CF5215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B362F7" w14:textId="77777777" w:rsidR="00CF5215" w:rsidRPr="006751B0" w:rsidRDefault="00CF5215" w:rsidP="00CF5215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861C4" w14:textId="77777777" w:rsidR="00CF5215" w:rsidRPr="006751B0" w:rsidRDefault="00CF5215" w:rsidP="00CF5215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5729A6" w:rsidRPr="006751B0" w14:paraId="5A62C9F6" w14:textId="77777777" w:rsidTr="00187065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B84DA52" w14:textId="77777777" w:rsidR="005729A6" w:rsidRPr="006751B0" w:rsidRDefault="005729A6" w:rsidP="005729A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87672" w14:textId="77777777" w:rsidR="005729A6" w:rsidRPr="006751B0" w:rsidRDefault="005729A6" w:rsidP="005729A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A1. Ingresos de Libre Disposición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A4DA97" w14:textId="2B2F5125" w:rsidR="005729A6" w:rsidRPr="006751B0" w:rsidRDefault="005729A6" w:rsidP="005729A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1,545,406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62B144" w14:textId="214C786A" w:rsidR="005729A6" w:rsidRPr="006751B0" w:rsidRDefault="005729A6" w:rsidP="005729A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729A6">
              <w:rPr>
                <w:rFonts w:ascii="Arial" w:hAnsi="Arial" w:cs="Arial"/>
                <w:sz w:val="12"/>
                <w:szCs w:val="12"/>
                <w:lang w:val="es-MX"/>
              </w:rPr>
              <w:t>699,842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75272" w14:textId="55C4DDAA" w:rsidR="005729A6" w:rsidRPr="006751B0" w:rsidRDefault="005729A6" w:rsidP="005729A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729A6">
              <w:rPr>
                <w:rFonts w:ascii="Arial" w:hAnsi="Arial" w:cs="Arial"/>
                <w:sz w:val="12"/>
                <w:szCs w:val="12"/>
                <w:lang w:val="es-MX"/>
              </w:rPr>
              <w:t>699,842</w:t>
            </w:r>
          </w:p>
        </w:tc>
      </w:tr>
      <w:tr w:rsidR="00A81216" w:rsidRPr="006751B0" w14:paraId="08A0D7DB" w14:textId="77777777" w:rsidTr="00187065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1AEAC799" w14:textId="77777777" w:rsidR="00A81216" w:rsidRPr="006751B0" w:rsidRDefault="00A81216" w:rsidP="00A8121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7FB45" w14:textId="77777777" w:rsidR="00A81216" w:rsidRPr="006751B0" w:rsidRDefault="00A81216" w:rsidP="00A8121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A3.1 Financiamiento Neto con Fuente de Pago de Ingresos de Libre Disposición (A3.1 = F1 – G1)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F52DE" w14:textId="77777777" w:rsidR="00A81216" w:rsidRPr="00CE404E" w:rsidRDefault="00A81216" w:rsidP="00A81216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AEF75" w14:textId="77777777" w:rsidR="00A81216" w:rsidRDefault="00A81216" w:rsidP="00A81216">
            <w:pPr>
              <w:jc w:val="right"/>
            </w:pPr>
            <w:r w:rsidRPr="00B74732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1290F" w14:textId="77777777" w:rsidR="00A81216" w:rsidRDefault="00A81216" w:rsidP="00A81216">
            <w:pPr>
              <w:jc w:val="right"/>
            </w:pPr>
            <w:r w:rsidRPr="00B74732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F925DC" w:rsidRPr="00CE404E" w14:paraId="4204EE3C" w14:textId="77777777" w:rsidTr="00187065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1D8590E7" w14:textId="77777777" w:rsidR="00F925DC" w:rsidRPr="006751B0" w:rsidRDefault="00F925DC" w:rsidP="00F925DC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2814A511" w14:textId="77777777" w:rsidR="00F925DC" w:rsidRPr="00187065" w:rsidRDefault="00F925DC" w:rsidP="00F925DC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F1. </w:t>
            </w:r>
            <w:r w:rsidRPr="00187065">
              <w:rPr>
                <w:rFonts w:ascii="Arial" w:hAnsi="Arial" w:cs="Arial"/>
                <w:bCs/>
                <w:sz w:val="12"/>
                <w:szCs w:val="12"/>
                <w:lang w:val="es-MX"/>
              </w:rPr>
              <w:t>Fin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anciamiento con Fuente de Pago de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D4B07" w14:textId="77777777" w:rsidR="00F925DC" w:rsidRPr="00CE404E" w:rsidRDefault="00F925DC" w:rsidP="00F925DC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41AD2" w14:textId="77777777" w:rsidR="00F925DC" w:rsidRPr="006751B0" w:rsidRDefault="00F925DC" w:rsidP="00A81216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5A483" w14:textId="77777777" w:rsidR="00F925DC" w:rsidRPr="006751B0" w:rsidRDefault="00F925DC" w:rsidP="00A81216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A81216" w:rsidRPr="00CE404E" w14:paraId="6A186590" w14:textId="77777777" w:rsidTr="00187065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523459EC" w14:textId="77777777" w:rsidR="00A81216" w:rsidRPr="006751B0" w:rsidRDefault="00A81216" w:rsidP="00A8121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3D6AA2AD" w14:textId="77777777" w:rsidR="00A81216" w:rsidRPr="00187065" w:rsidRDefault="00A81216" w:rsidP="00A8121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FAEEC" w14:textId="77777777" w:rsidR="00A81216" w:rsidRPr="00CE404E" w:rsidRDefault="00A81216" w:rsidP="00A81216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6790A" w14:textId="77777777" w:rsidR="00A81216" w:rsidRDefault="00A81216" w:rsidP="00A81216">
            <w:pPr>
              <w:jc w:val="right"/>
            </w:pPr>
            <w:r w:rsidRPr="00505281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E3E49" w14:textId="77777777" w:rsidR="00A81216" w:rsidRDefault="00A81216" w:rsidP="00A81216">
            <w:pPr>
              <w:jc w:val="right"/>
            </w:pPr>
            <w:r w:rsidRPr="00505281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F925DC" w:rsidRPr="00CE404E" w14:paraId="693A0CF0" w14:textId="77777777" w:rsidTr="00187065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44FD267F" w14:textId="77777777" w:rsidR="00F925DC" w:rsidRPr="006751B0" w:rsidRDefault="00F925DC" w:rsidP="00F925DC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3EBAA02B" w14:textId="77777777" w:rsidR="00F925DC" w:rsidRPr="00CE404E" w:rsidRDefault="00F925DC" w:rsidP="00F925DC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F56C8" w14:textId="77777777" w:rsidR="00F925DC" w:rsidRPr="00CE404E" w:rsidRDefault="00F925DC" w:rsidP="00F925DC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1033C" w14:textId="77777777" w:rsidR="00F925DC" w:rsidRPr="006751B0" w:rsidRDefault="00F925DC" w:rsidP="00F925DC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5E0B2" w14:textId="77777777" w:rsidR="00F925DC" w:rsidRPr="006751B0" w:rsidRDefault="00F925DC" w:rsidP="00F925DC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5729A6" w:rsidRPr="006751B0" w14:paraId="35F60A7C" w14:textId="77777777" w:rsidTr="00187065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730F5230" w14:textId="77777777" w:rsidR="005729A6" w:rsidRPr="006751B0" w:rsidRDefault="005729A6" w:rsidP="005729A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2DD0F712" w14:textId="77777777" w:rsidR="005729A6" w:rsidRPr="006751B0" w:rsidRDefault="005729A6" w:rsidP="005729A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A33C4A" w14:textId="013FF611" w:rsidR="005729A6" w:rsidRPr="006751B0" w:rsidRDefault="005729A6" w:rsidP="005729A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1,545,406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CB90D" w14:textId="66230516" w:rsidR="005729A6" w:rsidRPr="006751B0" w:rsidRDefault="005729A6" w:rsidP="005729A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667,637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3FD38" w14:textId="1D78B263" w:rsidR="005729A6" w:rsidRPr="006751B0" w:rsidRDefault="005729A6" w:rsidP="005729A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667,637</w:t>
            </w:r>
          </w:p>
        </w:tc>
      </w:tr>
      <w:tr w:rsidR="00F925DC" w:rsidRPr="00CE404E" w14:paraId="1C1290AE" w14:textId="77777777" w:rsidTr="00187065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3AFD1947" w14:textId="77777777" w:rsidR="00F925DC" w:rsidRPr="006751B0" w:rsidRDefault="00F925DC" w:rsidP="00F925DC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1ABF97A8" w14:textId="77777777" w:rsidR="00F925DC" w:rsidRPr="00CE404E" w:rsidRDefault="00F925DC" w:rsidP="00F925DC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9B9DC" w14:textId="77777777" w:rsidR="00F925DC" w:rsidRPr="00CE404E" w:rsidRDefault="00F925DC" w:rsidP="00F925DC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BFEBF" w14:textId="77777777" w:rsidR="00F925DC" w:rsidRPr="006751B0" w:rsidRDefault="00F925DC" w:rsidP="00F925DC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8A659" w14:textId="77777777" w:rsidR="00F925DC" w:rsidRPr="006751B0" w:rsidRDefault="00F925DC" w:rsidP="00F925DC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925DC" w:rsidRPr="006751B0" w14:paraId="3C4CEA96" w14:textId="77777777" w:rsidTr="00452A31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0F452FB7" w14:textId="77777777" w:rsidR="00F925DC" w:rsidRPr="006751B0" w:rsidRDefault="00F925DC" w:rsidP="00F925DC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6C44446A" w14:textId="77777777" w:rsidR="00F925DC" w:rsidRPr="006751B0" w:rsidRDefault="00F925DC" w:rsidP="00F925DC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1748C" w14:textId="77777777" w:rsidR="00F925DC" w:rsidRPr="00CE404E" w:rsidRDefault="00F925DC" w:rsidP="00F925DC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0D0D6" w14:textId="77777777" w:rsidR="00F925DC" w:rsidRPr="006751B0" w:rsidRDefault="00F925DC" w:rsidP="00F925DC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88180" w14:textId="77777777" w:rsidR="00F925DC" w:rsidRPr="006751B0" w:rsidRDefault="00F925DC" w:rsidP="00F925DC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F925DC" w:rsidRPr="00CE404E" w14:paraId="2ED7F8C2" w14:textId="77777777" w:rsidTr="00187065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DD04339" w14:textId="77777777" w:rsidR="00F925DC" w:rsidRPr="006751B0" w:rsidRDefault="00F925DC" w:rsidP="00F925DC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69AFCD87" w14:textId="77777777" w:rsidR="00F925DC" w:rsidRPr="006751B0" w:rsidRDefault="00F925DC" w:rsidP="00F925DC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C9C92" w14:textId="77777777" w:rsidR="00F925DC" w:rsidRPr="006751B0" w:rsidRDefault="00F925DC" w:rsidP="00F925DC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F4F6E" w14:textId="77777777" w:rsidR="00F925DC" w:rsidRPr="006751B0" w:rsidRDefault="00F925DC" w:rsidP="00F925DC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6DFE3" w14:textId="77777777" w:rsidR="00F925DC" w:rsidRPr="006751B0" w:rsidRDefault="00F925DC" w:rsidP="00F925DC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5729A6" w:rsidRPr="006751B0" w14:paraId="4622C319" w14:textId="77777777" w:rsidTr="00187065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2E6EF688" w14:textId="77777777" w:rsidR="005729A6" w:rsidRPr="006751B0" w:rsidRDefault="005729A6" w:rsidP="005729A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71F480E4" w14:textId="77777777" w:rsidR="005729A6" w:rsidRPr="006751B0" w:rsidRDefault="005729A6" w:rsidP="005729A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V. Balance Presupuestario de Recursos Disponibles (V = A1 + A3.1 – B 1 + C1)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1A197" w14:textId="77777777" w:rsidR="005729A6" w:rsidRPr="00824F8D" w:rsidRDefault="005729A6" w:rsidP="005729A6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824F8D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0F3F2" w14:textId="2C05DB07" w:rsidR="005729A6" w:rsidRPr="00D31762" w:rsidRDefault="005729A6" w:rsidP="005729A6">
            <w:pPr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1C38A5">
              <w:rPr>
                <w:rFonts w:ascii="Arial" w:hAnsi="Arial" w:cs="Arial"/>
                <w:b/>
                <w:sz w:val="12"/>
                <w:szCs w:val="12"/>
                <w:lang w:val="es-MX"/>
              </w:rPr>
              <w:t>32,205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BB7FCE" w14:textId="1E4F0B20" w:rsidR="005729A6" w:rsidRPr="00824F8D" w:rsidRDefault="005729A6" w:rsidP="005729A6">
            <w:pPr>
              <w:jc w:val="right"/>
              <w:rPr>
                <w:b/>
              </w:rPr>
            </w:pPr>
            <w:r w:rsidRPr="001C38A5">
              <w:rPr>
                <w:rFonts w:ascii="Arial" w:hAnsi="Arial" w:cs="Arial"/>
                <w:b/>
                <w:sz w:val="12"/>
                <w:szCs w:val="12"/>
                <w:lang w:val="es-MX"/>
              </w:rPr>
              <w:t>32,205</w:t>
            </w:r>
          </w:p>
        </w:tc>
      </w:tr>
      <w:tr w:rsidR="005729A6" w:rsidRPr="006751B0" w14:paraId="2201D9A1" w14:textId="77777777" w:rsidTr="00187065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3EA377F0" w14:textId="77777777" w:rsidR="005729A6" w:rsidRPr="006751B0" w:rsidRDefault="005729A6" w:rsidP="005729A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203D1492" w14:textId="77777777" w:rsidR="005729A6" w:rsidRPr="00CE404E" w:rsidRDefault="005729A6" w:rsidP="005729A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VI. Balance Presupuestario de Recursos Disponibles sin Financiamiento Neto (VI = V – A3.1)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AEB78" w14:textId="77777777" w:rsidR="005729A6" w:rsidRPr="00824F8D" w:rsidRDefault="005729A6" w:rsidP="005729A6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824F8D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850E7" w14:textId="452CDDF3" w:rsidR="005729A6" w:rsidRPr="00D31762" w:rsidRDefault="005729A6" w:rsidP="005729A6">
            <w:pPr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1C38A5">
              <w:rPr>
                <w:rFonts w:ascii="Arial" w:hAnsi="Arial" w:cs="Arial"/>
                <w:b/>
                <w:sz w:val="12"/>
                <w:szCs w:val="12"/>
                <w:lang w:val="es-MX"/>
              </w:rPr>
              <w:t>32,205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4A6DA" w14:textId="670CAAC0" w:rsidR="005729A6" w:rsidRPr="00824F8D" w:rsidRDefault="005729A6" w:rsidP="005729A6">
            <w:pPr>
              <w:jc w:val="right"/>
              <w:rPr>
                <w:b/>
              </w:rPr>
            </w:pPr>
            <w:r w:rsidRPr="001C38A5">
              <w:rPr>
                <w:rFonts w:ascii="Arial" w:hAnsi="Arial" w:cs="Arial"/>
                <w:b/>
                <w:sz w:val="12"/>
                <w:szCs w:val="12"/>
                <w:lang w:val="es-MX"/>
              </w:rPr>
              <w:t>32,205</w:t>
            </w:r>
          </w:p>
        </w:tc>
      </w:tr>
      <w:tr w:rsidR="00693DEF" w:rsidRPr="00CE404E" w14:paraId="1849E197" w14:textId="77777777" w:rsidTr="00187065">
        <w:trPr>
          <w:trHeight w:val="20"/>
        </w:trPr>
        <w:tc>
          <w:tcPr>
            <w:tcW w:w="11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C06C690" w14:textId="77777777" w:rsidR="00693DEF" w:rsidRPr="00CE404E" w:rsidRDefault="00693DEF" w:rsidP="00693DE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C4A51" w14:textId="77777777" w:rsidR="00693DEF" w:rsidRPr="00CE404E" w:rsidRDefault="00693DEF" w:rsidP="00693DE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BF49E" w14:textId="77777777" w:rsidR="00693DEF" w:rsidRPr="00CE404E" w:rsidRDefault="00693DEF" w:rsidP="00693DE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44085" w14:textId="77777777" w:rsidR="00693DEF" w:rsidRPr="00CE404E" w:rsidRDefault="00693DEF" w:rsidP="00693DE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BF02E" w14:textId="77777777" w:rsidR="00693DEF" w:rsidRPr="00CE404E" w:rsidRDefault="00693DEF" w:rsidP="00693DE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14:paraId="65601F44" w14:textId="77777777" w:rsidR="00F506C7" w:rsidRPr="00DD78B9" w:rsidRDefault="00F506C7" w:rsidP="00CE404E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"/>
        <w:gridCol w:w="5709"/>
        <w:gridCol w:w="992"/>
        <w:gridCol w:w="992"/>
        <w:gridCol w:w="992"/>
      </w:tblGrid>
      <w:tr w:rsidR="008057DC" w:rsidRPr="006751B0" w14:paraId="4A866646" w14:textId="77777777" w:rsidTr="00187065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39C637F" w14:textId="77777777" w:rsidR="008057DC" w:rsidRPr="006751B0" w:rsidRDefault="008057DC" w:rsidP="00D30894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1A1D947" w14:textId="77777777" w:rsidR="008057DC" w:rsidRPr="006751B0" w:rsidRDefault="008057DC" w:rsidP="00D30894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9193FFB" w14:textId="77777777" w:rsidR="008057DC" w:rsidRPr="006751B0" w:rsidRDefault="008057DC" w:rsidP="00D30894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8B822BA" w14:textId="77777777" w:rsidR="008057DC" w:rsidRPr="006751B0" w:rsidRDefault="008057DC" w:rsidP="00D30894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14:paraId="3B19094B" w14:textId="77777777" w:rsidR="008057DC" w:rsidRPr="006751B0" w:rsidRDefault="008057DC" w:rsidP="00D30894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8057DC" w:rsidRPr="00CE404E" w14:paraId="2AA6E8B9" w14:textId="77777777" w:rsidTr="00187065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0E7814" w14:textId="77777777" w:rsidR="008057DC" w:rsidRPr="00CE404E" w:rsidRDefault="008057DC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15947" w14:textId="77777777" w:rsidR="008057DC" w:rsidRPr="00CE404E" w:rsidRDefault="008057DC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AD39A" w14:textId="77777777" w:rsidR="008057DC" w:rsidRPr="00CE404E" w:rsidRDefault="008057DC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4C0D8" w14:textId="77777777" w:rsidR="008057DC" w:rsidRPr="00CE404E" w:rsidRDefault="008057DC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DE3A06" w:rsidRPr="006751B0" w14:paraId="741057D5" w14:textId="77777777" w:rsidTr="00187065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03ADB45" w14:textId="77777777" w:rsidR="00DE3A06" w:rsidRPr="006751B0" w:rsidRDefault="00DE3A06" w:rsidP="00D30894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ACCA5" w14:textId="77777777" w:rsidR="00DE3A06" w:rsidRPr="006751B0" w:rsidRDefault="00DE3A06" w:rsidP="00D30894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89A2F8" w14:textId="77777777" w:rsidR="00DE3A06" w:rsidRPr="00CE404E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DD371" w14:textId="77777777" w:rsidR="00DE3A06" w:rsidRPr="006751B0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57D99" w14:textId="77777777" w:rsidR="00DE3A06" w:rsidRPr="006751B0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DE3A06" w:rsidRPr="006751B0" w14:paraId="14884E30" w14:textId="77777777" w:rsidTr="00187065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32066CF5" w14:textId="77777777" w:rsidR="00DE3A06" w:rsidRPr="006751B0" w:rsidRDefault="00DE3A06" w:rsidP="00D30894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EC01B" w14:textId="77777777" w:rsidR="00DE3A06" w:rsidRPr="006751B0" w:rsidRDefault="00DE3A06" w:rsidP="00D30894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A3.2 Financiamiento Neto con Fuente </w:t>
            </w: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de Pago de Transferencias Federales Etiquetadas (A3.2 = F2 –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CA220" w14:textId="77777777"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4890E" w14:textId="77777777"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AB96C" w14:textId="77777777"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DE3A06" w:rsidRPr="006751B0" w14:paraId="21DCF6F3" w14:textId="77777777" w:rsidTr="005B1571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4C2C34C5" w14:textId="77777777" w:rsidR="00DE3A06" w:rsidRPr="006751B0" w:rsidRDefault="00DE3A06" w:rsidP="00D30894">
            <w:pPr>
              <w:spacing w:before="20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13F49" w14:textId="77777777" w:rsidR="00DE3A06" w:rsidRPr="006751B0" w:rsidRDefault="00DE3A06" w:rsidP="00D30894">
            <w:pPr>
              <w:spacing w:before="20" w:after="20"/>
              <w:ind w:left="21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F2. 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Financiamiento con Fuente de Pago de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5A592" w14:textId="77777777"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7D818B" w14:textId="77777777"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F917B" w14:textId="77777777"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DE3A06" w:rsidRPr="006751B0" w14:paraId="7B0C2543" w14:textId="77777777" w:rsidTr="005B1571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34FA84E5" w14:textId="77777777" w:rsidR="00DE3A06" w:rsidRPr="006751B0" w:rsidRDefault="00DE3A06" w:rsidP="00D30894">
            <w:pPr>
              <w:spacing w:before="20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91D03" w14:textId="77777777" w:rsidR="00DE3A06" w:rsidRPr="006751B0" w:rsidRDefault="00DE3A06" w:rsidP="00D30894">
            <w:pPr>
              <w:spacing w:before="20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G2. A</w:t>
            </w: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mortización de la Deuda Pública con Gasto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AAB13" w14:textId="77777777"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1A71C" w14:textId="77777777"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4A148" w14:textId="77777777"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DE3A06" w:rsidRPr="00187065" w14:paraId="518C1152" w14:textId="77777777" w:rsidTr="00187065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1BFE80F1" w14:textId="77777777" w:rsidR="00DE3A06" w:rsidRPr="006751B0" w:rsidRDefault="00DE3A06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0DA54BEF" w14:textId="77777777" w:rsidR="00DE3A06" w:rsidRPr="00187065" w:rsidRDefault="00DE3A06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ED403" w14:textId="77777777" w:rsidR="00DE3A06" w:rsidRPr="00455345" w:rsidRDefault="00DE3A06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835CE" w14:textId="77777777" w:rsidR="00DE3A06" w:rsidRPr="00455345" w:rsidRDefault="00DE3A06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4FAF2" w14:textId="77777777" w:rsidR="00DE3A06" w:rsidRPr="00455345" w:rsidRDefault="00DE3A06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55345" w:rsidRPr="006751B0" w14:paraId="5D45CA32" w14:textId="77777777" w:rsidTr="00187065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058156ED" w14:textId="77777777" w:rsidR="00455345" w:rsidRPr="006751B0" w:rsidRDefault="00455345" w:rsidP="00D30894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4DF0774C" w14:textId="77777777" w:rsidR="00455345" w:rsidRPr="006751B0" w:rsidRDefault="00455345" w:rsidP="00D30894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B2. Gasto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D771A" w14:textId="77777777" w:rsidR="00455345" w:rsidRPr="00455345" w:rsidRDefault="00455345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EE7C8" w14:textId="77777777" w:rsidR="00455345" w:rsidRPr="00455345" w:rsidRDefault="00455345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E9422" w14:textId="77777777" w:rsidR="00455345" w:rsidRPr="00455345" w:rsidRDefault="00455345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DE3A06" w:rsidRPr="00CE404E" w14:paraId="6C097629" w14:textId="77777777" w:rsidTr="00187065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596AC4F1" w14:textId="77777777" w:rsidR="00DE3A06" w:rsidRPr="006751B0" w:rsidRDefault="00DE3A06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70123727" w14:textId="77777777" w:rsidR="00DE3A06" w:rsidRPr="00187065" w:rsidRDefault="00DE3A06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AB8B3" w14:textId="77777777"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C634D" w14:textId="77777777"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A4442" w14:textId="77777777"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DE3A06" w:rsidRPr="006751B0" w14:paraId="75817E9C" w14:textId="77777777" w:rsidTr="00455345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4206E919" w14:textId="77777777" w:rsidR="00DE3A06" w:rsidRPr="006751B0" w:rsidRDefault="00DE3A06" w:rsidP="00D30894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1E2934A2" w14:textId="77777777" w:rsidR="00DE3A06" w:rsidRPr="006751B0" w:rsidRDefault="00DE3A06" w:rsidP="00D30894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4E872" w14:textId="77777777"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61CBA" w14:textId="77777777"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8F812" w14:textId="77777777"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DE3A06" w:rsidRPr="00CE404E" w14:paraId="69DA267A" w14:textId="77777777" w:rsidTr="00187065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03E33018" w14:textId="77777777" w:rsidR="00DE3A06" w:rsidRPr="006751B0" w:rsidRDefault="00DE3A06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3DB8C14A" w14:textId="77777777" w:rsidR="00DE3A06" w:rsidRPr="00187065" w:rsidRDefault="00DE3A06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C130A" w14:textId="77777777" w:rsidR="00DE3A06" w:rsidRPr="00455345" w:rsidRDefault="00DE3A06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35AB2" w14:textId="77777777" w:rsidR="00DE3A06" w:rsidRPr="00455345" w:rsidRDefault="00DE3A06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4B4671" w14:textId="77777777" w:rsidR="00DE3A06" w:rsidRPr="00455345" w:rsidRDefault="00DE3A06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3BBC" w:rsidRPr="00187065" w14:paraId="3F0DA2D5" w14:textId="77777777" w:rsidTr="00187065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710316D2" w14:textId="77777777" w:rsidR="001F3BBC" w:rsidRPr="00187065" w:rsidRDefault="001F3BBC" w:rsidP="00D30894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1E8F63D6" w14:textId="77777777" w:rsidR="001F3BBC" w:rsidRPr="00187065" w:rsidRDefault="001F3BBC" w:rsidP="00D30894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187065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VII. Balance Presupuestario de Recursos Etiquetados (VII = A2 + A3.2 – B2 + C2)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5D1CB" w14:textId="77777777" w:rsidR="001F3BBC" w:rsidRPr="00455345" w:rsidRDefault="001F3BBC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7E5CC5" w14:textId="77777777" w:rsidR="001F3BBC" w:rsidRPr="00455345" w:rsidRDefault="001F3BBC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9CD81" w14:textId="77777777" w:rsidR="001F3BBC" w:rsidRPr="00455345" w:rsidRDefault="001F3BBC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1F3BBC" w:rsidRPr="00187065" w14:paraId="3CA9DEC9" w14:textId="77777777" w:rsidTr="00187065">
        <w:trPr>
          <w:trHeight w:val="20"/>
        </w:trPr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92C9E79" w14:textId="77777777" w:rsidR="001F3BBC" w:rsidRPr="00187065" w:rsidRDefault="001F3BBC" w:rsidP="00D30894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83A50" w14:textId="77777777" w:rsidR="001F3BBC" w:rsidRPr="00187065" w:rsidRDefault="001F3BBC" w:rsidP="00D30894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187065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VIII. Balance Presupuestario de Recursos Etiquetados sin Financiamiento Neto (VIII = VII – A3.2)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1C4F0" w14:textId="77777777" w:rsidR="001F3BBC" w:rsidRPr="00455345" w:rsidRDefault="001F3BBC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CF5AB" w14:textId="77777777" w:rsidR="001F3BBC" w:rsidRPr="00455345" w:rsidRDefault="001F3BBC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969BB" w14:textId="77777777" w:rsidR="001F3BBC" w:rsidRPr="00455345" w:rsidRDefault="001F3BBC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</w:tbl>
    <w:p w14:paraId="5BD4932B" w14:textId="77777777" w:rsidR="008057DC" w:rsidRPr="0028605F" w:rsidRDefault="004025C7" w:rsidP="0028605F">
      <w:pPr>
        <w:pStyle w:val="Texto"/>
        <w:rPr>
          <w:b/>
        </w:rPr>
      </w:pPr>
      <w:r>
        <w:rPr>
          <w:noProof/>
          <w:sz w:val="12"/>
          <w:szCs w:val="12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3CF66D" wp14:editId="7DC689D6">
                <wp:simplePos x="0" y="0"/>
                <wp:positionH relativeFrom="column">
                  <wp:posOffset>3213735</wp:posOffset>
                </wp:positionH>
                <wp:positionV relativeFrom="paragraph">
                  <wp:posOffset>53340</wp:posOffset>
                </wp:positionV>
                <wp:extent cx="2892425" cy="712470"/>
                <wp:effectExtent l="0" t="0" r="0" b="0"/>
                <wp:wrapNone/>
                <wp:docPr id="1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05ADC2" w14:textId="77777777" w:rsidR="005729A6" w:rsidRDefault="005729A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10E7C133" w14:textId="77777777" w:rsidR="005729A6" w:rsidRDefault="005729A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25EB6D36" w14:textId="77777777" w:rsidR="005729A6" w:rsidRDefault="005729A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14:paraId="53C9867C" w14:textId="77777777" w:rsidR="005729A6" w:rsidRDefault="005729A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C.P. Araceli Nava Maldonado</w:t>
                            </w:r>
                          </w:p>
                          <w:p w14:paraId="75392307" w14:textId="77777777" w:rsidR="005729A6" w:rsidRPr="00213E6D" w:rsidRDefault="005729A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Responsable Administrativo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03CF66D" id="Rectangle 31" o:spid="_x0000_s1032" style="position:absolute;left:0;text-align:left;margin-left:253.05pt;margin-top:4.2pt;width:227.75pt;height:5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" filled="f" stroked="f">
                <v:textbox>
                  <w:txbxContent>
                    <w:p w14:paraId="4C05ADC2" w14:textId="77777777" w:rsidR="005729A6" w:rsidRDefault="005729A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10E7C133" w14:textId="77777777" w:rsidR="005729A6" w:rsidRDefault="005729A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25EB6D36" w14:textId="77777777" w:rsidR="005729A6" w:rsidRDefault="005729A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14:paraId="53C9867C" w14:textId="77777777" w:rsidR="005729A6" w:rsidRDefault="005729A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C.P. Araceli Nava Maldonado</w:t>
                      </w:r>
                    </w:p>
                    <w:p w14:paraId="75392307" w14:textId="77777777" w:rsidR="005729A6" w:rsidRPr="00213E6D" w:rsidRDefault="005729A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Responsable Administrativo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2"/>
          <w:szCs w:val="12"/>
          <w:lang w:val="es-MX" w:eastAsia="es-MX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4A2D991" wp14:editId="36816F36">
                <wp:simplePos x="0" y="0"/>
                <wp:positionH relativeFrom="column">
                  <wp:posOffset>46355</wp:posOffset>
                </wp:positionH>
                <wp:positionV relativeFrom="paragraph">
                  <wp:posOffset>44450</wp:posOffset>
                </wp:positionV>
                <wp:extent cx="2892425" cy="664845"/>
                <wp:effectExtent l="1270" t="0" r="1905" b="0"/>
                <wp:wrapNone/>
                <wp:docPr id="1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66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EABD23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4066D4A9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43F93548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14:paraId="4A7DD57C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Mtro. Carlos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Cerdio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Osorio</w:t>
                            </w:r>
                          </w:p>
                          <w:p w14:paraId="5873D714" w14:textId="77777777" w:rsidR="005729A6" w:rsidRPr="00213E6D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Coordinador Estatal de la COSSIES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4A2D991" id="Rectangle 22" o:spid="_x0000_s1033" style="position:absolute;left:0;text-align:left;margin-left:3.65pt;margin-top:3.5pt;width:227.75pt;height:52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" stroked="f">
                <v:textbox>
                  <w:txbxContent>
                    <w:p w14:paraId="58EABD23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4066D4A9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43F93548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14:paraId="4A7DD57C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Mtro. Carlos Cerdio Osorio</w:t>
                      </w:r>
                    </w:p>
                    <w:p w14:paraId="5873D714" w14:textId="77777777" w:rsidR="005729A6" w:rsidRPr="00213E6D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Coordinador Estatal de la COSSIES</w:t>
                      </w:r>
                    </w:p>
                  </w:txbxContent>
                </v:textbox>
              </v:rect>
            </w:pict>
          </mc:Fallback>
        </mc:AlternateContent>
      </w:r>
      <w:r w:rsidR="00DD78B9" w:rsidRPr="00CE404E">
        <w:rPr>
          <w:sz w:val="12"/>
          <w:szCs w:val="12"/>
          <w:lang w:val="es-MX"/>
        </w:rPr>
        <w:br w:type="page"/>
      </w:r>
    </w:p>
    <w:tbl>
      <w:tblPr>
        <w:tblW w:w="9011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164"/>
        <w:gridCol w:w="3286"/>
        <w:gridCol w:w="992"/>
        <w:gridCol w:w="992"/>
        <w:gridCol w:w="851"/>
        <w:gridCol w:w="805"/>
        <w:gridCol w:w="803"/>
        <w:gridCol w:w="954"/>
      </w:tblGrid>
      <w:tr w:rsidR="008057DC" w:rsidRPr="006751B0" w14:paraId="08492CAB" w14:textId="77777777" w:rsidTr="00FF6F8E">
        <w:trPr>
          <w:trHeight w:val="20"/>
          <w:tblHeader/>
        </w:trPr>
        <w:tc>
          <w:tcPr>
            <w:tcW w:w="901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14:paraId="051EC3C6" w14:textId="77777777" w:rsidR="008057DC" w:rsidRPr="006751B0" w:rsidRDefault="00D14245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D14245">
              <w:rPr>
                <w:b/>
                <w:bCs/>
                <w:sz w:val="12"/>
                <w:szCs w:val="12"/>
                <w:lang w:val="es-MX"/>
              </w:rPr>
              <w:lastRenderedPageBreak/>
              <w:t>Coordinación del Servicio Social de Estudiantes de las Instituciones de Educación Superior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8057DC" w:rsidRPr="006751B0">
              <w:rPr>
                <w:b/>
                <w:bCs/>
                <w:sz w:val="12"/>
                <w:szCs w:val="12"/>
                <w:lang w:val="es-MX"/>
              </w:rPr>
              <w:t>(a)</w:t>
            </w:r>
          </w:p>
        </w:tc>
      </w:tr>
      <w:tr w:rsidR="008057DC" w:rsidRPr="006751B0" w14:paraId="045146BF" w14:textId="77777777" w:rsidTr="00FF6F8E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14:paraId="7A435643" w14:textId="77777777"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 Ingresos Detallado - LDF</w:t>
            </w:r>
          </w:p>
        </w:tc>
      </w:tr>
      <w:tr w:rsidR="008057DC" w:rsidRPr="006751B0" w14:paraId="3C531381" w14:textId="77777777" w:rsidTr="00FF6F8E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14:paraId="3D13D159" w14:textId="524C92C9" w:rsidR="008057DC" w:rsidRPr="006751B0" w:rsidRDefault="008057DC" w:rsidP="005729A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5729A6">
              <w:rPr>
                <w:b/>
                <w:bCs/>
                <w:sz w:val="12"/>
                <w:szCs w:val="12"/>
                <w:lang w:val="es-MX"/>
              </w:rPr>
              <w:t>30 de junio</w:t>
            </w:r>
            <w:r w:rsidR="00670533">
              <w:rPr>
                <w:b/>
                <w:bCs/>
                <w:sz w:val="12"/>
                <w:szCs w:val="12"/>
                <w:lang w:val="es-MX"/>
              </w:rPr>
              <w:t xml:space="preserve"> de 2021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(b)</w:t>
            </w:r>
          </w:p>
        </w:tc>
      </w:tr>
      <w:tr w:rsidR="008057DC" w:rsidRPr="006751B0" w14:paraId="1DF89487" w14:textId="77777777" w:rsidTr="00FF6F8E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5A202357" w14:textId="77777777"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8057DC" w:rsidRPr="006751B0" w14:paraId="4A0BCD9E" w14:textId="77777777" w:rsidTr="00FF6F8E">
        <w:trPr>
          <w:trHeight w:val="20"/>
          <w:tblHeader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466C34D" w14:textId="77777777"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55F4D05" w14:textId="77777777"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41A8FCF" w14:textId="77777777"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Diferencia (e)</w:t>
            </w:r>
          </w:p>
        </w:tc>
      </w:tr>
      <w:tr w:rsidR="008057DC" w:rsidRPr="006751B0" w14:paraId="5EDFB382" w14:textId="77777777" w:rsidTr="00FF6F8E">
        <w:trPr>
          <w:trHeight w:val="20"/>
          <w:tblHeader/>
        </w:trPr>
        <w:tc>
          <w:tcPr>
            <w:tcW w:w="36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1DC02EF" w14:textId="77777777"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</w:t>
            </w:r>
          </w:p>
          <w:p w14:paraId="3069712D" w14:textId="77777777"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827A9D5" w14:textId="77777777"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Estimado (d)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4AB2C18" w14:textId="77777777"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Ampliaciones/ (Reducciones)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5C754C9" w14:textId="77777777"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Modificado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B0C621C" w14:textId="77777777"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51CA3C3" w14:textId="77777777"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Recaudado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6C356A5" w14:textId="77777777"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8057DC" w:rsidRPr="006751B0" w14:paraId="25BBCCE2" w14:textId="77777777" w:rsidTr="00FF6F8E">
        <w:trPr>
          <w:trHeight w:val="20"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66B93" w14:textId="77777777" w:rsidR="008057DC" w:rsidRPr="006751B0" w:rsidRDefault="008057DC" w:rsidP="00FF6F8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9CF13" w14:textId="77777777" w:rsidR="008057DC" w:rsidRPr="006751B0" w:rsidRDefault="008057DC" w:rsidP="00D957AB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A0297" w14:textId="77777777" w:rsidR="008057DC" w:rsidRPr="006751B0" w:rsidRDefault="008057DC" w:rsidP="00D957AB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229E9" w14:textId="77777777" w:rsidR="008057DC" w:rsidRPr="006751B0" w:rsidRDefault="008057DC" w:rsidP="00D957AB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E74F6" w14:textId="77777777" w:rsidR="008057DC" w:rsidRPr="006751B0" w:rsidRDefault="008057DC" w:rsidP="00D957AB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9C660" w14:textId="77777777" w:rsidR="008057DC" w:rsidRPr="006751B0" w:rsidRDefault="008057DC" w:rsidP="00D957AB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C35E1" w14:textId="77777777" w:rsidR="008057DC" w:rsidRPr="006751B0" w:rsidRDefault="008057DC" w:rsidP="00D957AB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8057DC" w:rsidRPr="006751B0" w14:paraId="08B9BABE" w14:textId="77777777" w:rsidTr="00FF6F8E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FD344" w14:textId="77777777"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8B762" w14:textId="77777777" w:rsidR="008057DC" w:rsidRPr="006751B0" w:rsidRDefault="008057DC" w:rsidP="005A76C9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02914" w14:textId="77777777" w:rsidR="008057DC" w:rsidRPr="006751B0" w:rsidRDefault="008057DC" w:rsidP="005A76C9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4D57C" w14:textId="77777777" w:rsidR="008057DC" w:rsidRPr="006751B0" w:rsidRDefault="008057DC" w:rsidP="005A76C9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EBB21" w14:textId="77777777" w:rsidR="008057DC" w:rsidRPr="006751B0" w:rsidRDefault="008057DC" w:rsidP="005A76C9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DCCF6" w14:textId="77777777" w:rsidR="008057DC" w:rsidRPr="006751B0" w:rsidRDefault="008057DC" w:rsidP="005A76C9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CC978" w14:textId="77777777" w:rsidR="008057DC" w:rsidRPr="006751B0" w:rsidRDefault="008057DC" w:rsidP="005A76C9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C56FD" w:rsidRPr="006751B0" w14:paraId="4DC1BAF0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3DBCB3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7D0946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Impuestos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9B1FF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E6F3D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E2457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50BC1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0AA93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CC3D5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C56FD" w:rsidRPr="006751B0" w14:paraId="1F4A333F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D6CFF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BB2404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Cuotas y Aportaciones de Seguridad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17BD4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84DB5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9DC7D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C890A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24F7A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FC520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C56FD" w:rsidRPr="006751B0" w14:paraId="254CCB04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CAA76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446203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Contribuciones de Mejoras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0CB5B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639BA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15BFA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263A2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50137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C59C6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4044" w:rsidRPr="006751B0" w14:paraId="6B86C508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52C6F" w14:textId="77777777" w:rsidR="004D4044" w:rsidRPr="006751B0" w:rsidRDefault="004D4044" w:rsidP="004D404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64B0E" w14:textId="77777777" w:rsidR="004D4044" w:rsidRPr="006751B0" w:rsidRDefault="004D4044" w:rsidP="004D404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Derechos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A42C8" w14:textId="77777777" w:rsidR="004D4044" w:rsidRPr="006751B0" w:rsidRDefault="002524CA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0E5AC" w14:textId="77777777" w:rsidR="004D4044" w:rsidRPr="006751B0" w:rsidRDefault="002524CA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7CA5A" w14:textId="77777777" w:rsidR="004D4044" w:rsidRPr="006751B0" w:rsidRDefault="002524CA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ADADB" w14:textId="77777777" w:rsidR="004D4044" w:rsidRPr="006751B0" w:rsidRDefault="002524CA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AB649" w14:textId="77777777" w:rsidR="004D4044" w:rsidRPr="006751B0" w:rsidRDefault="002524CA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FE73D" w14:textId="77777777" w:rsidR="004D4044" w:rsidRPr="006751B0" w:rsidRDefault="002524CA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4044" w:rsidRPr="006751B0" w14:paraId="1F12C1CC" w14:textId="77777777" w:rsidTr="00E4456F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41B4C1" w14:textId="77777777" w:rsidR="004D4044" w:rsidRPr="006751B0" w:rsidRDefault="004D4044" w:rsidP="004D404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C0096E" w14:textId="77777777" w:rsidR="004D4044" w:rsidRPr="006751B0" w:rsidRDefault="004D4044" w:rsidP="004D404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Productos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6BF71" w14:textId="77777777" w:rsidR="004D4044" w:rsidRPr="006751B0" w:rsidRDefault="002524CA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B1CE8" w14:textId="77777777" w:rsidR="004D4044" w:rsidRPr="006751B0" w:rsidRDefault="002524CA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0B55E" w14:textId="77777777" w:rsidR="004D4044" w:rsidRPr="006751B0" w:rsidRDefault="002524CA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EA9CC3" w14:textId="77777777" w:rsidR="004D4044" w:rsidRPr="00FF5EA8" w:rsidRDefault="002524CA" w:rsidP="004D404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8C8E80" w14:textId="77777777" w:rsidR="004D4044" w:rsidRPr="00FF5EA8" w:rsidRDefault="002524CA" w:rsidP="004D404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39E0A" w14:textId="77777777" w:rsidR="004D4044" w:rsidRPr="006751B0" w:rsidRDefault="002524CA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26C81C3C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1729F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B70A7D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Aprovechamientos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A373F" w14:textId="77777777" w:rsidR="00B648FE" w:rsidRPr="006751B0" w:rsidRDefault="002524CA" w:rsidP="002524CA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663EC" w14:textId="77777777" w:rsidR="00B648FE" w:rsidRPr="006751B0" w:rsidRDefault="00B95BD1" w:rsidP="002524CA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42E47" w14:textId="77777777" w:rsidR="00B648FE" w:rsidRPr="006751B0" w:rsidRDefault="00B95BD1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00F98" w14:textId="77777777" w:rsidR="00B648FE" w:rsidRPr="006751B0" w:rsidRDefault="00B95BD1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2FDBB" w14:textId="77777777" w:rsidR="00B648FE" w:rsidRPr="006751B0" w:rsidRDefault="00B95BD1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CBBA8" w14:textId="77777777" w:rsidR="00B648FE" w:rsidRPr="006751B0" w:rsidRDefault="00B95BD1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4688A3C5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FFB8B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91E3DB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G. Ingresos por Ventas de Bienes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F12A9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BCFE3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2FFEC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0CD03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5C27B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2D316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524CA" w:rsidRPr="006751B0" w14:paraId="369D6541" w14:textId="77777777" w:rsidTr="00646613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FF9FED" w14:textId="77777777" w:rsidR="002524CA" w:rsidRPr="006751B0" w:rsidRDefault="002524CA" w:rsidP="002524CA">
            <w:pPr>
              <w:pStyle w:val="Texto"/>
              <w:spacing w:after="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A6F508" w14:textId="77777777" w:rsidR="002524CA" w:rsidRPr="006751B0" w:rsidRDefault="002524CA" w:rsidP="002524CA">
            <w:pPr>
              <w:pStyle w:val="Texto"/>
              <w:spacing w:after="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H. Participaciones</w:t>
            </w:r>
          </w:p>
          <w:p w14:paraId="5712F4A5" w14:textId="77777777" w:rsidR="002524CA" w:rsidRPr="006751B0" w:rsidRDefault="002524CA" w:rsidP="002524CA">
            <w:pPr>
              <w:pStyle w:val="Texto"/>
              <w:spacing w:after="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(H=h1+h2+h3+h4+h5+h6+h7+h8+h9+h10+h11)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04C64" w14:textId="77777777" w:rsidR="002524CA" w:rsidRPr="006751B0" w:rsidRDefault="00B95BD1" w:rsidP="002524CA">
            <w:pPr>
              <w:pStyle w:val="Texto"/>
              <w:spacing w:before="100" w:beforeAutospacing="1" w:after="100" w:afterAutospacing="1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BF41C3" w14:textId="77777777" w:rsidR="002524CA" w:rsidRPr="002524CA" w:rsidRDefault="002524CA" w:rsidP="002524CA">
            <w:pPr>
              <w:pStyle w:val="Texto"/>
              <w:spacing w:after="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4AC0D7" w14:textId="77777777" w:rsidR="002524CA" w:rsidRPr="002524CA" w:rsidRDefault="00B95BD1" w:rsidP="002524CA">
            <w:pPr>
              <w:pStyle w:val="Texto"/>
              <w:spacing w:after="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D4BA45" w14:textId="77777777" w:rsidR="002524CA" w:rsidRPr="002524CA" w:rsidRDefault="00B95BD1" w:rsidP="002524CA">
            <w:pPr>
              <w:pStyle w:val="Texto"/>
              <w:spacing w:after="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FAAB75" w14:textId="77777777" w:rsidR="002524CA" w:rsidRPr="002524CA" w:rsidRDefault="00B95BD1" w:rsidP="002524CA">
            <w:pPr>
              <w:pStyle w:val="Texto"/>
              <w:spacing w:after="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90586F" w14:textId="77777777" w:rsidR="002524CA" w:rsidRPr="004D4044" w:rsidRDefault="002524CA" w:rsidP="002524CA">
            <w:pPr>
              <w:pStyle w:val="Texto"/>
              <w:spacing w:after="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524CA" w:rsidRPr="006751B0" w14:paraId="45227536" w14:textId="77777777" w:rsidTr="00646613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423AAA" w14:textId="77777777" w:rsidR="002524CA" w:rsidRPr="006751B0" w:rsidRDefault="002524CA" w:rsidP="002524C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AD1739C" w14:textId="77777777" w:rsidR="002524CA" w:rsidRPr="006751B0" w:rsidRDefault="002524CA" w:rsidP="002524C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4CF813" w14:textId="77777777" w:rsidR="002524CA" w:rsidRPr="006751B0" w:rsidRDefault="002524CA" w:rsidP="002524C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h1) Fondo General de Participaciones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5A08E" w14:textId="77777777" w:rsidR="002524CA" w:rsidRPr="006751B0" w:rsidRDefault="00B95BD1" w:rsidP="002524CA">
            <w:pPr>
              <w:pStyle w:val="Texto"/>
              <w:spacing w:before="100" w:beforeAutospacing="1" w:after="100" w:afterAutospacing="1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7D5581" w14:textId="77777777" w:rsidR="002524CA" w:rsidRPr="002524CA" w:rsidRDefault="002524CA" w:rsidP="002524CA">
            <w:pPr>
              <w:pStyle w:val="Texto"/>
              <w:spacing w:after="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4621B0" w14:textId="77777777" w:rsidR="002524CA" w:rsidRPr="002524CA" w:rsidRDefault="00B95BD1" w:rsidP="002524CA">
            <w:pPr>
              <w:pStyle w:val="Texto"/>
              <w:spacing w:after="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871F06" w14:textId="77777777" w:rsidR="002524CA" w:rsidRPr="002524CA" w:rsidRDefault="00B95BD1" w:rsidP="002524CA">
            <w:pPr>
              <w:pStyle w:val="Texto"/>
              <w:spacing w:after="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BE0AF7" w14:textId="77777777" w:rsidR="002524CA" w:rsidRPr="002524CA" w:rsidRDefault="00B95BD1" w:rsidP="002524CA">
            <w:pPr>
              <w:pStyle w:val="Texto"/>
              <w:spacing w:after="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0B75AC7" w14:textId="77777777" w:rsidR="002524CA" w:rsidRPr="004D4044" w:rsidRDefault="002524CA" w:rsidP="002524CA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4044" w:rsidRPr="006751B0" w14:paraId="56E90F26" w14:textId="77777777" w:rsidTr="00F06CA1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F76844" w14:textId="77777777" w:rsidR="004D4044" w:rsidRPr="006751B0" w:rsidRDefault="004D4044" w:rsidP="004D404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F67D5C4" w14:textId="77777777" w:rsidR="004D4044" w:rsidRPr="006751B0" w:rsidRDefault="004D4044" w:rsidP="004D404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808A9C" w14:textId="77777777" w:rsidR="004D4044" w:rsidRPr="006751B0" w:rsidRDefault="004D4044" w:rsidP="004D404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h2) Fondo de Fomento Municipal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2444F" w14:textId="77777777" w:rsidR="004D4044" w:rsidRPr="006751B0" w:rsidRDefault="004D4044" w:rsidP="002524CA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36908" w14:textId="77777777" w:rsidR="004D4044" w:rsidRPr="006751B0" w:rsidRDefault="004D4044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B14C0C" w14:textId="77777777" w:rsidR="004D4044" w:rsidRPr="004D4044" w:rsidRDefault="004D4044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BF30AA" w14:textId="77777777" w:rsidR="004D4044" w:rsidRPr="004D4044" w:rsidRDefault="004D4044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BACE76" w14:textId="77777777" w:rsidR="004D4044" w:rsidRPr="004D4044" w:rsidRDefault="004D4044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8F6380" w14:textId="77777777" w:rsidR="004D4044" w:rsidRPr="004D4044" w:rsidRDefault="004D4044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488DF6D1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F702FD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03A8A1D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D14B15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h3) Fondo de Fiscalización y Recaudación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A4896" w14:textId="77777777" w:rsidR="00B648FE" w:rsidRPr="006751B0" w:rsidRDefault="00B648FE" w:rsidP="002524CA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F61CF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80855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47F51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5297C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53277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3D74DA8C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285DF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8167C99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B6E972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h4) Fondo de Compensación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6C1E3" w14:textId="77777777" w:rsidR="00B648FE" w:rsidRPr="006751B0" w:rsidRDefault="00B648FE" w:rsidP="002524CA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8E487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3D852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EB45A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9D68F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8FB14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2B69DB2E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1141C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99D5B8D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CE00D9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h5) Fondo de Extracción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34964" w14:textId="77777777" w:rsidR="00B648FE" w:rsidRPr="006751B0" w:rsidRDefault="00B648FE" w:rsidP="002524CA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362E3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564F9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F7B60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CE054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6B0CF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6454D68B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A2F6E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CCA5FE1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CD4188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h6) Impuesto Especial Sobre Producción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7F5EB" w14:textId="77777777" w:rsidR="00B648FE" w:rsidRPr="006751B0" w:rsidRDefault="00B648FE" w:rsidP="002524CA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2076B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385EA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52705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6A974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FC1A6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0651302B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B77926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AAF7ACE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06D5B4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h7) 0.136% de la Recaudación Federal Participable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11BF3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A3701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D199F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CD721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5FC2F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85FD5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718156D4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B1A787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174D1F2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A6D39A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h8) 3.17% Sobre Extracción de Petróleo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0BEF9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B176B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E5038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840FF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24982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AD605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1A599D42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ECFB21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36ADB0E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629F86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h9) Gasolinas y Diésel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E9FB1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0EBC5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1AD51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30AF0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7859C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D8525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2C4CB2FC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2A505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9B1ABEC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1D675C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h10) Fondo del Impuesto Sobre la Renta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2FA1B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1B4CD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1F1E5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9945D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D9A23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F0F5A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6C67582D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7B255F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0556D5A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50E63E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h11) Fondo de Estabilización de los Ingresos de las Entidades Federativas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DBC7B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479FF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91823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FAACB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7EA71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9A97A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6BF51059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AEB2A7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0897B1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I. Incentivos Derivados de la Colaboración Fiscal (I=i1+i2+i3+i4+i5)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05824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213DA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06391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8958E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E474B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1F8DD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50ADE784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810CE9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8D913BE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D75CB4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i1) Tenencia o Uso de Vehículos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C48D1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27B8D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AB35B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F6973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D2DE1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5E70F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15FEB7C2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78E37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337B6F5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72D32E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i2) Fondo de Compensación ISAN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C876B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3E983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23809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C650D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D448A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B5167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1E4FA62F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C510F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A1EA683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E69EF2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i3) Impuesto Sobre Automóviles Nuevos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C7BF6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C623D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177C8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D0148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707E3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67C69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11FA1477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A70AF9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35CF19C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ADD0F4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i4) Fondo de Compensación de </w:t>
            </w:r>
            <w:proofErr w:type="spellStart"/>
            <w:r w:rsidRPr="006751B0">
              <w:rPr>
                <w:sz w:val="12"/>
                <w:szCs w:val="12"/>
                <w:lang w:val="es-MX"/>
              </w:rPr>
              <w:t>Repecos</w:t>
            </w:r>
            <w:proofErr w:type="spellEnd"/>
            <w:r w:rsidRPr="006751B0">
              <w:rPr>
                <w:sz w:val="12"/>
                <w:szCs w:val="12"/>
                <w:lang w:val="es-MX"/>
              </w:rPr>
              <w:t>-Intermedios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5EDF8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707F4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8F2B5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3E624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0CB7F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B8781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1540C56E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EFE056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2A7E2B8B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594757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i5) Otros Incentivos Económicos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2B843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3AC25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FDE0F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6BE63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2CD1B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36970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29A6" w:rsidRPr="006751B0" w14:paraId="5B4F4C6F" w14:textId="77777777" w:rsidTr="005729A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E2DB55" w14:textId="77777777" w:rsidR="005729A6" w:rsidRPr="006751B0" w:rsidRDefault="005729A6" w:rsidP="005729A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054BEE" w14:textId="77777777" w:rsidR="005729A6" w:rsidRPr="006751B0" w:rsidRDefault="005729A6" w:rsidP="005729A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J. Transferencias</w:t>
            </w:r>
            <w:r>
              <w:rPr>
                <w:sz w:val="12"/>
                <w:szCs w:val="12"/>
                <w:lang w:val="es-MX"/>
              </w:rPr>
              <w:t xml:space="preserve"> y Asignaciones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ED3A2" w14:textId="25328E01" w:rsidR="005729A6" w:rsidRPr="006751B0" w:rsidRDefault="005729A6" w:rsidP="005729A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1,545,406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9D674" w14:textId="09045B97" w:rsidR="005729A6" w:rsidRPr="006751B0" w:rsidRDefault="005729A6" w:rsidP="005729A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4E980" w14:textId="685CFA73" w:rsidR="005729A6" w:rsidRPr="006751B0" w:rsidRDefault="005729A6" w:rsidP="005729A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1,545,406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B6E804F" w14:textId="125C1491" w:rsidR="005729A6" w:rsidRPr="006751B0" w:rsidRDefault="005729A6" w:rsidP="005729A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4078E">
              <w:rPr>
                <w:sz w:val="12"/>
                <w:szCs w:val="12"/>
                <w:lang w:val="es-MX"/>
              </w:rPr>
              <w:t>699,842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93D2200" w14:textId="669055F7" w:rsidR="005729A6" w:rsidRPr="006751B0" w:rsidRDefault="005729A6" w:rsidP="005729A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14078E">
              <w:rPr>
                <w:sz w:val="12"/>
                <w:szCs w:val="12"/>
                <w:lang w:val="es-MX"/>
              </w:rPr>
              <w:t>699,842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E48E5" w14:textId="0FB6980D" w:rsidR="005729A6" w:rsidRPr="00B95BD1" w:rsidRDefault="005729A6" w:rsidP="005729A6">
            <w:pPr>
              <w:pStyle w:val="Texto"/>
              <w:spacing w:before="10" w:after="10" w:line="124" w:lineRule="exact"/>
              <w:ind w:firstLine="0"/>
              <w:jc w:val="right"/>
              <w:rPr>
                <w:color w:val="FF0000"/>
                <w:sz w:val="12"/>
                <w:szCs w:val="12"/>
                <w:lang w:val="es-MX"/>
              </w:rPr>
            </w:pPr>
            <w:r>
              <w:rPr>
                <w:color w:val="FF0000"/>
                <w:sz w:val="12"/>
                <w:szCs w:val="12"/>
                <w:lang w:val="es-MX"/>
              </w:rPr>
              <w:t>-845,564</w:t>
            </w:r>
          </w:p>
        </w:tc>
      </w:tr>
      <w:tr w:rsidR="00F12BD6" w:rsidRPr="006751B0" w14:paraId="2F88F627" w14:textId="77777777" w:rsidTr="00FF6F8E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3436F6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2D3FC7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K. Convenios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488EA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547C1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EB3A5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E9696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3C392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29208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12BD6" w:rsidRPr="006751B0" w14:paraId="748F95D1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80751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01D7D67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609D20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k1)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8C41E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89786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9EDC9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40677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90A41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B1F60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12BD6" w:rsidRPr="006751B0" w14:paraId="6E79A633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735B00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76F461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L. Otros Ingresos de Libre Disposición (L=l1+l2)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9FDDC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CCBD9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4FF06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8760D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5A7A4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D0D07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12BD6" w:rsidRPr="006751B0" w14:paraId="147589E0" w14:textId="77777777" w:rsidTr="00646613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E9D8A7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5296EAF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881E9F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highlight w:val="yellow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l1) Participaciones en Ingresos Locales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B7494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44228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AEF85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385E0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3C3EE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06E55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12BD6" w:rsidRPr="006751B0" w14:paraId="641D20FE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37056D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5D8297F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BCD391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l2) Otros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D20C4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ED6CC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3108D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EACCB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7AABB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DB09C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12BD6" w:rsidRPr="00FF6F8E" w14:paraId="0C42EBCA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87A5B0" w14:textId="77777777" w:rsidR="00F12BD6" w:rsidRPr="006751B0" w:rsidRDefault="00F12BD6" w:rsidP="00F12BD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AEC1C9E" w14:textId="77777777" w:rsidR="00F12BD6" w:rsidRPr="006751B0" w:rsidRDefault="00F12BD6" w:rsidP="00F12BD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129E69" w14:textId="77777777" w:rsidR="00F12BD6" w:rsidRPr="006751B0" w:rsidRDefault="00F12BD6" w:rsidP="00F12BD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3E0C9" w14:textId="77777777" w:rsidR="00F12BD6" w:rsidRPr="006751B0" w:rsidRDefault="00F12BD6" w:rsidP="00F12BD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3532A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A4B6D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C4DEC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6087D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06E43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5729A6" w:rsidRPr="0021720D" w14:paraId="2E702CC4" w14:textId="77777777" w:rsidTr="005729A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5C6A23" w14:textId="77777777" w:rsidR="005729A6" w:rsidRPr="006751B0" w:rsidRDefault="005729A6" w:rsidP="005729A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 xml:space="preserve">I. Total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de</w:t>
            </w:r>
            <w:r w:rsidRPr="006751B0">
              <w:rPr>
                <w:b/>
                <w:sz w:val="12"/>
                <w:szCs w:val="12"/>
                <w:lang w:val="es-MX"/>
              </w:rPr>
              <w:t xml:space="preserve"> Ingresos de Libre Disposición</w:t>
            </w:r>
          </w:p>
          <w:p w14:paraId="3A60C50A" w14:textId="77777777" w:rsidR="005729A6" w:rsidRPr="006751B0" w:rsidRDefault="005729A6" w:rsidP="005729A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n-US"/>
              </w:rPr>
            </w:pPr>
            <w:r w:rsidRPr="006751B0">
              <w:rPr>
                <w:b/>
                <w:bCs/>
                <w:sz w:val="12"/>
                <w:szCs w:val="12"/>
                <w:lang w:val="en-US"/>
              </w:rPr>
              <w:t>(I=A+B+C+D+E+F+G+H+I+J+K+L)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3E215" w14:textId="30086FDB" w:rsidR="005729A6" w:rsidRPr="00670533" w:rsidRDefault="005729A6" w:rsidP="005729A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670533">
              <w:rPr>
                <w:b/>
                <w:bCs/>
                <w:sz w:val="12"/>
                <w:szCs w:val="12"/>
                <w:lang w:val="es-MX"/>
              </w:rPr>
              <w:t>1,545,406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5041D" w14:textId="040EDC13" w:rsidR="005729A6" w:rsidRPr="00670533" w:rsidRDefault="005729A6" w:rsidP="005729A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670533">
              <w:rPr>
                <w:b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BA720" w14:textId="0B522AE5" w:rsidR="005729A6" w:rsidRPr="00670533" w:rsidRDefault="005729A6" w:rsidP="005729A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670533">
              <w:rPr>
                <w:b/>
                <w:bCs/>
                <w:sz w:val="12"/>
                <w:szCs w:val="12"/>
                <w:lang w:val="es-MX"/>
              </w:rPr>
              <w:t>1,545,406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74141" w14:textId="6247492E" w:rsidR="005729A6" w:rsidRPr="005729A6" w:rsidRDefault="005729A6" w:rsidP="005729A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5729A6">
              <w:rPr>
                <w:b/>
                <w:sz w:val="12"/>
                <w:szCs w:val="12"/>
                <w:lang w:val="es-MX"/>
              </w:rPr>
              <w:t>699,842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F3127" w14:textId="2583FA2D" w:rsidR="005729A6" w:rsidRPr="005729A6" w:rsidRDefault="005729A6" w:rsidP="005729A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5729A6">
              <w:rPr>
                <w:b/>
                <w:sz w:val="12"/>
                <w:szCs w:val="12"/>
                <w:lang w:val="es-MX"/>
              </w:rPr>
              <w:t>699,842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D9D80" w14:textId="7EAE9EF8" w:rsidR="005729A6" w:rsidRPr="005729A6" w:rsidRDefault="005729A6" w:rsidP="005729A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color w:val="FF0000"/>
                <w:sz w:val="12"/>
                <w:szCs w:val="12"/>
                <w:lang w:val="es-MX"/>
              </w:rPr>
            </w:pPr>
            <w:r w:rsidRPr="005729A6">
              <w:rPr>
                <w:b/>
                <w:color w:val="FF0000"/>
                <w:sz w:val="12"/>
                <w:szCs w:val="12"/>
                <w:lang w:val="es-MX"/>
              </w:rPr>
              <w:t>-845,564</w:t>
            </w:r>
          </w:p>
        </w:tc>
      </w:tr>
      <w:tr w:rsidR="00B648FE" w:rsidRPr="006751B0" w14:paraId="61464B11" w14:textId="77777777" w:rsidTr="000C31D4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721905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Ingresos Excedentes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6A909" w14:textId="77777777" w:rsidR="00B648FE" w:rsidRPr="000C31D4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F9E67" w14:textId="77777777" w:rsidR="00B648FE" w:rsidRPr="000C31D4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CB0FC" w14:textId="77777777" w:rsidR="00B648FE" w:rsidRPr="000C31D4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E65AD" w14:textId="77777777" w:rsidR="00B648FE" w:rsidRPr="000C31D4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F652E" w14:textId="77777777" w:rsidR="00B648FE" w:rsidRPr="000C31D4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96C8E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B648FE" w:rsidRPr="00FF6F8E" w14:paraId="6B22F565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BAAFF4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4FD093E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58750E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F525C" w14:textId="77777777" w:rsidR="00B648FE" w:rsidRPr="000C31D4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756B4" w14:textId="77777777" w:rsidR="00B648FE" w:rsidRPr="000C31D4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63BF0" w14:textId="77777777" w:rsidR="00B648FE" w:rsidRPr="000C31D4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64C76" w14:textId="77777777" w:rsidR="00B648FE" w:rsidRPr="000C31D4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048BF" w14:textId="77777777" w:rsidR="00B648FE" w:rsidRPr="000C31D4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3A739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B648FE" w:rsidRPr="006751B0" w14:paraId="60DDF81D" w14:textId="77777777" w:rsidTr="00FF6F8E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D0CAB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Transferencias Federales Etiquetadas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BC207" w14:textId="77777777" w:rsidR="00B648FE" w:rsidRPr="000C31D4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F7271" w14:textId="77777777" w:rsidR="00B648FE" w:rsidRPr="000C31D4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6221A" w14:textId="77777777" w:rsidR="00B648FE" w:rsidRPr="000C31D4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74378" w14:textId="77777777" w:rsidR="00B648FE" w:rsidRPr="000C31D4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42E87" w14:textId="77777777" w:rsidR="00B648FE" w:rsidRPr="000C31D4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9EC61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B648FE" w:rsidRPr="006751B0" w14:paraId="1F6C0A3B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845730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11A06E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Aportaciones (A=a1+a2+a3+a4+a5+a6+a7+a8)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48D8E" w14:textId="77777777" w:rsidR="00B648FE" w:rsidRPr="000C31D4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74225" w14:textId="77777777" w:rsidR="00B648FE" w:rsidRPr="000C31D4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1832C" w14:textId="77777777" w:rsidR="00B648FE" w:rsidRPr="000C31D4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200E2" w14:textId="77777777" w:rsidR="00B648FE" w:rsidRPr="000C31D4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8A609" w14:textId="77777777" w:rsidR="00B648FE" w:rsidRPr="000C31D4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66923" w14:textId="77777777" w:rsidR="00B648FE" w:rsidRPr="000C31D4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4C428BBC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D13ADA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BCB6BC4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F200A1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Fondo de Aportaciones para la Nómina Educativa y Gasto Operativo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EE816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A49AD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96473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F838A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63766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81DF8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2BCEA8C0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F78091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50C0947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CCB105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Fondo de Aportaciones para los Servicios de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010EA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5C3D7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6D8FD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F1922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4022B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41D24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194EB8AC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2C89D8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1B0F0DE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566D7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Fondo de Aportaciones para la Infraestructura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7190D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8E47C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23DF2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F18AC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25B52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634A6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0AEBC7B1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F5567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34C5616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8F8BFE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Fondo de Aportaciones para el Fortalecimiento de los Municipios y de las Demarcaciones Territoriales del Distrito Federal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A6ECE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9C562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5ED56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EC093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EBA6B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26DD1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7A96045B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587FD6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82CE080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D6B57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Fondo de Aportaciones Múltiples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B9E1B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D3FD0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5C568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3257C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1E5E2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CCECB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1FD30964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20341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1B3B98A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E1D6AC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Fondo de Aportaciones para la Educación Tecnológica y de Adultos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561C5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4A1E0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2EA03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8548D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06895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90149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0CB03569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1BF9D2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124BEBD9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A38F5F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Fondo de Aportaciones para la Seguridad Pública de los Estados y del Distrito Federal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FD114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4D47E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8B2B9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D51F3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DC2F4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CBECB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3062C3B1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5EFDB171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58D3403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12983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Fondo de Aportaciones para el Fortalecimiento de las Entidades Federativas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258F0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ABA91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41C2D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9B979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D299A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1E032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02F79555" w14:textId="77777777" w:rsidTr="00FF6F8E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FA3BEF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DA2979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Convenios (B=b1+b2+b3+b4)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5E525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47C47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0A6B5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82B6B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69485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C7454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0C9A39B6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28970C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33797E8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CB6318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Convenios de Protección Social en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551F5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6045A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1D1E0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D6EC5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F40BA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2EC26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78573031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A4AEAC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FCDAEC3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B6441D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Convenios de Descentralización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FB4C5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6D829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F862C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B0154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EC7F7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9F70A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22BD8ECF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E0C7DA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15FE05F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2F5EBF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Convenios de Reasignación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2B51C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AA00F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B0B5B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F8CD4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A9B13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BFDA0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26EE155D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1C7111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72A7929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76E786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CBA0D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A4B4E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7CD39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8CE0A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5104D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F3C6D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5DEF33E8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B65C9E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0BC5FA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Fondos Distintos de Aportaciones (C=c1+c2)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70AF1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BBAF5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02923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6FF46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C1F49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8FAED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55DB34A9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A73501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5A94C83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E94608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Fondo para Entidades Federativas y Municipios Productores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09844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E502D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6C8A2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BB31D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32538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7AC56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095F2017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8013EE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D8977D0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C6450D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Fondo Minero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3B913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FCDF7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D622F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C7CAB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76C90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C8BE1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7C344ED0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5ED4D2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17342F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Transferencias, Subsidios y Subvenciones, y Pensiones y Jubilaciones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9DC3E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32951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4C664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BCC7B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088F1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23B94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16BA9928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C08EA6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2D833E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Otras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0D4FC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7C43A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FC881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BB1C3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F68D3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5181C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FF6F8E" w14:paraId="25F5F235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9242BD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1710C4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B33AE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A5315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2214C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44430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8CEA4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C1DF4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B648FE" w:rsidRPr="006751B0" w14:paraId="49AD91DD" w14:textId="77777777" w:rsidTr="00FF6F8E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59A98D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Total de Transferencias Federales Etiquetadas</w:t>
            </w:r>
            <w:r>
              <w:rPr>
                <w:b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(II = A + B + C + D + E)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A7F4E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2C18D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845EB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F206A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B4664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859E5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FF6F8E" w14:paraId="6157378A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C1A5CD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026D21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18C04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54734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94FE2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A8193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98A2B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65C13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B648FE" w:rsidRPr="006751B0" w14:paraId="59F08912" w14:textId="77777777" w:rsidTr="00FF6F8E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FAA5E3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III. Ingresos Derivados de Financiamientos (III = A)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ADFDD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AF86D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950F4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374F0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9DBEC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6EA8B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B648FE" w:rsidRPr="006751B0" w14:paraId="10B7B5B6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768AD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07BFB1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Ingresos Derivados de Financiamientos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1B31B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0E96E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7D389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B1FE9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4121F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81F5B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FF6F8E" w14:paraId="4179B77B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2BDD0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F8C555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70F97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DF929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C638D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3E0E7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7DF19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6B279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5729A6" w:rsidRPr="006751B0" w14:paraId="556C04A8" w14:textId="77777777" w:rsidTr="00FF6F8E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0B642" w14:textId="77777777" w:rsidR="005729A6" w:rsidRPr="006751B0" w:rsidRDefault="005729A6" w:rsidP="005729A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IV. Total de Ingresos (IV = I + II + III)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CF43D" w14:textId="54012ACD" w:rsidR="005729A6" w:rsidRPr="00B95BD1" w:rsidRDefault="005729A6" w:rsidP="005729A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670533">
              <w:rPr>
                <w:b/>
                <w:bCs/>
                <w:sz w:val="12"/>
                <w:szCs w:val="12"/>
                <w:lang w:val="es-MX"/>
              </w:rPr>
              <w:t>1,545,406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2C883" w14:textId="16F544B7" w:rsidR="005729A6" w:rsidRPr="00B95BD1" w:rsidRDefault="005729A6" w:rsidP="005729A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670533">
              <w:rPr>
                <w:b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32932" w14:textId="42AF54FA" w:rsidR="005729A6" w:rsidRPr="00B95BD1" w:rsidRDefault="005729A6" w:rsidP="005729A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670533">
              <w:rPr>
                <w:b/>
                <w:bCs/>
                <w:sz w:val="12"/>
                <w:szCs w:val="12"/>
                <w:lang w:val="es-MX"/>
              </w:rPr>
              <w:t>1,545,406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05AAC" w14:textId="4AC963FA" w:rsidR="005729A6" w:rsidRPr="00B95BD1" w:rsidRDefault="005729A6" w:rsidP="005729A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5729A6">
              <w:rPr>
                <w:b/>
                <w:sz w:val="12"/>
                <w:szCs w:val="12"/>
                <w:lang w:val="es-MX"/>
              </w:rPr>
              <w:t>699,842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36DD3" w14:textId="352D0AF8" w:rsidR="005729A6" w:rsidRPr="00B95BD1" w:rsidRDefault="005729A6" w:rsidP="005729A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5729A6">
              <w:rPr>
                <w:b/>
                <w:sz w:val="12"/>
                <w:szCs w:val="12"/>
                <w:lang w:val="es-MX"/>
              </w:rPr>
              <w:t>699,842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8FC84" w14:textId="5BB57FB9" w:rsidR="005729A6" w:rsidRPr="0021720D" w:rsidRDefault="005729A6" w:rsidP="005729A6">
            <w:pPr>
              <w:pStyle w:val="Texto"/>
              <w:spacing w:before="10" w:after="10" w:line="124" w:lineRule="exact"/>
              <w:ind w:firstLine="0"/>
              <w:jc w:val="right"/>
              <w:rPr>
                <w:color w:val="FF0000"/>
                <w:sz w:val="12"/>
                <w:szCs w:val="12"/>
                <w:lang w:val="es-MX"/>
              </w:rPr>
            </w:pPr>
            <w:r w:rsidRPr="005729A6">
              <w:rPr>
                <w:b/>
                <w:color w:val="FF0000"/>
                <w:sz w:val="12"/>
                <w:szCs w:val="12"/>
                <w:lang w:val="es-MX"/>
              </w:rPr>
              <w:t>-845,564</w:t>
            </w:r>
          </w:p>
        </w:tc>
      </w:tr>
      <w:tr w:rsidR="00B648FE" w:rsidRPr="00FF6F8E" w14:paraId="3BBCB7CC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FB7D6B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074A49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9B93F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480D9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FF24D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F5C47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3BD47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10A16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B648FE" w:rsidRPr="006751B0" w14:paraId="5FBD494F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E3E3BA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A42F83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Datos Informativos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F7F5E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61DA1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B734B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2DADE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3293A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160DA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B648FE" w:rsidRPr="006751B0" w14:paraId="1B02809B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B24BCA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127A66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1. Ingresos Derivados de Financiamientos con Fuente de Pago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E51D4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60363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CE7D9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7457A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12466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E370B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1627290D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0C8B75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4ED67A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2. Ingresos Derivados de Financiamientos con Fuente de Pago de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6F165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778D3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2F4EB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AB30A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35982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D7FA7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3D539271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5E831A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D8832A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3. Ingresos Derivados de Financiamientos</w:t>
            </w:r>
            <w:r>
              <w:rPr>
                <w:b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sz w:val="12"/>
                <w:szCs w:val="12"/>
                <w:lang w:val="es-MX"/>
              </w:rPr>
              <w:t>(3 = 1 + 2)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CD2E0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2B584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A5022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1179F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3FE90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99EF3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FF6F8E" w14:paraId="2E84BD19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25BB70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94A5FC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07668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B6706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C12BD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7DA63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2003A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F7913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</w:tbl>
    <w:p w14:paraId="355730D7" w14:textId="77777777" w:rsidR="008057DC" w:rsidRDefault="004025C7" w:rsidP="005A6A15">
      <w:pPr>
        <w:pStyle w:val="Texto"/>
        <w:spacing w:after="0"/>
        <w:ind w:left="1627" w:hanging="1339"/>
        <w:rPr>
          <w:b/>
          <w:lang w:val="es-MX"/>
        </w:rPr>
      </w:pPr>
      <w:r>
        <w:rPr>
          <w:b/>
          <w:bCs/>
          <w:noProof/>
          <w:sz w:val="12"/>
          <w:szCs w:val="12"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9434CC" wp14:editId="36BA4935">
                <wp:simplePos x="0" y="0"/>
                <wp:positionH relativeFrom="column">
                  <wp:posOffset>2885440</wp:posOffset>
                </wp:positionH>
                <wp:positionV relativeFrom="paragraph">
                  <wp:posOffset>52705</wp:posOffset>
                </wp:positionV>
                <wp:extent cx="2892425" cy="712470"/>
                <wp:effectExtent l="1905" t="0" r="1270" b="0"/>
                <wp:wrapNone/>
                <wp:docPr id="10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02129C" w14:textId="77777777" w:rsidR="005729A6" w:rsidRDefault="005729A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4390B693" w14:textId="77777777" w:rsidR="005729A6" w:rsidRDefault="005729A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21B8FF52" w14:textId="77777777" w:rsidR="005729A6" w:rsidRDefault="005729A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14:paraId="51279F11" w14:textId="77777777" w:rsidR="005729A6" w:rsidRDefault="005729A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C.P. Araceli Nava Maldonado</w:t>
                            </w:r>
                          </w:p>
                          <w:p w14:paraId="780E2471" w14:textId="77777777" w:rsidR="005729A6" w:rsidRPr="00213E6D" w:rsidRDefault="005729A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Responsable Administrativo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E9434CC" id="Rectangle 32" o:spid="_x0000_s1034" style="position:absolute;left:0;text-align:left;margin-left:227.2pt;margin-top:4.15pt;width:227.75pt;height:5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" filled="f" stroked="f">
                <v:textbox>
                  <w:txbxContent>
                    <w:p w14:paraId="2D02129C" w14:textId="77777777" w:rsidR="005729A6" w:rsidRDefault="005729A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4390B693" w14:textId="77777777" w:rsidR="005729A6" w:rsidRDefault="005729A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21B8FF52" w14:textId="77777777" w:rsidR="005729A6" w:rsidRDefault="005729A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14:paraId="51279F11" w14:textId="77777777" w:rsidR="005729A6" w:rsidRDefault="005729A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C.P. Araceli Nava Maldonado</w:t>
                      </w:r>
                    </w:p>
                    <w:p w14:paraId="780E2471" w14:textId="77777777" w:rsidR="005729A6" w:rsidRPr="00213E6D" w:rsidRDefault="005729A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Responsable Administrativo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12"/>
          <w:szCs w:val="12"/>
          <w:lang w:val="es-MX" w:eastAsia="es-MX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3973A97" wp14:editId="7BAF7F81">
                <wp:simplePos x="0" y="0"/>
                <wp:positionH relativeFrom="column">
                  <wp:posOffset>122555</wp:posOffset>
                </wp:positionH>
                <wp:positionV relativeFrom="paragraph">
                  <wp:posOffset>67310</wp:posOffset>
                </wp:positionV>
                <wp:extent cx="2892425" cy="712470"/>
                <wp:effectExtent l="1270" t="635" r="1905" b="1270"/>
                <wp:wrapNone/>
                <wp:docPr id="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6F79C2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739EEC2D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32D77F59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14:paraId="103D3CB2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Mtro. Carlos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Cerdio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Osorio</w:t>
                            </w:r>
                          </w:p>
                          <w:p w14:paraId="184E3775" w14:textId="77777777" w:rsidR="005729A6" w:rsidRPr="00213E6D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Coordinador Estatal de la COSSIES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3973A97" id="Rectangle 23" o:spid="_x0000_s1035" style="position:absolute;left:0;text-align:left;margin-left:9.65pt;margin-top:5.3pt;width:227.75pt;height:56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" stroked="f">
                <v:textbox>
                  <w:txbxContent>
                    <w:p w14:paraId="746F79C2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739EEC2D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32D77F59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14:paraId="103D3CB2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Mtro. Carlos Cerdio Osorio</w:t>
                      </w:r>
                    </w:p>
                    <w:p w14:paraId="184E3775" w14:textId="77777777" w:rsidR="005729A6" w:rsidRPr="00213E6D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Coordinador Estatal de la COSSIES</w:t>
                      </w:r>
                    </w:p>
                  </w:txbxContent>
                </v:textbox>
              </v:rect>
            </w:pict>
          </mc:Fallback>
        </mc:AlternateContent>
      </w:r>
      <w:r w:rsidR="00FF6F8E">
        <w:rPr>
          <w:b/>
          <w:sz w:val="12"/>
          <w:szCs w:val="12"/>
          <w:lang w:val="es-MX"/>
        </w:rPr>
        <w:br w:type="page"/>
      </w:r>
    </w:p>
    <w:p w14:paraId="6CF969E4" w14:textId="77777777" w:rsidR="005A6A15" w:rsidRPr="0028605F" w:rsidRDefault="005A6A15" w:rsidP="0028605F">
      <w:pPr>
        <w:pStyle w:val="Texto"/>
        <w:ind w:left="1620" w:hanging="1332"/>
        <w:rPr>
          <w:b/>
          <w:lang w:val="es-MX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3563"/>
        <w:gridCol w:w="737"/>
        <w:gridCol w:w="967"/>
        <w:gridCol w:w="850"/>
        <w:gridCol w:w="849"/>
        <w:gridCol w:w="732"/>
        <w:gridCol w:w="850"/>
      </w:tblGrid>
      <w:tr w:rsidR="008057DC" w:rsidRPr="006751B0" w14:paraId="01EE770F" w14:textId="77777777" w:rsidTr="00F6641B">
        <w:trPr>
          <w:trHeight w:val="20"/>
          <w:tblHeader/>
        </w:trPr>
        <w:tc>
          <w:tcPr>
            <w:tcW w:w="871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37603C1A" w14:textId="77777777" w:rsidR="008057DC" w:rsidRPr="0028605F" w:rsidRDefault="00D14245" w:rsidP="00FE767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14245">
              <w:rPr>
                <w:b/>
                <w:bCs/>
                <w:sz w:val="11"/>
                <w:szCs w:val="11"/>
                <w:lang w:val="es-MX"/>
              </w:rPr>
              <w:t xml:space="preserve">Coordinación del Servicio Social de Estudiantes de las Instituciones de Educación Superior </w:t>
            </w:r>
            <w:r w:rsidR="008057DC" w:rsidRPr="0028605F">
              <w:rPr>
                <w:b/>
                <w:bCs/>
                <w:sz w:val="11"/>
                <w:szCs w:val="11"/>
                <w:lang w:val="es-MX"/>
              </w:rPr>
              <w:t>(a)</w:t>
            </w:r>
          </w:p>
        </w:tc>
      </w:tr>
      <w:tr w:rsidR="008057DC" w:rsidRPr="006751B0" w14:paraId="01281FB8" w14:textId="77777777" w:rsidTr="00F6641B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345A241C" w14:textId="77777777" w:rsidR="008057DC" w:rsidRPr="0028605F" w:rsidRDefault="008057DC" w:rsidP="0028605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Estado Analítico del Ejercicio del Presupuesto de Egresos Detallado - LDF</w:t>
            </w:r>
          </w:p>
        </w:tc>
      </w:tr>
      <w:tr w:rsidR="008057DC" w:rsidRPr="006751B0" w14:paraId="198DB6F8" w14:textId="77777777" w:rsidTr="00F6641B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7B557C47" w14:textId="77777777" w:rsidR="008057DC" w:rsidRPr="0028605F" w:rsidRDefault="008057DC" w:rsidP="0028605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Clasificación por Objeto del Gasto (Capítulo y Concepto) </w:t>
            </w:r>
          </w:p>
        </w:tc>
      </w:tr>
      <w:tr w:rsidR="008057DC" w:rsidRPr="006751B0" w14:paraId="5C932301" w14:textId="77777777" w:rsidTr="00F6641B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6CB0FAD1" w14:textId="11E130DA" w:rsidR="008057DC" w:rsidRPr="0028605F" w:rsidRDefault="008057DC" w:rsidP="005729A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Del 1 de enero</w:t>
            </w:r>
            <w:r w:rsidR="00FF49F6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al </w:t>
            </w:r>
            <w:r w:rsidR="005729A6">
              <w:rPr>
                <w:b/>
                <w:bCs/>
                <w:sz w:val="11"/>
                <w:szCs w:val="11"/>
                <w:lang w:val="es-MX"/>
              </w:rPr>
              <w:t>30 de junio</w:t>
            </w:r>
            <w:r w:rsidR="00670533">
              <w:rPr>
                <w:b/>
                <w:bCs/>
                <w:sz w:val="11"/>
                <w:szCs w:val="11"/>
                <w:lang w:val="es-MX"/>
              </w:rPr>
              <w:t xml:space="preserve"> de 2021</w:t>
            </w:r>
            <w:r w:rsidR="002E0F4A" w:rsidRPr="002E0F4A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>(b)</w:t>
            </w:r>
          </w:p>
        </w:tc>
      </w:tr>
      <w:tr w:rsidR="008057DC" w:rsidRPr="006751B0" w14:paraId="4A87136C" w14:textId="77777777" w:rsidTr="00F6641B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14:paraId="13B2B99A" w14:textId="77777777" w:rsidR="008057DC" w:rsidRPr="0028605F" w:rsidRDefault="008057DC" w:rsidP="0028605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  <w:tr w:rsidR="008057DC" w:rsidRPr="006751B0" w14:paraId="1E7A1D27" w14:textId="77777777" w:rsidTr="00F6641B">
        <w:trPr>
          <w:trHeight w:val="20"/>
          <w:tblHeader/>
        </w:trPr>
        <w:tc>
          <w:tcPr>
            <w:tcW w:w="3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B010534" w14:textId="77777777" w:rsidR="008057DC" w:rsidRPr="0028605F" w:rsidRDefault="008057DC" w:rsidP="0028605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4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131761B" w14:textId="77777777" w:rsidR="008057DC" w:rsidRPr="0028605F" w:rsidRDefault="008057DC" w:rsidP="0028605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Egresos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18CB7F5" w14:textId="77777777" w:rsidR="008057DC" w:rsidRPr="0028605F" w:rsidRDefault="008057DC" w:rsidP="0028605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Subejercicio (e)</w:t>
            </w:r>
          </w:p>
        </w:tc>
      </w:tr>
      <w:tr w:rsidR="008057DC" w:rsidRPr="006751B0" w14:paraId="5B5989CE" w14:textId="77777777" w:rsidTr="00F6641B">
        <w:trPr>
          <w:trHeight w:val="20"/>
          <w:tblHeader/>
        </w:trPr>
        <w:tc>
          <w:tcPr>
            <w:tcW w:w="3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DBD3144" w14:textId="77777777" w:rsidR="008057DC" w:rsidRPr="0028605F" w:rsidRDefault="008057DC" w:rsidP="0028605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E17DE35" w14:textId="77777777" w:rsidR="008057DC" w:rsidRPr="0028605F" w:rsidRDefault="008057DC" w:rsidP="0028605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4B495A9" w14:textId="77777777" w:rsidR="008057DC" w:rsidRPr="0028605F" w:rsidRDefault="008057DC" w:rsidP="0028605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Ampliaciones/ (Reducciones)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EDE385B" w14:textId="77777777" w:rsidR="008057DC" w:rsidRPr="0028605F" w:rsidRDefault="008057DC" w:rsidP="0028605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Modificado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E24CB3B" w14:textId="77777777" w:rsidR="008057DC" w:rsidRPr="0028605F" w:rsidRDefault="008057DC" w:rsidP="0028605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4957DEA" w14:textId="77777777" w:rsidR="008057DC" w:rsidRPr="0028605F" w:rsidRDefault="008057DC" w:rsidP="0028605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Pagado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60C27A4" w14:textId="77777777" w:rsidR="008057DC" w:rsidRPr="0028605F" w:rsidRDefault="008057DC" w:rsidP="0028605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CC1565" w:rsidRPr="006751B0" w14:paraId="4BB44708" w14:textId="77777777" w:rsidTr="00F6641B">
        <w:trPr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5088BC4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I. Gasto No Etiquetado (I=A+B+C+D+E+F+G+H+I)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E68F36" w14:textId="11614965" w:rsidR="00CC1565" w:rsidRPr="0028605F" w:rsidRDefault="00670533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1,545,406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10B627" w14:textId="091825CF" w:rsidR="00CC1565" w:rsidRPr="0028605F" w:rsidRDefault="00670533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28BE18" w14:textId="01C7D22D" w:rsidR="00CC1565" w:rsidRPr="0028605F" w:rsidRDefault="00670533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1,545,406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11AD4E" w14:textId="36A12EDE" w:rsidR="00CC1565" w:rsidRPr="0028605F" w:rsidRDefault="001B549F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667,637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327CA7" w14:textId="1F86B1D2" w:rsidR="00CC1565" w:rsidRPr="0028605F" w:rsidRDefault="001B549F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667,637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E4DB0D" w14:textId="7F972C90" w:rsidR="00CC1565" w:rsidRPr="0028605F" w:rsidRDefault="001B549F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877,769</w:t>
            </w:r>
          </w:p>
        </w:tc>
      </w:tr>
      <w:tr w:rsidR="00CC1565" w:rsidRPr="006751B0" w14:paraId="695BE561" w14:textId="77777777" w:rsidTr="00F6641B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E15D86B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1C6AE6" w14:textId="60BEB6F8" w:rsidR="00CC1565" w:rsidRPr="00670533" w:rsidRDefault="00670533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 w:rsidRPr="00670533">
              <w:rPr>
                <w:bCs/>
                <w:sz w:val="11"/>
                <w:szCs w:val="11"/>
                <w:lang w:val="es-MX"/>
              </w:rPr>
              <w:t>821,556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3DADDA" w14:textId="77777777" w:rsidR="00CC1565" w:rsidRPr="00670533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 w:rsidRPr="00670533">
              <w:rPr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437C28" w14:textId="5524D02B" w:rsidR="00CC1565" w:rsidRPr="00670533" w:rsidRDefault="00670533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>
              <w:rPr>
                <w:bCs/>
                <w:sz w:val="11"/>
                <w:szCs w:val="11"/>
                <w:lang w:val="es-MX"/>
              </w:rPr>
              <w:t>821,556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FEDCF4" w14:textId="7E4C2EF2" w:rsidR="00CC1565" w:rsidRPr="00670533" w:rsidRDefault="001B549F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>
              <w:rPr>
                <w:bCs/>
                <w:sz w:val="11"/>
                <w:szCs w:val="11"/>
                <w:lang w:val="es-MX"/>
              </w:rPr>
              <w:t>355,269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6F4EFD" w14:textId="2032AD30" w:rsidR="00CC1565" w:rsidRPr="00670533" w:rsidRDefault="001B549F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>
              <w:rPr>
                <w:bCs/>
                <w:sz w:val="11"/>
                <w:szCs w:val="11"/>
                <w:lang w:val="es-MX"/>
              </w:rPr>
              <w:t>355,269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360B4A" w14:textId="15AD8150" w:rsidR="00CC1565" w:rsidRPr="00670533" w:rsidRDefault="001B549F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>
              <w:rPr>
                <w:bCs/>
                <w:sz w:val="11"/>
                <w:szCs w:val="11"/>
                <w:lang w:val="es-MX"/>
              </w:rPr>
              <w:t>466,287</w:t>
            </w:r>
          </w:p>
        </w:tc>
      </w:tr>
      <w:tr w:rsidR="00CC1565" w:rsidRPr="006751B0" w14:paraId="3B5B864A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57BAFBB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114537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99363C" w14:textId="6462F19D" w:rsidR="00CC1565" w:rsidRPr="0028605F" w:rsidRDefault="00670533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634,464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C25AF6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286DED" w14:textId="0387A7B5" w:rsidR="00CC1565" w:rsidRPr="0028605F" w:rsidRDefault="00670533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634,464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0DFFC8" w14:textId="77313D19" w:rsidR="00CC1565" w:rsidRPr="0028605F" w:rsidRDefault="001B549F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317,232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1A5799" w14:textId="0AED03A5" w:rsidR="00CC1565" w:rsidRPr="0028605F" w:rsidRDefault="001B549F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317,232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9F6E68" w14:textId="2BD8C31C" w:rsidR="00CC1565" w:rsidRPr="0028605F" w:rsidRDefault="001B549F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317,232</w:t>
            </w:r>
          </w:p>
        </w:tc>
      </w:tr>
      <w:tr w:rsidR="00CC1565" w:rsidRPr="006751B0" w14:paraId="14DF8064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13B9E1F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2DF1EA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A67201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705B98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7697C8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A9AB06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12D715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D1E232" w14:textId="77777777" w:rsidR="00CC1565" w:rsidRPr="0028605F" w:rsidRDefault="00E96858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549F" w:rsidRPr="006751B0" w14:paraId="0F8DF285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D4D4934" w14:textId="77777777" w:rsidR="001B549F" w:rsidRPr="0028605F" w:rsidRDefault="001B549F" w:rsidP="001B549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FE37AA" w14:textId="77777777" w:rsidR="001B549F" w:rsidRPr="0028605F" w:rsidRDefault="001B549F" w:rsidP="001B549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AA648D" w14:textId="4A536A1B" w:rsidR="001B549F" w:rsidRPr="0028605F" w:rsidRDefault="001B549F" w:rsidP="001B549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102,219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E04F5C" w14:textId="77777777" w:rsidR="001B549F" w:rsidRPr="0028605F" w:rsidRDefault="001B549F" w:rsidP="001B549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5169F7" w14:textId="608C70E8" w:rsidR="001B549F" w:rsidRPr="0028605F" w:rsidRDefault="001B549F" w:rsidP="001B549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102,219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5B1800" w14:textId="78AE63C4" w:rsidR="001B549F" w:rsidRPr="0028605F" w:rsidRDefault="001B549F" w:rsidP="001B549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12,602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B487B8" w14:textId="4D4B6705" w:rsidR="001B549F" w:rsidRPr="0028605F" w:rsidRDefault="001B549F" w:rsidP="001B549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12,602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C7A83D" w14:textId="6837482D" w:rsidR="001B549F" w:rsidRPr="0028605F" w:rsidRDefault="001B549F" w:rsidP="001B549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89,617</w:t>
            </w:r>
          </w:p>
        </w:tc>
      </w:tr>
      <w:tr w:rsidR="00CC1565" w:rsidRPr="006751B0" w14:paraId="77643779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39DA14C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41B74D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21E4E2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5678C1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638F55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7E763D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8ACB24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9FFAC5" w14:textId="77777777" w:rsidR="00CC1565" w:rsidRPr="0028605F" w:rsidRDefault="00E96858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C1565" w:rsidRPr="006751B0" w14:paraId="707393F6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AB109FA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D8A0BF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9BB2EE" w14:textId="7D175AF5" w:rsidR="00CC1565" w:rsidRPr="0028605F" w:rsidRDefault="0036014D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84,873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2C0B63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BD8DE9" w14:textId="1E141B89" w:rsidR="00CC1565" w:rsidRPr="0028605F" w:rsidRDefault="0036014D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84,873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F9FF48" w14:textId="0B2DC6E9" w:rsidR="00CC1565" w:rsidRPr="0028605F" w:rsidRDefault="001B549F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25,435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4C34C9D" w14:textId="5262724F" w:rsidR="00CC1565" w:rsidRPr="0028605F" w:rsidRDefault="001B549F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25,435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5F0C9D" w14:textId="46F9F08E" w:rsidR="00CC1565" w:rsidRPr="0028605F" w:rsidRDefault="001B549F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59,438</w:t>
            </w:r>
          </w:p>
        </w:tc>
      </w:tr>
      <w:tr w:rsidR="00CC1565" w:rsidRPr="006751B0" w14:paraId="799C727A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D0035A9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176073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DBDD44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C44A19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5B9D76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B4A5C9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48FBC5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EF6FB0" w14:textId="77777777" w:rsidR="00CC1565" w:rsidRPr="0028605F" w:rsidRDefault="00E96858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C1565" w:rsidRPr="006751B0" w14:paraId="69BE0908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1E0A45E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0E48F2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11387F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B11CAE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A6100F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C2E8EA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6E2E34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EF4886" w14:textId="77777777" w:rsidR="00CC1565" w:rsidRPr="0028605F" w:rsidRDefault="00E96858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1F829276" w14:textId="77777777" w:rsidTr="00F6641B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A6D554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6CF7FC" w14:textId="274BE6A2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410,562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722FB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9CC5DC" w14:textId="7CA6919F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410,562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5F6EFA" w14:textId="2C74558F" w:rsidR="00267D42" w:rsidRPr="0028605F" w:rsidRDefault="001B549F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209,102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312F6F" w14:textId="1855AD7E" w:rsidR="00267D42" w:rsidRPr="0028605F" w:rsidRDefault="001B549F" w:rsidP="001B549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209,102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F57B28" w14:textId="7E7F731C" w:rsidR="00267D42" w:rsidRPr="0028605F" w:rsidRDefault="001B549F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201,460</w:t>
            </w:r>
          </w:p>
        </w:tc>
      </w:tr>
      <w:tr w:rsidR="00267D42" w:rsidRPr="006751B0" w14:paraId="5A287287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F39861E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DB112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2DE081" w14:textId="6574768E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254,562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0A9ED0" w14:textId="3537076D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7B6542" w14:textId="4773938B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254,562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CE86AB2" w14:textId="1AD37132" w:rsidR="00267D42" w:rsidRPr="0028605F" w:rsidRDefault="001B549F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131,102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5200B7" w14:textId="6BCF8C8B" w:rsidR="00267D42" w:rsidRPr="0028605F" w:rsidRDefault="001B549F" w:rsidP="001B549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131,102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F21BFC" w14:textId="1A31A09F" w:rsidR="00267D42" w:rsidRPr="0028605F" w:rsidRDefault="001B549F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123,460</w:t>
            </w:r>
          </w:p>
        </w:tc>
      </w:tr>
      <w:tr w:rsidR="00267D42" w:rsidRPr="006751B0" w14:paraId="2E2447BE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CBE990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01A8A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AF6229" w14:textId="13767EA7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559CC8" w14:textId="57DC0CD1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6C6EFD" w14:textId="6FD41DDE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EA9A94" w14:textId="6369B18B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390239" w14:textId="1DCCA1A5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171242" w14:textId="206A5A04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1858B167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0E10EB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FED31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F49A7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D72FF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57AA96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381B8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83E3A0" w14:textId="77777777" w:rsidR="00267D42" w:rsidRPr="0028605F" w:rsidRDefault="00D36A84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C06111" w14:textId="77777777" w:rsidR="00267D42" w:rsidRPr="0028605F" w:rsidRDefault="00E96858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3F35A8E8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D9A894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91EA0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CBB19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6987C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8BFDB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92514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4579F9" w14:textId="77777777" w:rsidR="00267D42" w:rsidRPr="0028605F" w:rsidRDefault="00D36A84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65031F" w14:textId="77777777" w:rsidR="00267D42" w:rsidRPr="0028605F" w:rsidRDefault="00E96858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0641564C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89DB4C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2E2B96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4AF0C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0419F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644B5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AABD5E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2F8F8C" w14:textId="77777777" w:rsidR="00267D42" w:rsidRPr="0028605F" w:rsidRDefault="00D36A84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A2C3E1" w14:textId="77777777" w:rsidR="00267D42" w:rsidRPr="0028605F" w:rsidRDefault="00E96858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4C9C016C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39866F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B3FFC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677505" w14:textId="3680E60F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156,000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00F57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D6B0D9" w14:textId="76F87444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156,000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4B5929" w14:textId="52EF04DB" w:rsidR="00267D42" w:rsidRPr="0028605F" w:rsidRDefault="001B549F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78,000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A85C0C" w14:textId="4D514361" w:rsidR="00267D42" w:rsidRPr="0028605F" w:rsidRDefault="001B549F" w:rsidP="001B549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78,000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E0369C" w14:textId="70BF928B" w:rsidR="00267D42" w:rsidRPr="0028605F" w:rsidRDefault="001B549F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78</w:t>
            </w:r>
            <w:r w:rsidR="0036014D">
              <w:rPr>
                <w:sz w:val="11"/>
                <w:szCs w:val="11"/>
                <w:lang w:val="es-MX"/>
              </w:rPr>
              <w:t>,000</w:t>
            </w:r>
          </w:p>
        </w:tc>
      </w:tr>
      <w:tr w:rsidR="00267D42" w:rsidRPr="006751B0" w14:paraId="0CCFB5E3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7EF64B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F7FAE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6146C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E46E5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69249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ACB44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8CED53" w14:textId="77777777" w:rsidR="00267D42" w:rsidRPr="0028605F" w:rsidRDefault="00D36A84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79416C" w14:textId="77777777" w:rsidR="00267D42" w:rsidRPr="0028605F" w:rsidRDefault="00E96858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651207DC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7817D7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B5FF76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16408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B6AC79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037C9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CF968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CDB10C" w14:textId="77777777" w:rsidR="00267D42" w:rsidRPr="0028605F" w:rsidRDefault="00D36A84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0DFF8F" w14:textId="77777777" w:rsidR="00267D42" w:rsidRPr="0028605F" w:rsidRDefault="00E96858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27AA91ED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FC466D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AB850E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1C304B" w14:textId="388BBE3F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758EA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EE7B9B" w14:textId="143EA11E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08A21B" w14:textId="3E206F70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3FB383" w14:textId="62B78C1B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D669ED" w14:textId="6C18BF74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5CC524ED" w14:textId="77777777" w:rsidTr="00F6641B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5ACE8FE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734571" w14:textId="124FB791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313,288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3BF2D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E00670" w14:textId="3389790B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313,288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63B27B" w14:textId="37F68E3E" w:rsidR="00267D42" w:rsidRPr="0028605F" w:rsidRDefault="001B549F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103,266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C2F094" w14:textId="011E8CFE" w:rsidR="00267D42" w:rsidRPr="0028605F" w:rsidRDefault="001B549F" w:rsidP="001B549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103,266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59413B7" w14:textId="5B280027" w:rsidR="00267D42" w:rsidRPr="0028605F" w:rsidRDefault="001B549F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210,022</w:t>
            </w:r>
          </w:p>
        </w:tc>
      </w:tr>
      <w:tr w:rsidR="00267D42" w:rsidRPr="006751B0" w14:paraId="17F64EE1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22682F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7A588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A2177D" w14:textId="24C439FF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25,140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6C135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2DDC7A" w14:textId="4108EC31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25,140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6FE3D2" w14:textId="18284FA5" w:rsidR="00267D42" w:rsidRPr="0028605F" w:rsidRDefault="001B549F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4,825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83F5A3" w14:textId="7E910603" w:rsidR="00267D42" w:rsidRPr="0028605F" w:rsidRDefault="001B549F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4,825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734A4E" w14:textId="0ED019C1" w:rsidR="00267D42" w:rsidRPr="0028605F" w:rsidRDefault="001B549F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20,315</w:t>
            </w:r>
          </w:p>
        </w:tc>
      </w:tr>
      <w:tr w:rsidR="00267D42" w:rsidRPr="006751B0" w14:paraId="39A590C4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F3CDE96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33F9F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09013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7FC92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54F63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77AC3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17D32B" w14:textId="77777777" w:rsidR="00267D42" w:rsidRPr="0028605F" w:rsidRDefault="00D36A84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0CC9C6" w14:textId="77777777" w:rsidR="00267D42" w:rsidRPr="0028605F" w:rsidRDefault="00E96858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71A688D5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FAF85E6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B0821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7BE61B" w14:textId="013EB0A7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80,004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37584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43482E" w14:textId="649D9653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80,004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34EE1F" w14:textId="46D85749" w:rsidR="00267D42" w:rsidRPr="0028605F" w:rsidRDefault="001B549F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40,938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9FD3D6" w14:textId="667D1BBD" w:rsidR="00267D42" w:rsidRPr="0028605F" w:rsidRDefault="001B549F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40,938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8E718A" w14:textId="1A9E821F" w:rsidR="00267D42" w:rsidRPr="0028605F" w:rsidRDefault="001B549F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39,066</w:t>
            </w:r>
          </w:p>
        </w:tc>
      </w:tr>
      <w:tr w:rsidR="00267D42" w:rsidRPr="006751B0" w14:paraId="76448550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CDC3B1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D3571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C0EB9E" w14:textId="3BE26833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30,920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1BD33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8264AF" w14:textId="6C944613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30,920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5D4B8B" w14:textId="7179ABDB" w:rsidR="00267D42" w:rsidRPr="0028605F" w:rsidRDefault="001B549F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6,253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27CF49" w14:textId="30AC0DF1" w:rsidR="00267D42" w:rsidRPr="0028605F" w:rsidRDefault="001B549F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6,253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4821C5" w14:textId="0BE838E7" w:rsidR="00267D42" w:rsidRPr="0028605F" w:rsidRDefault="001B549F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24,667</w:t>
            </w:r>
          </w:p>
        </w:tc>
      </w:tr>
      <w:tr w:rsidR="00267D42" w:rsidRPr="006751B0" w14:paraId="510BE1C0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DBB4CE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829AC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78A21B" w14:textId="1DACDE65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145,424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EFA92B" w14:textId="265A7ADD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39BBC6" w14:textId="1E0E369A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145,424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E57D02" w14:textId="41F5FE59" w:rsidR="00267D42" w:rsidRPr="0028605F" w:rsidRDefault="001B549F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41,226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F9AD03" w14:textId="05E078FD" w:rsidR="00267D42" w:rsidRPr="0028605F" w:rsidRDefault="001B549F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41,226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6F2C85" w14:textId="408EEA4C" w:rsidR="00267D42" w:rsidRPr="0028605F" w:rsidRDefault="001B549F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104,198</w:t>
            </w:r>
          </w:p>
        </w:tc>
      </w:tr>
      <w:tr w:rsidR="00267D42" w:rsidRPr="006751B0" w14:paraId="7E516A7E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FE0714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663AD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EBE44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A07A9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78BB8B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391CD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153DD3" w14:textId="77777777" w:rsidR="00267D42" w:rsidRPr="0028605F" w:rsidRDefault="00D36A84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F1A4F1" w14:textId="77777777" w:rsidR="00267D42" w:rsidRPr="0028605F" w:rsidRDefault="00E96858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66C3A417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46F65C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A03C7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E3C6B6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F16E3E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1F04E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0D187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6F9C2B" w14:textId="77777777" w:rsidR="00267D42" w:rsidRPr="0028605F" w:rsidRDefault="00D36A84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C6CD6C" w14:textId="77777777" w:rsidR="00267D42" w:rsidRPr="0028605F" w:rsidRDefault="00E96858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6014D" w:rsidRPr="006751B0" w14:paraId="0E4C5454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A7AE9EF" w14:textId="77777777" w:rsidR="0036014D" w:rsidRPr="0028605F" w:rsidRDefault="0036014D" w:rsidP="0036014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6D5F06" w14:textId="77777777" w:rsidR="0036014D" w:rsidRPr="0028605F" w:rsidRDefault="0036014D" w:rsidP="0036014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E343EA" w14:textId="128F1A93" w:rsidR="0036014D" w:rsidRPr="0028605F" w:rsidRDefault="0036014D" w:rsidP="0036014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B166F1" w14:textId="1E9F7751" w:rsidR="0036014D" w:rsidRPr="0028605F" w:rsidRDefault="0036014D" w:rsidP="0036014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019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C6D3A3" w14:textId="32DA7326" w:rsidR="0036014D" w:rsidRPr="0028605F" w:rsidRDefault="0036014D" w:rsidP="0036014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019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B1F4DF" w14:textId="33C6EBEA" w:rsidR="0036014D" w:rsidRPr="0028605F" w:rsidRDefault="0036014D" w:rsidP="0036014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019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0BF4FE" w14:textId="6F9A4B87" w:rsidR="0036014D" w:rsidRPr="0028605F" w:rsidRDefault="0036014D" w:rsidP="0036014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019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C26FEB" w14:textId="64320BD6" w:rsidR="0036014D" w:rsidRPr="0028605F" w:rsidRDefault="0036014D" w:rsidP="0036014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0190"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4FB7FE41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14BD8B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C5687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44F5AB" w14:textId="11A416B0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31,800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917E8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B0FAD6" w14:textId="131BD464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31,800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9390C6" w14:textId="3E8EA44C" w:rsidR="00267D42" w:rsidRPr="0028605F" w:rsidRDefault="001B549F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10,024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25DC24" w14:textId="42909D39" w:rsidR="00267D42" w:rsidRPr="0028605F" w:rsidRDefault="001B549F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10,024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7B0D40" w14:textId="15C30A6F" w:rsidR="00267D42" w:rsidRPr="0028605F" w:rsidRDefault="001B549F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21,776</w:t>
            </w:r>
          </w:p>
        </w:tc>
      </w:tr>
      <w:tr w:rsidR="00267D42" w:rsidRPr="006751B0" w14:paraId="524D9371" w14:textId="77777777" w:rsidTr="00F6641B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0A1F1AE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C199E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39BF6F" w14:textId="77777777" w:rsidR="00267D42" w:rsidRPr="007E0280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7E028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71C59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B6EC0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89C5A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E6FCE6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3CCB817E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51E2A0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3FD996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8B376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D9DB5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BF64EE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8FC246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71CB9A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0B9E7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58711262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6338A1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44E9C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CA0A5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FC175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17DC49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6AD68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B3E19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E31A3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0C52226A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04DB1D1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4F8770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B997E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13C4EF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1AE2B8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1C9A78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02D923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F4EC7C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54CA9696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5FEF42E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EA60F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972F9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0A56E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B3BC1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43D41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2B408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5674C6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055F7852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AFFDD5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DB658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D3409E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62ACF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914E3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72D52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67D09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BB37F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7E4DA989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A9796F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884066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1B76C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A77A9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16E0B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B717C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191F7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D7F13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69BF293D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46DF5D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7C0EF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56205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23C64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7A8AC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2BC1B9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B3BBB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35F9D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4AAC7C64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59DEB7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5F1A0E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77858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4A11A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94722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EB7836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6FA51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1DCF7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003AD68A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62CEDB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A8096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D7C92C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187DA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99CFA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CBF2A7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CD861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9E6FF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54DAF88C" w14:textId="77777777" w:rsidTr="00F6641B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C45244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8CAD5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E23DF7" w14:textId="11FFE317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700D64" w14:textId="40B4B5C8" w:rsidR="00267D42" w:rsidRPr="00221E37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BE74F2" w14:textId="174361FA" w:rsidR="00267D42" w:rsidRPr="00221E37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99238E" w14:textId="4FD26320" w:rsidR="00267D42" w:rsidRPr="00221E37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F5EEE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0F31E6D8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F7DEA99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9DE45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4CF7A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C4AD2A" w14:textId="41BD79E6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33D749" w14:textId="11438819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D6D9BE" w14:textId="1E1FA680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6C4024" w14:textId="6D51BB9F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E5712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07DD7119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871968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A7A8E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06ADA9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40F1C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8840C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29D1D6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63B36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E6DDF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496429E4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54879F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7ACC5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FD4159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C0F23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17E2D9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66564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08CB8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746C1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6F797407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2A7EE7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740E8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5DBC2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0770E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83B7E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33965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1AD3D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3D588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2FC061CE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16513A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B0935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10382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46428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73D8A9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4BC98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7E01F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1DA7EE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15CF5F85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274D78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7E338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8AE2A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265579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A9C1E6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805E3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AB064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51D72F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77559AD2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F902E3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4A811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486D7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9D051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DA05E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22073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7C036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9B5D4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5CF630A8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A214F1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E324D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09ABB1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0C7FBE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8D58B7" w14:textId="77777777" w:rsidR="00267D42" w:rsidRPr="006E4C2C" w:rsidRDefault="00267D42" w:rsidP="00267D42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6E4C2C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C914344" w14:textId="77777777" w:rsidR="00267D42" w:rsidRPr="006E4C2C" w:rsidRDefault="00267D42" w:rsidP="00267D42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6E4C2C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CE58EC" w14:textId="77777777" w:rsidR="00267D42" w:rsidRPr="006E4C2C" w:rsidRDefault="00267D42" w:rsidP="00267D42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6E4C2C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36520B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6B81D295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BB593D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F688A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E498BA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C3E44D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1A1173" w14:textId="77777777" w:rsidR="00267D42" w:rsidRPr="006E4C2C" w:rsidRDefault="00267D42" w:rsidP="00267D42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6E4C2C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1C3A73" w14:textId="77777777" w:rsidR="00267D42" w:rsidRPr="006E4C2C" w:rsidRDefault="00267D42" w:rsidP="00267D42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6E4C2C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FB272B" w14:textId="77777777" w:rsidR="00267D42" w:rsidRPr="006E4C2C" w:rsidRDefault="00267D42" w:rsidP="00267D42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6E4C2C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1A6AD9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6A6D31D1" w14:textId="77777777" w:rsidTr="00F6641B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E78907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4B2CA1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6E4C2C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FBD8A8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6E4C2C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B37967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6E4C2C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0452C1F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6E4C2C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BA9AF2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6E4C2C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D70F28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6E4C2C"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3F0BDAB0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A1D194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5FD0B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D8174F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032F6E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3F6103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7795F98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552A34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40DA84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72E50C4B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44D1588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E3DC43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CC939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3E04A61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E922754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7FBB547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E665710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726B471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025523E4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581590C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E5F3186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BD3B9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BF62537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CFE93FB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D7FFEB0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25AA58B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A8D85DC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2DC8DC4F" w14:textId="77777777" w:rsidTr="00F6641B">
        <w:trPr>
          <w:trHeight w:val="20"/>
        </w:trPr>
        <w:tc>
          <w:tcPr>
            <w:tcW w:w="3727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14:paraId="174E829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4035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1310B7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1913BB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BAD3F9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06C4DD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5F39C8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5C842F3F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0DB8807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A243C4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A3A3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E089E6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BB1E5B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2C70AC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8F557F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73BCF1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0FDEE0D5" w14:textId="77777777" w:rsidTr="00F6641B">
        <w:trPr>
          <w:trHeight w:val="20"/>
        </w:trPr>
        <w:tc>
          <w:tcPr>
            <w:tcW w:w="164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14:paraId="56155CD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right w:val="nil"/>
            </w:tcBorders>
            <w:shd w:val="clear" w:color="auto" w:fill="auto"/>
            <w:noWrap/>
          </w:tcPr>
          <w:p w14:paraId="0C96FBC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67F3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68B9DCE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531911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9992F5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4B94D8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3E1289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3954C8F4" w14:textId="77777777" w:rsidTr="00F6641B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463F2C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39661E0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9BBD8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C1BD19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8073F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EDF61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06BA1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1D766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44513135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4AE099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B1B9B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42FA57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EB67D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FCC54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292AE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5EDDC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6E94D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285C170C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9D9991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D200B6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72105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EAE69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9C7BF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4D1936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CCFBF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EB1A4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1F21E88B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FECE79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7CBF6D" w14:textId="77777777" w:rsidR="00267D42" w:rsidRPr="0028605F" w:rsidRDefault="00267D42" w:rsidP="00267D42">
            <w:pPr>
              <w:pStyle w:val="Texto"/>
              <w:spacing w:before="10" w:after="10" w:line="240" w:lineRule="auto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C8AE4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D3F45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50F60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FA8D1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04319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EFD74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267D42" w:rsidRPr="006751B0" w14:paraId="478769AD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2E2E476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6381C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75CD8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59F2D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CC69459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35FD89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4C5D7E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AB73D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6A98D15D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0EDEDA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C24D3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1A4B3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C47B5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6BB68F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B7328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19A77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439DB2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1D5684D8" w14:textId="77777777" w:rsidTr="00F6641B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3A4BC2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D3A03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B6AC69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00FBB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C608A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45DE3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6A694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43094D0B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B330C1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639BF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63CCE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B919F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258386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339C6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02C98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FABBF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0DD28DD1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6DD6AD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57F39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29115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68B31D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04BD6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E31B9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A7584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F1D05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5C9F1024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197470E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8DC82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445D1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B3AB1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B7A80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B645D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A1805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C5C839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711E8B" w14:paraId="345198DD" w14:textId="77777777" w:rsidTr="00F6641B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D3B225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 xml:space="preserve">I.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Deuda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Pública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(I=i1+i2+i3+i4+i5+i6+i7)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A09D8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C8E41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E242B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25EE3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2FE94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151EF6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786C8242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962136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901ED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FB89D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E52E9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38598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CE61C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893CA6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E878B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1C5B6485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5CE267E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A7AE2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D1DEA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583CA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1BEBF9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387B8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E7121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AD59D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4BFC7526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92C01A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4769F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B9C2F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7A209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4192B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A6E129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18917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91B5E9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23D50296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F2713E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33BB1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9C6AD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BAC67E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5D9F3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B12FB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7F235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7BA77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368658AA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DD0F35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14D31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F3A5F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33224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B6584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648F6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DD46F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F7691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2F8DD63B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B04410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3FB07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628A6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65110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49F69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8573D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4B9E46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7C59C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6F854A5E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6F60573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DFEEB9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A1D202" w14:textId="77777777" w:rsidR="00267D42" w:rsidRPr="0098253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98253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60266C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52CAD4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E00CC0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FA0ABD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1EE56D0" w14:textId="77777777" w:rsidR="00267D42" w:rsidRPr="0098253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98253C"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75CB5B1A" w14:textId="77777777" w:rsidTr="00F6641B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782EC0F" w14:textId="77777777" w:rsidR="00267D42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  <w:p w14:paraId="24A6FBA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1075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36DFE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F9DD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7F30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3929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C4B8E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</w:tr>
    </w:tbl>
    <w:p w14:paraId="1572F074" w14:textId="77777777" w:rsidR="00711E8B" w:rsidRPr="00711E8B" w:rsidRDefault="00711E8B">
      <w:pPr>
        <w:rPr>
          <w:sz w:val="2"/>
        </w:rPr>
      </w:pPr>
    </w:p>
    <w:tbl>
      <w:tblPr>
        <w:tblW w:w="8712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3563"/>
        <w:gridCol w:w="737"/>
        <w:gridCol w:w="967"/>
        <w:gridCol w:w="850"/>
        <w:gridCol w:w="849"/>
        <w:gridCol w:w="732"/>
        <w:gridCol w:w="850"/>
      </w:tblGrid>
      <w:tr w:rsidR="00455051" w:rsidRPr="004A5FC9" w14:paraId="17E2556B" w14:textId="77777777" w:rsidTr="00F85607">
        <w:trPr>
          <w:trHeight w:val="126"/>
        </w:trPr>
        <w:tc>
          <w:tcPr>
            <w:tcW w:w="3727" w:type="dxa"/>
            <w:gridSpan w:val="2"/>
            <w:shd w:val="clear" w:color="auto" w:fill="auto"/>
            <w:noWrap/>
          </w:tcPr>
          <w:p w14:paraId="757F5D4A" w14:textId="77777777" w:rsidR="00455051" w:rsidRDefault="00455051" w:rsidP="00455051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</w:p>
          <w:p w14:paraId="322AE734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II. Gasto Etiquetado (II=A+B+C+D+E+F+G+H+I)</w:t>
            </w:r>
          </w:p>
        </w:tc>
        <w:tc>
          <w:tcPr>
            <w:tcW w:w="737" w:type="dxa"/>
            <w:shd w:val="clear" w:color="auto" w:fill="auto"/>
            <w:noWrap/>
          </w:tcPr>
          <w:p w14:paraId="32F49187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6B7FC780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20156314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6F86A731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1BC8F418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74908C6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455051" w:rsidRPr="006751B0" w14:paraId="0F3C17EC" w14:textId="77777777" w:rsidTr="00F85607">
        <w:trPr>
          <w:trHeight w:val="20"/>
        </w:trPr>
        <w:tc>
          <w:tcPr>
            <w:tcW w:w="3727" w:type="dxa"/>
            <w:gridSpan w:val="2"/>
            <w:shd w:val="clear" w:color="auto" w:fill="auto"/>
            <w:noWrap/>
            <w:vAlign w:val="bottom"/>
          </w:tcPr>
          <w:p w14:paraId="60F3BA44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shd w:val="clear" w:color="auto" w:fill="auto"/>
            <w:noWrap/>
          </w:tcPr>
          <w:p w14:paraId="013DBF17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38D8768D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6348C49B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79AB5B40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3DD8AA80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C11BAE8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2C591E34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0F6E70B6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1AE69D88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shd w:val="clear" w:color="auto" w:fill="auto"/>
            <w:noWrap/>
          </w:tcPr>
          <w:p w14:paraId="1C3632B7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664454D2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6676DAEC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78B97961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7E7282C8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A103F4D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2D6FE1C6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71E87154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7D508572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shd w:val="clear" w:color="auto" w:fill="auto"/>
            <w:noWrap/>
          </w:tcPr>
          <w:p w14:paraId="151C4FD7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7A2FB475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132AE60A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6FC7D915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60DFF775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B253506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305FD426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3835446B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6E8E8E64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shd w:val="clear" w:color="auto" w:fill="auto"/>
            <w:noWrap/>
          </w:tcPr>
          <w:p w14:paraId="6DF98424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184F55FD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6A27698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11AC7B17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20FADAFA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52AF7672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53E5418E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675A7C63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1562BFDA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shd w:val="clear" w:color="auto" w:fill="auto"/>
            <w:noWrap/>
          </w:tcPr>
          <w:p w14:paraId="0866D887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6C8D6DB6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8B6C194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662CF1F3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654AF767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8021B7D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196C4B98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1D10D8CD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2A59FFC0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shd w:val="clear" w:color="auto" w:fill="auto"/>
            <w:noWrap/>
          </w:tcPr>
          <w:p w14:paraId="59B522F8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150B631B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0E5C292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39664AFC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24576769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4826F405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3D227760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6A9CCFA5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1CD6ED72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shd w:val="clear" w:color="auto" w:fill="auto"/>
            <w:noWrap/>
          </w:tcPr>
          <w:p w14:paraId="7C5FF598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085DB77E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E550636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6EDC0A40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0A8221C7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D5691C1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3B5575DE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6E4A64AE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37055A00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shd w:val="clear" w:color="auto" w:fill="auto"/>
            <w:noWrap/>
          </w:tcPr>
          <w:p w14:paraId="635A9654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2545F6AC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814FC61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2822CB30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59D9C1E2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11EFE5F4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26A9B66C" w14:textId="77777777" w:rsidTr="00F85607">
        <w:trPr>
          <w:trHeight w:val="20"/>
        </w:trPr>
        <w:tc>
          <w:tcPr>
            <w:tcW w:w="3727" w:type="dxa"/>
            <w:gridSpan w:val="2"/>
            <w:shd w:val="clear" w:color="auto" w:fill="auto"/>
            <w:noWrap/>
            <w:vAlign w:val="bottom"/>
          </w:tcPr>
          <w:p w14:paraId="58979047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shd w:val="clear" w:color="auto" w:fill="auto"/>
            <w:noWrap/>
          </w:tcPr>
          <w:p w14:paraId="4986CA56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530D1737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84067E1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19DE06D8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75B959B8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62B3CC19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22B7D0EB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57C810D2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313A1BFC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shd w:val="clear" w:color="auto" w:fill="auto"/>
            <w:noWrap/>
          </w:tcPr>
          <w:p w14:paraId="1D506844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30BCCAC0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55BAFD9E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01A07663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03EA5B3B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50BAA0CE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4A79E408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00D685F1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40DD155D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shd w:val="clear" w:color="auto" w:fill="auto"/>
            <w:noWrap/>
          </w:tcPr>
          <w:p w14:paraId="7C896E12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3F509350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113037C3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01D7E333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5233C736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276E387D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0C2E1CB4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412DF1D4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1AA33393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shd w:val="clear" w:color="auto" w:fill="auto"/>
            <w:noWrap/>
          </w:tcPr>
          <w:p w14:paraId="01FE54EA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150C4590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12D573C5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21C6F781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6911C669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69F58CF9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405059EF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600FDC9C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5B8F47DA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shd w:val="clear" w:color="auto" w:fill="auto"/>
            <w:noWrap/>
          </w:tcPr>
          <w:p w14:paraId="22C467B7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63CB9213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13AFBE65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5827D3D9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0AF71DA7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45393FC6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203AABEC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6596F8D8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6BD55A32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shd w:val="clear" w:color="auto" w:fill="auto"/>
            <w:noWrap/>
          </w:tcPr>
          <w:p w14:paraId="72F2274C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4EDA879E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0919FBA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5DA9688D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471CDC16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934234A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4DC383F2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05E22EA4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5123FC01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shd w:val="clear" w:color="auto" w:fill="auto"/>
            <w:noWrap/>
          </w:tcPr>
          <w:p w14:paraId="6C879591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2881C866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15F1BA1D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757DA1D4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6FB6442A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E61ECBA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442E3E99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60A9B5BA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69AD801A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shd w:val="clear" w:color="auto" w:fill="auto"/>
            <w:noWrap/>
          </w:tcPr>
          <w:p w14:paraId="401855FD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00A79E03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9657710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04956D78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73954C90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41A72474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3CF2061B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3D243FDC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32B2B151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shd w:val="clear" w:color="auto" w:fill="auto"/>
            <w:noWrap/>
          </w:tcPr>
          <w:p w14:paraId="0C493477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6F6E6A02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9E5B214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7BEDA412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66BC3BA6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5E494BE9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37BB802D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2BE11932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75904F67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shd w:val="clear" w:color="auto" w:fill="auto"/>
            <w:noWrap/>
          </w:tcPr>
          <w:p w14:paraId="3C43241F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76CD7CEB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443E4466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23D2CECE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69546ED4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672CAB7B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21394330" w14:textId="77777777" w:rsidTr="00F85607">
        <w:trPr>
          <w:trHeight w:val="20"/>
        </w:trPr>
        <w:tc>
          <w:tcPr>
            <w:tcW w:w="3727" w:type="dxa"/>
            <w:gridSpan w:val="2"/>
            <w:shd w:val="clear" w:color="auto" w:fill="auto"/>
            <w:noWrap/>
            <w:vAlign w:val="bottom"/>
          </w:tcPr>
          <w:p w14:paraId="2F3106CE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shd w:val="clear" w:color="auto" w:fill="auto"/>
            <w:noWrap/>
          </w:tcPr>
          <w:p w14:paraId="06DED91E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2E3C03EE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4F6F857F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04613048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1F85F726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1674119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782E290E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2CD33984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3E5255D2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737" w:type="dxa"/>
            <w:shd w:val="clear" w:color="auto" w:fill="auto"/>
            <w:noWrap/>
          </w:tcPr>
          <w:p w14:paraId="77B31D19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2D7030AF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440872EE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132DE7A2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631BFD27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43CBB010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723B521F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1DE9F6B9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33AADBC4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shd w:val="clear" w:color="auto" w:fill="auto"/>
            <w:noWrap/>
          </w:tcPr>
          <w:p w14:paraId="3CBDCFC3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58D83259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910573F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02F000B4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4C57B3C2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5B98066C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4F15EF64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68CA56E3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35742466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shd w:val="clear" w:color="auto" w:fill="auto"/>
            <w:noWrap/>
          </w:tcPr>
          <w:p w14:paraId="43A5200A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30CB084F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80A8F05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481DA83B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34CBAB30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4731C6B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3CDD1FD4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178DA3DA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2FD3917A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shd w:val="clear" w:color="auto" w:fill="auto"/>
            <w:noWrap/>
          </w:tcPr>
          <w:p w14:paraId="6280C066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0061E30C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464FFC9B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059A9776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16B140DE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29124490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10412114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0A1AE7DA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453D55E2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shd w:val="clear" w:color="auto" w:fill="auto"/>
            <w:noWrap/>
          </w:tcPr>
          <w:p w14:paraId="5D14A813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7C80CD18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4491D02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33EAC958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513AF2EF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5D869CFB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42273A3F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2D9EB237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3C27B96E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shd w:val="clear" w:color="auto" w:fill="auto"/>
            <w:noWrap/>
          </w:tcPr>
          <w:p w14:paraId="5B017572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62037100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912FDFE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28A6CFD1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227F56E6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A358475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248F9AFD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75F25023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6BF932F7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shd w:val="clear" w:color="auto" w:fill="auto"/>
            <w:noWrap/>
          </w:tcPr>
          <w:p w14:paraId="52252F6E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779978FB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55C33636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3D03875D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4B6CDB24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2A1FE48C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533FD114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3439A45E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2263766D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shd w:val="clear" w:color="auto" w:fill="auto"/>
            <w:noWrap/>
          </w:tcPr>
          <w:p w14:paraId="5CC309FD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4163194F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11CEC2D8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44159576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0B13A42A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B8DA000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7D4B232E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5244C521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334B6D2A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737" w:type="dxa"/>
            <w:shd w:val="clear" w:color="auto" w:fill="auto"/>
            <w:noWrap/>
          </w:tcPr>
          <w:p w14:paraId="6FA7A67E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0DAB1F7F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8E3F804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5CAEAA16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33BFF8EA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66BD0A90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129BD5C1" w14:textId="77777777" w:rsidTr="00F85607">
        <w:trPr>
          <w:trHeight w:val="20"/>
        </w:trPr>
        <w:tc>
          <w:tcPr>
            <w:tcW w:w="3727" w:type="dxa"/>
            <w:gridSpan w:val="2"/>
            <w:shd w:val="clear" w:color="auto" w:fill="auto"/>
            <w:noWrap/>
          </w:tcPr>
          <w:p w14:paraId="469198FE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shd w:val="clear" w:color="auto" w:fill="auto"/>
            <w:noWrap/>
          </w:tcPr>
          <w:p w14:paraId="5AA716B9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571F97DD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211DF43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32AEEF59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7C20F348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17221C13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6E7E1EC1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7F640036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3A69132D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shd w:val="clear" w:color="auto" w:fill="auto"/>
            <w:noWrap/>
          </w:tcPr>
          <w:p w14:paraId="6C116D0D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73918567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0B7C006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144E668C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1EC0BD76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63311EF9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717E18E4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776ECC51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70A14984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shd w:val="clear" w:color="auto" w:fill="auto"/>
            <w:noWrap/>
          </w:tcPr>
          <w:p w14:paraId="768E4429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4AD9D8CC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225EE659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2DB7AED0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7ABA2A2A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52F08DD5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69C4691C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0D8DCDFB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1423C012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shd w:val="clear" w:color="auto" w:fill="auto"/>
            <w:noWrap/>
          </w:tcPr>
          <w:p w14:paraId="3A8C3A9F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30B1B590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2C8F19F3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08E34171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11524E71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1D97F5FB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2082DD34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2F014997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5F70E757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shd w:val="clear" w:color="auto" w:fill="auto"/>
            <w:noWrap/>
          </w:tcPr>
          <w:p w14:paraId="0967EB5F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72BD4B2A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62F9782D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1784422C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47EB5412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2A051852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331DF046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576CDE71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069E8AFE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shd w:val="clear" w:color="auto" w:fill="auto"/>
            <w:noWrap/>
          </w:tcPr>
          <w:p w14:paraId="0B46E202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39590EE4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289D0218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2A660E37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283C1000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233E966F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2C42FC6E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1E978001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35166049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shd w:val="clear" w:color="auto" w:fill="auto"/>
            <w:noWrap/>
          </w:tcPr>
          <w:p w14:paraId="367893A8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4AC56447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11A4E63E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7E2181F5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66837F00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5DAC0B86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5D291918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20DADF41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07B38B8C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shd w:val="clear" w:color="auto" w:fill="auto"/>
            <w:noWrap/>
          </w:tcPr>
          <w:p w14:paraId="0DFD1F8D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42B025B6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AA38783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6E92A8F8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0B692004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5AFDFEE9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4CE19C94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0CB48F81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05F1FCEB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shd w:val="clear" w:color="auto" w:fill="auto"/>
            <w:noWrap/>
          </w:tcPr>
          <w:p w14:paraId="2F806790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6C11CEE2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23AB090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20942C8D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6F7DE574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4BD887E1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4A9BA8F1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0640AB71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79FDC113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shd w:val="clear" w:color="auto" w:fill="auto"/>
            <w:noWrap/>
          </w:tcPr>
          <w:p w14:paraId="16E4EA7E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6704AF86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9CE9A05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45F792B3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45C3B18C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F7F1D80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3D2FB04D" w14:textId="77777777" w:rsidTr="00F85607">
        <w:trPr>
          <w:trHeight w:val="20"/>
        </w:trPr>
        <w:tc>
          <w:tcPr>
            <w:tcW w:w="3727" w:type="dxa"/>
            <w:gridSpan w:val="2"/>
            <w:shd w:val="clear" w:color="auto" w:fill="auto"/>
            <w:noWrap/>
            <w:vAlign w:val="bottom"/>
          </w:tcPr>
          <w:p w14:paraId="50ACFFB0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shd w:val="clear" w:color="auto" w:fill="auto"/>
            <w:noWrap/>
          </w:tcPr>
          <w:p w14:paraId="17D9F07C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1EEB8DF4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4DB1995D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315568D1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34A2E036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678039A0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6C4632DF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698B5981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21F59A68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shd w:val="clear" w:color="auto" w:fill="auto"/>
            <w:noWrap/>
          </w:tcPr>
          <w:p w14:paraId="66315AE0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0E782E14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38C5B8E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2AA12975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03C0434D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1E293A1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2E6A9041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5C1A755F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7E159EB1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shd w:val="clear" w:color="auto" w:fill="auto"/>
            <w:noWrap/>
          </w:tcPr>
          <w:p w14:paraId="1E75DCB2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2AA05DD3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653C343A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51AC8756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62D0C828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E9B7F2B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44343A2B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492CDC5D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590EB1F4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shd w:val="clear" w:color="auto" w:fill="auto"/>
            <w:noWrap/>
          </w:tcPr>
          <w:p w14:paraId="23CDB323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255E02DC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22A06DCB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7FA0BD3D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5488CBB7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1EFBFD61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567B74D1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22A86BD9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323E30B6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shd w:val="clear" w:color="auto" w:fill="auto"/>
            <w:noWrap/>
          </w:tcPr>
          <w:p w14:paraId="16DF7788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15F965D7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1BC49CE2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60C35148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4012266D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1358F353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23209DF3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593D6292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22FB636B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shd w:val="clear" w:color="auto" w:fill="auto"/>
            <w:noWrap/>
          </w:tcPr>
          <w:p w14:paraId="2121B453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250F8D53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60AD7354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792E56F9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01CB7929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5F3C02E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101B87A3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355839C9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14ADAAF0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shd w:val="clear" w:color="auto" w:fill="auto"/>
            <w:noWrap/>
          </w:tcPr>
          <w:p w14:paraId="658387A3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01F758E0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91948FE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2A11F3EC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0DC75F53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4A09908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1DF9B0FC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0B2F2B22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2B9667F2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shd w:val="clear" w:color="auto" w:fill="auto"/>
            <w:noWrap/>
          </w:tcPr>
          <w:p w14:paraId="441E6DAB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5E620489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154E1F8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606DDE01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71EAB064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537DD8F9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0A32AADC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0F0775F0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2C44291E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shd w:val="clear" w:color="auto" w:fill="auto"/>
            <w:noWrap/>
          </w:tcPr>
          <w:p w14:paraId="4DEA2ED4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2C134712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A9A3F06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0A70BFF2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228056A5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088C678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01874481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54D1756A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029245E5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shd w:val="clear" w:color="auto" w:fill="auto"/>
            <w:noWrap/>
          </w:tcPr>
          <w:p w14:paraId="40900243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6FB3944A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574CC475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371993CC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6B47C409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B387FB0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55051" w:rsidRPr="006751B0" w14:paraId="58B25A04" w14:textId="77777777" w:rsidTr="00F85607">
        <w:trPr>
          <w:trHeight w:val="20"/>
        </w:trPr>
        <w:tc>
          <w:tcPr>
            <w:tcW w:w="3727" w:type="dxa"/>
            <w:gridSpan w:val="2"/>
            <w:shd w:val="clear" w:color="auto" w:fill="auto"/>
            <w:noWrap/>
            <w:vAlign w:val="bottom"/>
          </w:tcPr>
          <w:p w14:paraId="3D5BB9DE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shd w:val="clear" w:color="auto" w:fill="auto"/>
            <w:noWrap/>
          </w:tcPr>
          <w:p w14:paraId="02F64B8D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3DBD0D41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18B256D4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0CB9AFD4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4A9AFCF4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6E70B89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6AB9D702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4D341DB9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63652CFA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shd w:val="clear" w:color="auto" w:fill="auto"/>
            <w:noWrap/>
          </w:tcPr>
          <w:p w14:paraId="3B7B6CCE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0909E997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5C52F5A9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75A729E2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28FECCF9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520A2853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21BAE04B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767A6647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50B2A9FA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shd w:val="clear" w:color="auto" w:fill="auto"/>
            <w:noWrap/>
          </w:tcPr>
          <w:p w14:paraId="712FC325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505E4EC9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4D016809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4A00F424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21A2DEE0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04CEA08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63196A6B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193B573F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148EBE04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shd w:val="clear" w:color="auto" w:fill="auto"/>
            <w:noWrap/>
          </w:tcPr>
          <w:p w14:paraId="431C66C9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33A003DD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1CC0FCC5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32ADCFFC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5110B5C9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91AC58D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35EA4F43" w14:textId="77777777" w:rsidTr="00F85607">
        <w:trPr>
          <w:trHeight w:val="20"/>
        </w:trPr>
        <w:tc>
          <w:tcPr>
            <w:tcW w:w="3727" w:type="dxa"/>
            <w:gridSpan w:val="2"/>
            <w:shd w:val="clear" w:color="auto" w:fill="auto"/>
            <w:noWrap/>
            <w:vAlign w:val="bottom"/>
          </w:tcPr>
          <w:p w14:paraId="61146D8D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shd w:val="clear" w:color="auto" w:fill="auto"/>
            <w:noWrap/>
          </w:tcPr>
          <w:p w14:paraId="67BB9C87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2370CCDF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9705B15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266306D4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4009B075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4EC3503F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50873008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78EF9707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1A81D1A5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shd w:val="clear" w:color="auto" w:fill="auto"/>
            <w:noWrap/>
          </w:tcPr>
          <w:p w14:paraId="01546237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1D487F18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1408E85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24A83848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6483E794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357F60D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416A6C27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6D4A7E8B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5DE579F4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shd w:val="clear" w:color="auto" w:fill="auto"/>
            <w:noWrap/>
          </w:tcPr>
          <w:p w14:paraId="47846F5D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3EB127F0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2D560445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57EE9BFD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77E31957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5E50160A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407EF661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2AC3EAF0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3918B9B4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shd w:val="clear" w:color="auto" w:fill="auto"/>
            <w:noWrap/>
          </w:tcPr>
          <w:p w14:paraId="0498F0EE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7A5F9953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4089EE34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06840DD9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1313DFDA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C7F7380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3A755DD9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61BEAAE6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6AAF1437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shd w:val="clear" w:color="auto" w:fill="auto"/>
            <w:noWrap/>
          </w:tcPr>
          <w:p w14:paraId="59A779F0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08FDE4FA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F45F6CE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0A1A0838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23B9F57B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00B3ECF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53EFECEB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439E0EB8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21A78E39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shd w:val="clear" w:color="auto" w:fill="auto"/>
            <w:noWrap/>
          </w:tcPr>
          <w:p w14:paraId="3407F155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2FC20E71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42B0C03F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11CBF766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58DEB49B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2C3931E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4B5A9A3B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3660D980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3C84CD15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shd w:val="clear" w:color="auto" w:fill="auto"/>
            <w:noWrap/>
          </w:tcPr>
          <w:p w14:paraId="4DBC6057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shd w:val="clear" w:color="auto" w:fill="auto"/>
            <w:noWrap/>
          </w:tcPr>
          <w:p w14:paraId="4EC8CEE8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08B68A4E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14:paraId="5DE474A7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shd w:val="clear" w:color="auto" w:fill="auto"/>
            <w:noWrap/>
          </w:tcPr>
          <w:p w14:paraId="205C0BDA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063F743A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9C64EB" w:rsidRPr="006751B0" w14:paraId="371F6163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6DDB9602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1C16BCFF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shd w:val="clear" w:color="auto" w:fill="auto"/>
            <w:noWrap/>
          </w:tcPr>
          <w:p w14:paraId="2F5D3643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25F787F3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2427466D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11C59293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6394D61C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5FE6DFAA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22651A40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49E7EAA1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61211042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shd w:val="clear" w:color="auto" w:fill="auto"/>
            <w:noWrap/>
          </w:tcPr>
          <w:p w14:paraId="4C7991C9" w14:textId="77777777" w:rsidR="009C64EB" w:rsidRPr="00B37905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3790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6EDAB5BE" w14:textId="77777777" w:rsidR="009C64EB" w:rsidRPr="00B37905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3790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577B1F2D" w14:textId="77777777" w:rsidR="009C64EB" w:rsidRPr="00B37905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3790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2967E395" w14:textId="77777777" w:rsidR="009C64EB" w:rsidRPr="00B37905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3790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119283A1" w14:textId="77777777" w:rsidR="009C64EB" w:rsidRPr="00B37905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3790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CD06951" w14:textId="77777777" w:rsidR="009C64EB" w:rsidRPr="00B37905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37905"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49A50EB6" w14:textId="77777777" w:rsidTr="00F85607">
        <w:trPr>
          <w:trHeight w:val="20"/>
        </w:trPr>
        <w:tc>
          <w:tcPr>
            <w:tcW w:w="3727" w:type="dxa"/>
            <w:gridSpan w:val="2"/>
            <w:shd w:val="clear" w:color="auto" w:fill="auto"/>
            <w:noWrap/>
            <w:vAlign w:val="bottom"/>
          </w:tcPr>
          <w:p w14:paraId="1BACCA37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shd w:val="clear" w:color="auto" w:fill="auto"/>
            <w:noWrap/>
          </w:tcPr>
          <w:p w14:paraId="4ED665F7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1212813C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6AF49FBB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45A0A6F8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3F32506F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8449216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17DB8771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5C324936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102F8871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shd w:val="clear" w:color="auto" w:fill="auto"/>
            <w:noWrap/>
          </w:tcPr>
          <w:p w14:paraId="0A921924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21DB3580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1A0248C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27A6FFC7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4CAF44F1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AF4AE9C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07985ADC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5BE7BBC3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641B0D24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shd w:val="clear" w:color="auto" w:fill="auto"/>
            <w:noWrap/>
          </w:tcPr>
          <w:p w14:paraId="7CD40E18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6E2D9DC3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670A232B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0AF42707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5389FB6D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6F7F742A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0C9B599B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7AE2571A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58346E97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shd w:val="clear" w:color="auto" w:fill="auto"/>
            <w:noWrap/>
          </w:tcPr>
          <w:p w14:paraId="6E83714B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439E2D4D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263CC1E9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03E7C072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6CCE7CC0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4894B973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711E8B" w14:paraId="7E2E6939" w14:textId="77777777" w:rsidTr="00F85607">
        <w:trPr>
          <w:trHeight w:val="20"/>
        </w:trPr>
        <w:tc>
          <w:tcPr>
            <w:tcW w:w="3727" w:type="dxa"/>
            <w:gridSpan w:val="2"/>
            <w:shd w:val="clear" w:color="auto" w:fill="auto"/>
            <w:noWrap/>
            <w:vAlign w:val="bottom"/>
          </w:tcPr>
          <w:p w14:paraId="3EC94735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 xml:space="preserve">I.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Deuda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Pública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(I=i1+i2+i3+i4+i5+i6+i7)</w:t>
            </w:r>
          </w:p>
        </w:tc>
        <w:tc>
          <w:tcPr>
            <w:tcW w:w="737" w:type="dxa"/>
            <w:shd w:val="clear" w:color="auto" w:fill="auto"/>
            <w:noWrap/>
          </w:tcPr>
          <w:p w14:paraId="4ABD8310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6359C93D" w14:textId="77777777" w:rsidR="009C64EB" w:rsidRPr="0028605F" w:rsidRDefault="005E0EDF" w:rsidP="001C6A2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68A0D7E" w14:textId="77777777" w:rsidR="009C64EB" w:rsidRPr="0028605F" w:rsidRDefault="005E0EDF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79345690" w14:textId="77777777" w:rsidR="009C64EB" w:rsidRPr="0028605F" w:rsidRDefault="005E0EDF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67E9D091" w14:textId="77777777" w:rsidR="009C64EB" w:rsidRPr="0028605F" w:rsidRDefault="005E0EDF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FF32711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3D48101C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5587BCCC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5362B925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shd w:val="clear" w:color="auto" w:fill="auto"/>
            <w:noWrap/>
          </w:tcPr>
          <w:p w14:paraId="0D65B4E2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11D8FFEC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4CDEAE97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15DCB6FE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4F64E379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6C777172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771CC265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109ED904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38F835EF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shd w:val="clear" w:color="auto" w:fill="auto"/>
            <w:noWrap/>
          </w:tcPr>
          <w:p w14:paraId="2539F69B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3BB6578C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5D497B63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670F6386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5469EE5C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EEA21B9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36811CBC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255A9733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1F6758C5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shd w:val="clear" w:color="auto" w:fill="auto"/>
            <w:noWrap/>
          </w:tcPr>
          <w:p w14:paraId="5AC53DDB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5BE2CE8D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271AE8D1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4E625B7D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2E5CA1C7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2B72131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76512F18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12381A29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0D5063C6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shd w:val="clear" w:color="auto" w:fill="auto"/>
            <w:noWrap/>
          </w:tcPr>
          <w:p w14:paraId="60106457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6FE64D65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1341C31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772A716B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324E0C2F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73639B8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49408AA2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23889140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4938FC85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shd w:val="clear" w:color="auto" w:fill="auto"/>
            <w:noWrap/>
          </w:tcPr>
          <w:p w14:paraId="2A3C63F8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69D3D8EA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F356F35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3FF83B2A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31029E4A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4C7F432A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61ADB91C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4C1343AA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1A17B04B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shd w:val="clear" w:color="auto" w:fill="auto"/>
            <w:noWrap/>
          </w:tcPr>
          <w:p w14:paraId="19D2F76E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4D6AE3B1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18ADE800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62AA14A6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31E71D8A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A650CEE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259D188B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60A35F48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768B2D83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737" w:type="dxa"/>
            <w:shd w:val="clear" w:color="auto" w:fill="auto"/>
            <w:noWrap/>
          </w:tcPr>
          <w:p w14:paraId="545DEB0E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320F6AA7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147B5818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5AEF58E0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2B316025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20422BF5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60C80" w:rsidRPr="006751B0" w14:paraId="5889894A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16C34B5D" w14:textId="77777777" w:rsidR="00160C80" w:rsidRPr="0028605F" w:rsidRDefault="00160C80" w:rsidP="00160C8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5D2EF178" w14:textId="77777777" w:rsidR="00160C80" w:rsidRPr="0028605F" w:rsidRDefault="00160C80" w:rsidP="00160C8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shd w:val="clear" w:color="auto" w:fill="auto"/>
            <w:noWrap/>
          </w:tcPr>
          <w:p w14:paraId="6CF27BC2" w14:textId="77777777" w:rsidR="00160C80" w:rsidRPr="0028605F" w:rsidRDefault="00160C80" w:rsidP="00160C8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shd w:val="clear" w:color="auto" w:fill="auto"/>
            <w:noWrap/>
          </w:tcPr>
          <w:p w14:paraId="2D82A249" w14:textId="77777777" w:rsidR="00160C80" w:rsidRPr="0028605F" w:rsidRDefault="00160C80" w:rsidP="00160C8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07989813" w14:textId="77777777" w:rsidR="00160C80" w:rsidRPr="0028605F" w:rsidRDefault="00160C80" w:rsidP="00160C8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14:paraId="040EC44F" w14:textId="77777777" w:rsidR="00160C80" w:rsidRPr="0028605F" w:rsidRDefault="00160C80" w:rsidP="00160C8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shd w:val="clear" w:color="auto" w:fill="auto"/>
            <w:noWrap/>
          </w:tcPr>
          <w:p w14:paraId="458DAF0A" w14:textId="77777777" w:rsidR="00160C80" w:rsidRPr="0028605F" w:rsidRDefault="00160C80" w:rsidP="00160C8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6780F024" w14:textId="77777777" w:rsidR="00160C80" w:rsidRPr="0028605F" w:rsidRDefault="00160C80" w:rsidP="00160C8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A501C9" w:rsidRPr="006751B0" w14:paraId="167EC70E" w14:textId="77777777" w:rsidTr="001971FC">
        <w:trPr>
          <w:trHeight w:val="20"/>
        </w:trPr>
        <w:tc>
          <w:tcPr>
            <w:tcW w:w="3727" w:type="dxa"/>
            <w:gridSpan w:val="2"/>
            <w:shd w:val="clear" w:color="auto" w:fill="auto"/>
            <w:noWrap/>
          </w:tcPr>
          <w:p w14:paraId="2F64D186" w14:textId="77777777" w:rsidR="00A501C9" w:rsidRPr="0028605F" w:rsidRDefault="00A501C9" w:rsidP="00A501C9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737" w:type="dxa"/>
            <w:shd w:val="clear" w:color="auto" w:fill="auto"/>
            <w:noWrap/>
          </w:tcPr>
          <w:p w14:paraId="49C6BBE6" w14:textId="6F1BC2B6" w:rsidR="00A501C9" w:rsidRPr="0028605F" w:rsidRDefault="0036014D" w:rsidP="00A501C9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1,545,406</w:t>
            </w:r>
          </w:p>
        </w:tc>
        <w:tc>
          <w:tcPr>
            <w:tcW w:w="967" w:type="dxa"/>
            <w:shd w:val="clear" w:color="auto" w:fill="auto"/>
            <w:noWrap/>
          </w:tcPr>
          <w:p w14:paraId="68234590" w14:textId="6A1E72D0" w:rsidR="00A501C9" w:rsidRPr="0028605F" w:rsidRDefault="0036014D" w:rsidP="00A501C9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2C308B71" w14:textId="2615EF5A" w:rsidR="00A501C9" w:rsidRPr="0028605F" w:rsidRDefault="0036014D" w:rsidP="00A501C9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1,545,406</w:t>
            </w:r>
          </w:p>
        </w:tc>
        <w:tc>
          <w:tcPr>
            <w:tcW w:w="849" w:type="dxa"/>
            <w:shd w:val="clear" w:color="auto" w:fill="auto"/>
            <w:noWrap/>
          </w:tcPr>
          <w:p w14:paraId="5D6237A1" w14:textId="38578D9A" w:rsidR="00A501C9" w:rsidRPr="0028605F" w:rsidRDefault="00CF1D38" w:rsidP="00A501C9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667,637</w:t>
            </w:r>
          </w:p>
        </w:tc>
        <w:tc>
          <w:tcPr>
            <w:tcW w:w="732" w:type="dxa"/>
            <w:shd w:val="clear" w:color="auto" w:fill="auto"/>
            <w:noWrap/>
          </w:tcPr>
          <w:p w14:paraId="1BFD0391" w14:textId="20683C9B" w:rsidR="00A501C9" w:rsidRPr="0028605F" w:rsidRDefault="00CF1D38" w:rsidP="00A501C9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667,637</w:t>
            </w:r>
          </w:p>
        </w:tc>
        <w:tc>
          <w:tcPr>
            <w:tcW w:w="850" w:type="dxa"/>
            <w:shd w:val="clear" w:color="auto" w:fill="auto"/>
            <w:noWrap/>
          </w:tcPr>
          <w:p w14:paraId="547E909D" w14:textId="304916A7" w:rsidR="00CF1D38" w:rsidRPr="0028605F" w:rsidRDefault="00CF1D38" w:rsidP="00CF1D3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877,769</w:t>
            </w:r>
          </w:p>
        </w:tc>
      </w:tr>
      <w:tr w:rsidR="00160C80" w:rsidRPr="006751B0" w14:paraId="7AC435C6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18A72CC5" w14:textId="77777777" w:rsidR="00160C80" w:rsidRPr="0028605F" w:rsidRDefault="00160C80" w:rsidP="00160C8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606D3C62" w14:textId="77777777" w:rsidR="00160C80" w:rsidRPr="0028605F" w:rsidRDefault="00160C80" w:rsidP="00160C8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shd w:val="clear" w:color="auto" w:fill="auto"/>
            <w:noWrap/>
          </w:tcPr>
          <w:p w14:paraId="59B26BFE" w14:textId="77777777" w:rsidR="00160C80" w:rsidRPr="0028605F" w:rsidRDefault="00160C80" w:rsidP="00160C8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shd w:val="clear" w:color="auto" w:fill="auto"/>
            <w:noWrap/>
          </w:tcPr>
          <w:p w14:paraId="2CE5DACC" w14:textId="77777777" w:rsidR="00160C80" w:rsidRPr="0028605F" w:rsidRDefault="00160C80" w:rsidP="00160C8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090790B1" w14:textId="77777777" w:rsidR="00160C80" w:rsidRPr="0028605F" w:rsidRDefault="00160C80" w:rsidP="00160C8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14:paraId="02467BD8" w14:textId="77777777" w:rsidR="00160C80" w:rsidRPr="0028605F" w:rsidRDefault="00160C80" w:rsidP="00160C8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shd w:val="clear" w:color="auto" w:fill="auto"/>
            <w:noWrap/>
          </w:tcPr>
          <w:p w14:paraId="6509C104" w14:textId="77777777" w:rsidR="00160C80" w:rsidRPr="0028605F" w:rsidRDefault="00160C80" w:rsidP="00160C8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423EB576" w14:textId="77777777" w:rsidR="00160C80" w:rsidRPr="0028605F" w:rsidRDefault="00160C80" w:rsidP="00160C8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</w:tbl>
    <w:p w14:paraId="544FD8D3" w14:textId="77777777" w:rsidR="00FF6F8E" w:rsidRDefault="004025C7" w:rsidP="0028605F">
      <w:pPr>
        <w:pStyle w:val="Texto"/>
        <w:tabs>
          <w:tab w:val="left" w:pos="1620"/>
        </w:tabs>
        <w:rPr>
          <w:b/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BB711A" wp14:editId="2FEEA207">
                <wp:simplePos x="0" y="0"/>
                <wp:positionH relativeFrom="column">
                  <wp:posOffset>2926715</wp:posOffset>
                </wp:positionH>
                <wp:positionV relativeFrom="paragraph">
                  <wp:posOffset>84455</wp:posOffset>
                </wp:positionV>
                <wp:extent cx="2892425" cy="712470"/>
                <wp:effectExtent l="0" t="4445" r="0" b="0"/>
                <wp:wrapNone/>
                <wp:docPr id="8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303EA1" w14:textId="77777777" w:rsidR="005729A6" w:rsidRDefault="005729A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65DF86EB" w14:textId="77777777" w:rsidR="005729A6" w:rsidRDefault="005729A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4B47DCCE" w14:textId="77777777" w:rsidR="005729A6" w:rsidRDefault="005729A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14:paraId="1EEEB935" w14:textId="77777777" w:rsidR="005729A6" w:rsidRDefault="005729A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C.P. Araceli Nava Maldonado</w:t>
                            </w:r>
                          </w:p>
                          <w:p w14:paraId="4743EF16" w14:textId="77777777" w:rsidR="005729A6" w:rsidRPr="00213E6D" w:rsidRDefault="005729A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Responsable Administrativo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6BB711A" id="Rectangle 33" o:spid="_x0000_s1036" style="position:absolute;left:0;text-align:left;margin-left:230.45pt;margin-top:6.65pt;width:227.75pt;height:56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" filled="f" stroked="f">
                <v:textbox>
                  <w:txbxContent>
                    <w:p w14:paraId="50303EA1" w14:textId="77777777" w:rsidR="005729A6" w:rsidRDefault="005729A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65DF86EB" w14:textId="77777777" w:rsidR="005729A6" w:rsidRDefault="005729A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4B47DCCE" w14:textId="77777777" w:rsidR="005729A6" w:rsidRDefault="005729A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14:paraId="1EEEB935" w14:textId="77777777" w:rsidR="005729A6" w:rsidRDefault="005729A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C.P. Araceli Nava Maldonado</w:t>
                      </w:r>
                    </w:p>
                    <w:p w14:paraId="4743EF16" w14:textId="77777777" w:rsidR="005729A6" w:rsidRPr="00213E6D" w:rsidRDefault="005729A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Responsable Administrativo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0CAA721" wp14:editId="297A8CDC">
                <wp:simplePos x="0" y="0"/>
                <wp:positionH relativeFrom="column">
                  <wp:posOffset>-1270</wp:posOffset>
                </wp:positionH>
                <wp:positionV relativeFrom="paragraph">
                  <wp:posOffset>84455</wp:posOffset>
                </wp:positionV>
                <wp:extent cx="2892425" cy="712470"/>
                <wp:effectExtent l="1270" t="4445" r="1905" b="0"/>
                <wp:wrapNone/>
                <wp:docPr id="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C2728A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21B0DE0B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19431188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14:paraId="3D045776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Mtro. Carlos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Cerdio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Osorio</w:t>
                            </w:r>
                          </w:p>
                          <w:p w14:paraId="6A9C2786" w14:textId="77777777" w:rsidR="005729A6" w:rsidRPr="00213E6D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Coordinador Estatal de la COSSIES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0CAA721" id="Rectangle 24" o:spid="_x0000_s1037" style="position:absolute;left:0;text-align:left;margin-left:-.1pt;margin-top:6.65pt;width:227.75pt;height:56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" stroked="f">
                <v:textbox>
                  <w:txbxContent>
                    <w:p w14:paraId="3FC2728A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21B0DE0B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19431188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14:paraId="3D045776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Mtro. Carlos Cerdio Osorio</w:t>
                      </w:r>
                    </w:p>
                    <w:p w14:paraId="6A9C2786" w14:textId="77777777" w:rsidR="005729A6" w:rsidRPr="00213E6D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Coordinador Estatal de la COSSIES</w:t>
                      </w:r>
                    </w:p>
                  </w:txbxContent>
                </v:textbox>
              </v:rect>
            </w:pict>
          </mc:Fallback>
        </mc:AlternateContent>
      </w:r>
    </w:p>
    <w:p w14:paraId="163E0613" w14:textId="77777777" w:rsidR="00B25176" w:rsidRDefault="00B25176" w:rsidP="00B25176">
      <w:pPr>
        <w:pStyle w:val="Texto"/>
        <w:tabs>
          <w:tab w:val="left" w:pos="2955"/>
          <w:tab w:val="left" w:pos="7638"/>
        </w:tabs>
        <w:rPr>
          <w:b/>
          <w:lang w:val="es-MX"/>
        </w:rPr>
      </w:pPr>
      <w:r>
        <w:rPr>
          <w:b/>
          <w:lang w:val="es-MX"/>
        </w:rPr>
        <w:tab/>
      </w:r>
      <w:r>
        <w:rPr>
          <w:b/>
          <w:lang w:val="es-MX"/>
        </w:rPr>
        <w:tab/>
      </w:r>
    </w:p>
    <w:p w14:paraId="647BBE33" w14:textId="77777777" w:rsidR="008057DC" w:rsidRPr="006751B0" w:rsidRDefault="00FF6F8E" w:rsidP="0028605F">
      <w:pPr>
        <w:pStyle w:val="Texto"/>
        <w:tabs>
          <w:tab w:val="left" w:pos="1620"/>
        </w:tabs>
        <w:rPr>
          <w:b/>
          <w:lang w:val="es-MX"/>
        </w:rPr>
      </w:pPr>
      <w:r w:rsidRPr="00B25176">
        <w:rPr>
          <w:lang w:val="es-MX"/>
        </w:rPr>
        <w:br w:type="page"/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28"/>
        <w:gridCol w:w="900"/>
        <w:gridCol w:w="1080"/>
        <w:gridCol w:w="931"/>
        <w:gridCol w:w="1058"/>
        <w:gridCol w:w="1058"/>
        <w:gridCol w:w="1057"/>
      </w:tblGrid>
      <w:tr w:rsidR="008057DC" w:rsidRPr="006751B0" w14:paraId="7EF99874" w14:textId="77777777">
        <w:trPr>
          <w:trHeight w:val="20"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7A3C8650" w14:textId="77777777" w:rsidR="008057DC" w:rsidRPr="006751B0" w:rsidRDefault="00D14245" w:rsidP="0028605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D14245">
              <w:rPr>
                <w:b/>
                <w:bCs/>
                <w:sz w:val="12"/>
                <w:szCs w:val="12"/>
                <w:lang w:val="es-MX"/>
              </w:rPr>
              <w:lastRenderedPageBreak/>
              <w:t>Coordinación del Servicio Social de Estudiantes de las Instituciones de Educación Superior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8057DC" w:rsidRPr="006751B0">
              <w:rPr>
                <w:b/>
                <w:bCs/>
                <w:sz w:val="12"/>
                <w:szCs w:val="12"/>
                <w:lang w:val="es-MX"/>
              </w:rPr>
              <w:t>(a)</w:t>
            </w:r>
          </w:p>
        </w:tc>
      </w:tr>
      <w:tr w:rsidR="008057DC" w:rsidRPr="006751B0" w14:paraId="57FF66C8" w14:textId="7777777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485AA1D6" w14:textId="77777777" w:rsidR="008057DC" w:rsidRPr="006751B0" w:rsidRDefault="008057DC" w:rsidP="0028605F">
            <w:pPr>
              <w:pStyle w:val="Texto"/>
              <w:spacing w:before="20" w:after="20" w:line="240" w:lineRule="auto"/>
              <w:ind w:left="-43"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Estado Analítico del Ejercicio del Presupuesto de Egresos Detallado - LDF</w:t>
            </w:r>
          </w:p>
        </w:tc>
      </w:tr>
      <w:tr w:rsidR="008057DC" w:rsidRPr="006751B0" w14:paraId="1724BD7D" w14:textId="7777777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7C16F0E7" w14:textId="77777777" w:rsidR="008057DC" w:rsidRPr="006751B0" w:rsidRDefault="008057DC" w:rsidP="0028605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Clasificación Administrativa</w:t>
            </w:r>
          </w:p>
        </w:tc>
      </w:tr>
      <w:tr w:rsidR="008057DC" w:rsidRPr="006751B0" w14:paraId="70FB525B" w14:textId="7777777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778629B7" w14:textId="4153575D" w:rsidR="008057DC" w:rsidRPr="006751B0" w:rsidRDefault="008057DC" w:rsidP="00CF1D38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Del 1 de enero</w:t>
            </w:r>
            <w:r w:rsidR="00FF49F6"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al </w:t>
            </w:r>
            <w:r w:rsidR="00CF1D38">
              <w:rPr>
                <w:b/>
                <w:bCs/>
                <w:sz w:val="12"/>
                <w:szCs w:val="12"/>
                <w:lang w:val="es-MX" w:eastAsia="es-MX"/>
              </w:rPr>
              <w:t>30 de junio</w:t>
            </w:r>
            <w:r w:rsidR="008507C1">
              <w:rPr>
                <w:b/>
                <w:bCs/>
                <w:sz w:val="12"/>
                <w:szCs w:val="12"/>
                <w:lang w:val="es-MX" w:eastAsia="es-MX"/>
              </w:rPr>
              <w:t xml:space="preserve"> de 2021</w:t>
            </w:r>
            <w:r w:rsidR="002E0F4A" w:rsidRPr="002E0F4A"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(b)</w:t>
            </w:r>
          </w:p>
        </w:tc>
      </w:tr>
      <w:tr w:rsidR="008057DC" w:rsidRPr="006751B0" w14:paraId="53809B5E" w14:textId="7777777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935714" w14:textId="77777777" w:rsidR="008057DC" w:rsidRPr="006751B0" w:rsidRDefault="008057DC" w:rsidP="0028605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(PESOS)</w:t>
            </w:r>
          </w:p>
        </w:tc>
      </w:tr>
      <w:tr w:rsidR="00F506C7" w:rsidRPr="006751B0" w14:paraId="284F1B4D" w14:textId="77777777">
        <w:trPr>
          <w:trHeight w:val="2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D53DCB" w14:textId="77777777" w:rsidR="008057DC" w:rsidRPr="006751B0" w:rsidRDefault="008057DC" w:rsidP="0028605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Concepto (c)</w:t>
            </w:r>
          </w:p>
        </w:tc>
        <w:tc>
          <w:tcPr>
            <w:tcW w:w="5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B043A7" w14:textId="77777777" w:rsidR="008057DC" w:rsidRPr="006751B0" w:rsidRDefault="008057DC" w:rsidP="0028605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Egresos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202C44" w14:textId="77777777" w:rsidR="008057DC" w:rsidRPr="006751B0" w:rsidRDefault="008057DC" w:rsidP="0028605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Subejercicio (e)</w:t>
            </w:r>
          </w:p>
        </w:tc>
      </w:tr>
      <w:tr w:rsidR="008057DC" w:rsidRPr="006751B0" w14:paraId="7DE755A6" w14:textId="77777777">
        <w:trPr>
          <w:trHeight w:val="2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D71057" w14:textId="77777777" w:rsidR="008057DC" w:rsidRPr="006751B0" w:rsidRDefault="008057DC" w:rsidP="0028605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9AE2BA" w14:textId="77777777" w:rsidR="008057DC" w:rsidRPr="006751B0" w:rsidRDefault="008057DC" w:rsidP="0028605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Aprobado (d)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F8BCA1" w14:textId="77777777" w:rsidR="008057DC" w:rsidRPr="006751B0" w:rsidRDefault="008057DC" w:rsidP="0028605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Ampliaciones/ (Reducciones)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695C22" w14:textId="77777777" w:rsidR="008057DC" w:rsidRPr="006751B0" w:rsidRDefault="008057DC" w:rsidP="0028605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Modificado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00508E" w14:textId="77777777" w:rsidR="008057DC" w:rsidRPr="006751B0" w:rsidRDefault="008057DC" w:rsidP="0028605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Devengado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1F2703" w14:textId="77777777" w:rsidR="008057DC" w:rsidRPr="006751B0" w:rsidRDefault="008057DC" w:rsidP="0028605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Pagado</w:t>
            </w: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28663F" w14:textId="77777777" w:rsidR="008057DC" w:rsidRPr="006751B0" w:rsidRDefault="008057DC" w:rsidP="0028605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</w:tr>
      <w:tr w:rsidR="00A13495" w:rsidRPr="006751B0" w14:paraId="571D0500" w14:textId="77777777" w:rsidTr="001971FC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CDCE8C" w14:textId="77777777" w:rsidR="00A13495" w:rsidRPr="006751B0" w:rsidRDefault="00A13495" w:rsidP="00A13495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I. Gasto No Etiquetado</w:t>
            </w:r>
          </w:p>
          <w:p w14:paraId="28799379" w14:textId="77777777" w:rsidR="00A13495" w:rsidRPr="006751B0" w:rsidRDefault="00A13495" w:rsidP="00A13495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(I=A+B+C+D+E+F+G+H)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1B4ECA" w14:textId="079F3E39" w:rsidR="00A13495" w:rsidRPr="0028605F" w:rsidRDefault="008507C1" w:rsidP="00A1349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1,545,406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AA8050" w14:textId="68CFC51B" w:rsidR="00A13495" w:rsidRPr="0028605F" w:rsidRDefault="008507C1" w:rsidP="00A1349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094A3D" w14:textId="5BC865A1" w:rsidR="00A13495" w:rsidRPr="0028605F" w:rsidRDefault="008507C1" w:rsidP="00A1349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1,545,406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71E373" w14:textId="5D0065F6" w:rsidR="00A13495" w:rsidRPr="0028605F" w:rsidRDefault="00CF1D38" w:rsidP="00A1349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667,637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2F6BB8" w14:textId="5218CAE7" w:rsidR="00A13495" w:rsidRPr="0028605F" w:rsidRDefault="00CF1D38" w:rsidP="00A1349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667,637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4473D8" w14:textId="3F99681A" w:rsidR="00A13495" w:rsidRPr="0028605F" w:rsidRDefault="00D85307" w:rsidP="00A1349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877,769</w:t>
            </w:r>
          </w:p>
        </w:tc>
      </w:tr>
      <w:tr w:rsidR="008507C1" w:rsidRPr="006751B0" w14:paraId="3DBD35BE" w14:textId="77777777" w:rsidTr="001971FC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55C18C" w14:textId="77777777" w:rsidR="008507C1" w:rsidRPr="006751B0" w:rsidRDefault="008507C1" w:rsidP="008507C1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A. </w:t>
            </w:r>
            <w:r w:rsidRPr="004D5261">
              <w:rPr>
                <w:sz w:val="12"/>
                <w:szCs w:val="12"/>
                <w:lang w:val="es-MX" w:eastAsia="es-MX"/>
              </w:rPr>
              <w:t>Coordinación del Servicio Social de Estudiantes de las Instituciones de Educación Superior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EEC497" w14:textId="095570F1" w:rsidR="008507C1" w:rsidRPr="008507C1" w:rsidRDefault="008507C1" w:rsidP="008507C1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 w:rsidRPr="008507C1">
              <w:rPr>
                <w:bCs/>
                <w:sz w:val="11"/>
                <w:szCs w:val="11"/>
                <w:lang w:val="es-MX"/>
              </w:rPr>
              <w:t>1,545,406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F8BF8E" w14:textId="32585DEF" w:rsidR="008507C1" w:rsidRPr="008507C1" w:rsidRDefault="008507C1" w:rsidP="008507C1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 w:rsidRPr="008507C1">
              <w:rPr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D9773C" w14:textId="57C1A47A" w:rsidR="008507C1" w:rsidRPr="008507C1" w:rsidRDefault="008507C1" w:rsidP="008507C1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 w:rsidRPr="008507C1">
              <w:rPr>
                <w:bCs/>
                <w:sz w:val="11"/>
                <w:szCs w:val="11"/>
                <w:lang w:val="es-MX"/>
              </w:rPr>
              <w:t>1,545,406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C03207" w14:textId="36877B20" w:rsidR="008507C1" w:rsidRPr="00CF1D38" w:rsidRDefault="00CF1D38" w:rsidP="008507C1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 w:rsidRPr="00CF1D38">
              <w:rPr>
                <w:sz w:val="11"/>
                <w:szCs w:val="11"/>
                <w:lang w:val="es-MX"/>
              </w:rPr>
              <w:t>667,637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4C32B3" w14:textId="26B07362" w:rsidR="008507C1" w:rsidRPr="00CF1D38" w:rsidRDefault="00CF1D38" w:rsidP="008507C1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 w:rsidRPr="00CF1D38">
              <w:rPr>
                <w:sz w:val="11"/>
                <w:szCs w:val="11"/>
                <w:lang w:val="es-MX"/>
              </w:rPr>
              <w:t>667,637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41D60C" w14:textId="517FD38D" w:rsidR="008507C1" w:rsidRPr="008507C1" w:rsidRDefault="00D85307" w:rsidP="008507C1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>
              <w:rPr>
                <w:bCs/>
                <w:sz w:val="11"/>
                <w:szCs w:val="11"/>
                <w:lang w:val="es-MX"/>
              </w:rPr>
              <w:t>877,769</w:t>
            </w:r>
          </w:p>
        </w:tc>
      </w:tr>
      <w:tr w:rsidR="00776092" w:rsidRPr="006751B0" w14:paraId="13BC960D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C39A62" w14:textId="77777777" w:rsidR="00776092" w:rsidRPr="006751B0" w:rsidRDefault="00776092" w:rsidP="0077609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066BB4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5ECAE1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9A088F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47224D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FBC156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34C028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776092" w:rsidRPr="006751B0" w14:paraId="6D445653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D52A31" w14:textId="77777777" w:rsidR="00776092" w:rsidRPr="006751B0" w:rsidRDefault="00776092" w:rsidP="0077609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C07FDA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F5B72C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80D8D1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0AAEDC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E2D4CF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0AED73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776092" w:rsidRPr="006751B0" w14:paraId="030DD6A1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B0B09A" w14:textId="77777777" w:rsidR="00776092" w:rsidRPr="006751B0" w:rsidRDefault="00776092" w:rsidP="0077609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73E6ED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6EE9FD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136B38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053B28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BB3205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7A9E0B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776092" w:rsidRPr="006751B0" w14:paraId="03C5F193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EF9A2B" w14:textId="77777777" w:rsidR="00776092" w:rsidRPr="006751B0" w:rsidRDefault="00776092" w:rsidP="0077609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FA443F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18E4CD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0E63FD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1EC0BF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D51F14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1604E0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776092" w:rsidRPr="006751B0" w14:paraId="55D97A7B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D152F7" w14:textId="77777777" w:rsidR="00776092" w:rsidRPr="006751B0" w:rsidRDefault="00776092" w:rsidP="0077609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68C146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CB515A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FCC901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B80701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F16A75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8DF413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776092" w:rsidRPr="006751B0" w14:paraId="5C10CF8E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3CAB03" w14:textId="77777777" w:rsidR="00776092" w:rsidRPr="006751B0" w:rsidRDefault="00776092" w:rsidP="0077609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793BE7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FBCE08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1BDCD4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F37547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E6EA79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BE2150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776092" w:rsidRPr="006751B0" w14:paraId="26ADE06E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F75E18" w14:textId="77777777" w:rsidR="00776092" w:rsidRPr="006751B0" w:rsidRDefault="00776092" w:rsidP="0077609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E17A97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28AB5B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4273E3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649D4A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F2E0D9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A8AAD2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8057DC" w:rsidRPr="006751B0" w14:paraId="3EFD2795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87A0E4" w14:textId="77777777" w:rsidR="008057DC" w:rsidRPr="006751B0" w:rsidRDefault="008057DC" w:rsidP="001E0AD4">
            <w:pPr>
              <w:pStyle w:val="Texto"/>
              <w:spacing w:before="20" w:after="20" w:line="240" w:lineRule="auto"/>
              <w:ind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344F3A" w14:textId="77777777" w:rsidR="008057DC" w:rsidRPr="006751B0" w:rsidRDefault="008057DC" w:rsidP="007B118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D03C69" w14:textId="77777777" w:rsidR="008057DC" w:rsidRPr="006751B0" w:rsidRDefault="008057DC" w:rsidP="007B118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AA67E8" w14:textId="77777777" w:rsidR="008057DC" w:rsidRPr="006751B0" w:rsidRDefault="008057DC" w:rsidP="007B118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60E800" w14:textId="77777777" w:rsidR="008057DC" w:rsidRPr="006751B0" w:rsidRDefault="008057DC" w:rsidP="007B118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B13518" w14:textId="77777777" w:rsidR="008057DC" w:rsidRPr="006751B0" w:rsidRDefault="008057DC" w:rsidP="007B118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4EC58A" w14:textId="77777777" w:rsidR="008057DC" w:rsidRPr="006751B0" w:rsidRDefault="008057DC" w:rsidP="007B118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8057DC" w:rsidRPr="006751B0" w14:paraId="45671EF6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E460EA" w14:textId="77777777" w:rsidR="008057DC" w:rsidRPr="006751B0" w:rsidRDefault="008057DC" w:rsidP="001E0AD4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II. Gasto Etiquetado</w:t>
            </w:r>
          </w:p>
          <w:p w14:paraId="2466A60F" w14:textId="77777777" w:rsidR="008057DC" w:rsidRPr="006751B0" w:rsidRDefault="008057DC" w:rsidP="001E0AD4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(II=A+B+C+D+E+F+G+H)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FD5802" w14:textId="77777777" w:rsidR="008057DC" w:rsidRPr="00FB72AE" w:rsidRDefault="001309BE" w:rsidP="007B118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FB72AE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25EDEF" w14:textId="77777777" w:rsidR="008057DC" w:rsidRPr="00FB72AE" w:rsidRDefault="001309BE" w:rsidP="007B118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FB72AE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25E647" w14:textId="77777777" w:rsidR="008057DC" w:rsidRPr="00FB72AE" w:rsidRDefault="001309BE" w:rsidP="007B118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FB72AE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0026AF" w14:textId="77777777" w:rsidR="008057DC" w:rsidRPr="00FB72AE" w:rsidRDefault="001309BE" w:rsidP="007B118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FB72AE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D8C8D7" w14:textId="77777777" w:rsidR="008057DC" w:rsidRPr="00FB72AE" w:rsidRDefault="001309BE" w:rsidP="007B118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FB72AE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9D9B98" w14:textId="77777777" w:rsidR="008057DC" w:rsidRPr="00FB72AE" w:rsidRDefault="001309BE" w:rsidP="007B118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FB72AE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</w:tr>
      <w:tr w:rsidR="00212C10" w:rsidRPr="006751B0" w14:paraId="12C5003A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1BB03E" w14:textId="77777777" w:rsidR="00212C10" w:rsidRPr="006751B0" w:rsidRDefault="00212C10" w:rsidP="00212C10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44EB13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FB2CB8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EF4923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D5A9B1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DBCD50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6019A7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212C10" w:rsidRPr="006751B0" w14:paraId="22F197AB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A67269" w14:textId="77777777" w:rsidR="00212C10" w:rsidRPr="006751B0" w:rsidRDefault="00212C10" w:rsidP="00212C10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7FE89B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0B6092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8487D8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5C5C43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4C344E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7F767E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212C10" w:rsidRPr="006751B0" w14:paraId="32BE816C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543112" w14:textId="77777777" w:rsidR="00212C10" w:rsidRPr="006751B0" w:rsidRDefault="00212C10" w:rsidP="00212C10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50FD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8EBE64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2B0347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29ABCA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B01490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11AA49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212C10" w:rsidRPr="006751B0" w14:paraId="36914A8A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77C9F9" w14:textId="77777777" w:rsidR="00212C10" w:rsidRPr="006751B0" w:rsidRDefault="00212C10" w:rsidP="00212C10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8C4911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DC1BCB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231615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30D94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FCBA76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8A1695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212C10" w:rsidRPr="006751B0" w14:paraId="3D931BA5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E56612" w14:textId="77777777" w:rsidR="00212C10" w:rsidRPr="006751B0" w:rsidRDefault="00212C10" w:rsidP="00212C10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89CDDB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AB1436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334AA9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C41694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A2F5CB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BC5844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212C10" w:rsidRPr="006751B0" w14:paraId="60A7B5F6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9854FE" w14:textId="77777777" w:rsidR="00212C10" w:rsidRPr="006751B0" w:rsidRDefault="00212C10" w:rsidP="00212C10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017C20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03A806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51C432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E0A016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6A3160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F5115A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212C10" w:rsidRPr="006751B0" w14:paraId="6C393385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FC7968" w14:textId="77777777" w:rsidR="00212C10" w:rsidRPr="006751B0" w:rsidRDefault="00212C10" w:rsidP="00212C10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CA58DC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BFADBE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78FFE1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FD3ADF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C85893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FAD7E6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212C10" w:rsidRPr="006751B0" w14:paraId="3A2F46D0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7A7286" w14:textId="77777777" w:rsidR="00212C10" w:rsidRPr="006751B0" w:rsidRDefault="00212C10" w:rsidP="00212C10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885D2B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6AEFF9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84E385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194AC5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563F29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C1C856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AA0FD5" w:rsidRPr="006751B0" w14:paraId="3FD5684F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BC5C8C" w14:textId="77777777" w:rsidR="00AA0FD5" w:rsidRPr="006751B0" w:rsidRDefault="00AA0FD5" w:rsidP="00AA0FD5">
            <w:pPr>
              <w:pStyle w:val="Texto"/>
              <w:spacing w:before="20" w:after="20" w:line="240" w:lineRule="auto"/>
              <w:ind w:left="99"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374F89" w14:textId="77777777" w:rsidR="00AA0FD5" w:rsidRPr="006751B0" w:rsidRDefault="00AA0FD5" w:rsidP="00AA0FD5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F30B18" w14:textId="77777777" w:rsidR="00AA0FD5" w:rsidRPr="006751B0" w:rsidRDefault="00AA0FD5" w:rsidP="00AA0FD5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FD66C4" w14:textId="77777777" w:rsidR="00AA0FD5" w:rsidRPr="006751B0" w:rsidRDefault="00AA0FD5" w:rsidP="00AA0FD5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5C5F3E" w14:textId="77777777" w:rsidR="00AA0FD5" w:rsidRPr="006751B0" w:rsidRDefault="00AA0FD5" w:rsidP="00AA0FD5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BEB8E5" w14:textId="77777777" w:rsidR="00AA0FD5" w:rsidRPr="006751B0" w:rsidRDefault="00AA0FD5" w:rsidP="00AA0FD5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80E32" w14:textId="77777777" w:rsidR="00AA0FD5" w:rsidRPr="006751B0" w:rsidRDefault="00AA0FD5" w:rsidP="00AA0FD5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8507C1" w:rsidRPr="006751B0" w14:paraId="00873F38" w14:textId="77777777" w:rsidTr="001971FC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0F77DC" w14:textId="77777777" w:rsidR="008507C1" w:rsidRPr="006751B0" w:rsidRDefault="008507C1" w:rsidP="008507C1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7638F8" w14:textId="0625A3CE" w:rsidR="008507C1" w:rsidRPr="0028605F" w:rsidRDefault="008507C1" w:rsidP="008507C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1,545,406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745A4A" w14:textId="297A4AE3" w:rsidR="008507C1" w:rsidRPr="0028605F" w:rsidRDefault="008507C1" w:rsidP="008507C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B87456" w14:textId="7B3B75BC" w:rsidR="008507C1" w:rsidRPr="0028605F" w:rsidRDefault="008507C1" w:rsidP="008507C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1,545,406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5414EF" w14:textId="7FB638A1" w:rsidR="008507C1" w:rsidRPr="0028605F" w:rsidRDefault="00CF1D38" w:rsidP="008507C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667,637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B3DAE2" w14:textId="0D444D47" w:rsidR="008507C1" w:rsidRPr="0028605F" w:rsidRDefault="00CF1D38" w:rsidP="008507C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667,637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E0E392" w14:textId="4B28578A" w:rsidR="008507C1" w:rsidRPr="0028605F" w:rsidRDefault="00D85307" w:rsidP="008507C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877,769</w:t>
            </w:r>
          </w:p>
        </w:tc>
      </w:tr>
      <w:tr w:rsidR="0005798E" w:rsidRPr="006751B0" w14:paraId="27AE6009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0FF63" w14:textId="77777777" w:rsidR="0005798E" w:rsidRPr="006751B0" w:rsidRDefault="0005798E" w:rsidP="0005798E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27412" w14:textId="77777777" w:rsidR="0005798E" w:rsidRPr="006751B0" w:rsidRDefault="0005798E" w:rsidP="0005798E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BCC8C" w14:textId="77777777" w:rsidR="0005798E" w:rsidRPr="006751B0" w:rsidRDefault="0005798E" w:rsidP="0005798E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31A48" w14:textId="77777777" w:rsidR="0005798E" w:rsidRPr="006751B0" w:rsidRDefault="0005798E" w:rsidP="0005798E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42D12" w14:textId="77777777" w:rsidR="0005798E" w:rsidRPr="006751B0" w:rsidRDefault="0005798E" w:rsidP="0005798E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2017A" w14:textId="77777777" w:rsidR="0005798E" w:rsidRPr="006751B0" w:rsidRDefault="0005798E" w:rsidP="0005798E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F7B6A" w14:textId="77777777" w:rsidR="0005798E" w:rsidRPr="006751B0" w:rsidRDefault="0005798E" w:rsidP="0005798E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</w:tbl>
    <w:p w14:paraId="67A6FA88" w14:textId="77777777" w:rsidR="00FF6F8E" w:rsidRDefault="00FF6F8E" w:rsidP="0028605F">
      <w:pPr>
        <w:pStyle w:val="Texto"/>
        <w:rPr>
          <w:lang w:val="es-MX"/>
        </w:rPr>
      </w:pPr>
    </w:p>
    <w:p w14:paraId="0BE61544" w14:textId="77777777" w:rsidR="00FB175C" w:rsidRDefault="00FB175C" w:rsidP="001E0AD4">
      <w:pPr>
        <w:pStyle w:val="Texto"/>
        <w:tabs>
          <w:tab w:val="left" w:pos="1530"/>
        </w:tabs>
        <w:rPr>
          <w:lang w:val="es-MX"/>
        </w:rPr>
      </w:pPr>
    </w:p>
    <w:p w14:paraId="14CA8DB9" w14:textId="77777777" w:rsidR="00FB175C" w:rsidRPr="00FB175C" w:rsidRDefault="00FB175C" w:rsidP="00FB175C">
      <w:pPr>
        <w:rPr>
          <w:lang w:val="es-MX"/>
        </w:rPr>
      </w:pPr>
    </w:p>
    <w:p w14:paraId="39ABB8A4" w14:textId="77777777" w:rsidR="00FB175C" w:rsidRPr="00FB175C" w:rsidRDefault="00FB175C" w:rsidP="00FB175C">
      <w:pPr>
        <w:rPr>
          <w:lang w:val="es-MX"/>
        </w:rPr>
      </w:pPr>
    </w:p>
    <w:p w14:paraId="0BD73B88" w14:textId="77777777" w:rsidR="00FB175C" w:rsidRPr="00FB175C" w:rsidRDefault="00FB175C" w:rsidP="00FB175C">
      <w:pPr>
        <w:rPr>
          <w:lang w:val="es-MX"/>
        </w:rPr>
      </w:pPr>
    </w:p>
    <w:p w14:paraId="5B137C9D" w14:textId="77777777" w:rsidR="00FB175C" w:rsidRPr="00FB175C" w:rsidRDefault="00FB175C" w:rsidP="00FB175C">
      <w:pPr>
        <w:rPr>
          <w:lang w:val="es-MX"/>
        </w:rPr>
      </w:pPr>
    </w:p>
    <w:p w14:paraId="15A07352" w14:textId="77777777" w:rsidR="00FB175C" w:rsidRPr="00FB175C" w:rsidRDefault="00FB175C" w:rsidP="00FB175C">
      <w:pPr>
        <w:rPr>
          <w:lang w:val="es-MX"/>
        </w:rPr>
      </w:pPr>
    </w:p>
    <w:p w14:paraId="4774D3ED" w14:textId="77777777" w:rsidR="00FB175C" w:rsidRPr="00FB175C" w:rsidRDefault="00FB175C" w:rsidP="00FB175C">
      <w:pPr>
        <w:rPr>
          <w:lang w:val="es-MX"/>
        </w:rPr>
      </w:pPr>
    </w:p>
    <w:p w14:paraId="67F2FB58" w14:textId="77777777" w:rsidR="00FB175C" w:rsidRPr="00FB175C" w:rsidRDefault="00FB175C" w:rsidP="00FB175C">
      <w:pPr>
        <w:rPr>
          <w:lang w:val="es-MX"/>
        </w:rPr>
      </w:pPr>
    </w:p>
    <w:p w14:paraId="6FA14D69" w14:textId="77777777" w:rsidR="00FB175C" w:rsidRPr="00FB175C" w:rsidRDefault="00FB175C" w:rsidP="00FB175C">
      <w:pPr>
        <w:rPr>
          <w:lang w:val="es-MX"/>
        </w:rPr>
      </w:pPr>
    </w:p>
    <w:p w14:paraId="1A23AB4F" w14:textId="77777777" w:rsidR="00FB175C" w:rsidRPr="00FB175C" w:rsidRDefault="00FB175C" w:rsidP="00FB175C">
      <w:pPr>
        <w:rPr>
          <w:lang w:val="es-MX"/>
        </w:rPr>
      </w:pPr>
    </w:p>
    <w:p w14:paraId="656FBA68" w14:textId="77777777" w:rsidR="00FB175C" w:rsidRDefault="00FB175C" w:rsidP="001E0AD4">
      <w:pPr>
        <w:pStyle w:val="Texto"/>
        <w:tabs>
          <w:tab w:val="left" w:pos="1530"/>
        </w:tabs>
        <w:rPr>
          <w:lang w:val="es-MX"/>
        </w:rPr>
      </w:pPr>
    </w:p>
    <w:p w14:paraId="0A4F1747" w14:textId="77777777" w:rsidR="00FB175C" w:rsidRDefault="00FB175C" w:rsidP="00FB175C">
      <w:pPr>
        <w:pStyle w:val="Texto"/>
        <w:tabs>
          <w:tab w:val="left" w:pos="1530"/>
        </w:tabs>
        <w:rPr>
          <w:lang w:val="es-MX"/>
        </w:rPr>
      </w:pPr>
      <w:r>
        <w:rPr>
          <w:lang w:val="es-MX"/>
        </w:rPr>
        <w:tab/>
      </w:r>
    </w:p>
    <w:p w14:paraId="173CBD10" w14:textId="77777777" w:rsidR="00710910" w:rsidRDefault="004025C7" w:rsidP="001E0AD4">
      <w:pPr>
        <w:pStyle w:val="Texto"/>
        <w:tabs>
          <w:tab w:val="left" w:pos="1530"/>
        </w:tabs>
        <w:rPr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D7A8EBD" wp14:editId="41C2D90E">
                <wp:simplePos x="0" y="0"/>
                <wp:positionH relativeFrom="column">
                  <wp:posOffset>121285</wp:posOffset>
                </wp:positionH>
                <wp:positionV relativeFrom="paragraph">
                  <wp:posOffset>780415</wp:posOffset>
                </wp:positionV>
                <wp:extent cx="2892425" cy="712470"/>
                <wp:effectExtent l="0" t="635" r="3175" b="1270"/>
                <wp:wrapNone/>
                <wp:docPr id="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DB4F68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79825079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1756305D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14:paraId="608A23BE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Mtro. Carlos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Cerdio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Osorio</w:t>
                            </w:r>
                          </w:p>
                          <w:p w14:paraId="2E8A2690" w14:textId="77777777" w:rsidR="005729A6" w:rsidRPr="00213E6D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Coordinador Estatal de la COSSIES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D7A8EBD" id="Rectangle 26" o:spid="_x0000_s1038" style="position:absolute;left:0;text-align:left;margin-left:9.55pt;margin-top:61.45pt;width:227.75pt;height:56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" stroked="f">
                <v:textbox>
                  <w:txbxContent>
                    <w:p w14:paraId="75DB4F68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79825079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1756305D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14:paraId="608A23BE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Mtro. Carlos Cerdio Osorio</w:t>
                      </w:r>
                    </w:p>
                    <w:p w14:paraId="2E8A2690" w14:textId="77777777" w:rsidR="005729A6" w:rsidRPr="00213E6D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Coordinador Estatal de la COSSIES</w:t>
                      </w:r>
                    </w:p>
                  </w:txbxContent>
                </v:textbox>
              </v:rect>
            </w:pict>
          </mc:Fallback>
        </mc:AlternateContent>
      </w:r>
    </w:p>
    <w:p w14:paraId="102DC01E" w14:textId="77777777" w:rsidR="00710910" w:rsidRPr="00710910" w:rsidRDefault="00710910" w:rsidP="00710910">
      <w:pPr>
        <w:rPr>
          <w:lang w:val="es-MX"/>
        </w:rPr>
      </w:pPr>
    </w:p>
    <w:p w14:paraId="4630064E" w14:textId="77777777" w:rsidR="00710910" w:rsidRPr="00710910" w:rsidRDefault="00710910" w:rsidP="00710910">
      <w:pPr>
        <w:rPr>
          <w:lang w:val="es-MX"/>
        </w:rPr>
      </w:pPr>
    </w:p>
    <w:p w14:paraId="3B6EBC26" w14:textId="77777777" w:rsidR="00710910" w:rsidRDefault="00710910" w:rsidP="00710910">
      <w:pPr>
        <w:pStyle w:val="Texto"/>
        <w:tabs>
          <w:tab w:val="left" w:pos="7350"/>
        </w:tabs>
        <w:rPr>
          <w:lang w:val="es-MX"/>
        </w:rPr>
      </w:pPr>
      <w:r>
        <w:rPr>
          <w:lang w:val="es-MX"/>
        </w:rPr>
        <w:tab/>
      </w:r>
    </w:p>
    <w:p w14:paraId="2234C12B" w14:textId="77777777" w:rsidR="008057DC" w:rsidRPr="001E0AD4" w:rsidRDefault="004025C7" w:rsidP="001E0AD4">
      <w:pPr>
        <w:pStyle w:val="Texto"/>
        <w:tabs>
          <w:tab w:val="left" w:pos="1530"/>
        </w:tabs>
        <w:rPr>
          <w:b/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0DB33E" wp14:editId="07A24478">
                <wp:simplePos x="0" y="0"/>
                <wp:positionH relativeFrom="column">
                  <wp:posOffset>3076575</wp:posOffset>
                </wp:positionH>
                <wp:positionV relativeFrom="paragraph">
                  <wp:posOffset>27305</wp:posOffset>
                </wp:positionV>
                <wp:extent cx="2892425" cy="712470"/>
                <wp:effectExtent l="2540" t="635" r="635" b="1270"/>
                <wp:wrapNone/>
                <wp:docPr id="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B9E084" w14:textId="77777777" w:rsidR="005729A6" w:rsidRDefault="005729A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02E71295" w14:textId="77777777" w:rsidR="005729A6" w:rsidRDefault="005729A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75C07D85" w14:textId="77777777" w:rsidR="005729A6" w:rsidRDefault="005729A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14:paraId="749C5BA4" w14:textId="77777777" w:rsidR="005729A6" w:rsidRDefault="005729A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C.P. Araceli Nava Maldonado</w:t>
                            </w:r>
                          </w:p>
                          <w:p w14:paraId="2D748AF4" w14:textId="77777777" w:rsidR="005729A6" w:rsidRPr="00213E6D" w:rsidRDefault="005729A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Responsable Administrativo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B0DB33E" id="Rectangle 34" o:spid="_x0000_s1039" style="position:absolute;left:0;text-align:left;margin-left:242.25pt;margin-top:2.15pt;width:227.75pt;height:56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" filled="f" stroked="f">
                <v:textbox>
                  <w:txbxContent>
                    <w:p w14:paraId="71B9E084" w14:textId="77777777" w:rsidR="005729A6" w:rsidRDefault="005729A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02E71295" w14:textId="77777777" w:rsidR="005729A6" w:rsidRDefault="005729A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75C07D85" w14:textId="77777777" w:rsidR="005729A6" w:rsidRDefault="005729A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14:paraId="749C5BA4" w14:textId="77777777" w:rsidR="005729A6" w:rsidRDefault="005729A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C.P. Araceli Nava Maldonado</w:t>
                      </w:r>
                    </w:p>
                    <w:p w14:paraId="2D748AF4" w14:textId="77777777" w:rsidR="005729A6" w:rsidRPr="00213E6D" w:rsidRDefault="005729A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Responsable Administrativo  </w:t>
                      </w:r>
                    </w:p>
                  </w:txbxContent>
                </v:textbox>
              </v:rect>
            </w:pict>
          </mc:Fallback>
        </mc:AlternateContent>
      </w:r>
      <w:r w:rsidR="00FF6F8E" w:rsidRPr="00710910">
        <w:rPr>
          <w:lang w:val="es-MX"/>
        </w:rPr>
        <w:br w:type="page"/>
      </w:r>
    </w:p>
    <w:tbl>
      <w:tblPr>
        <w:tblW w:w="9140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5"/>
        <w:gridCol w:w="3591"/>
        <w:gridCol w:w="898"/>
        <w:gridCol w:w="1023"/>
        <w:gridCol w:w="897"/>
        <w:gridCol w:w="847"/>
        <w:gridCol w:w="729"/>
        <w:gridCol w:w="990"/>
      </w:tblGrid>
      <w:tr w:rsidR="008057DC" w:rsidRPr="006751B0" w14:paraId="171D973A" w14:textId="77777777" w:rsidTr="00FF6F8E">
        <w:trPr>
          <w:trHeight w:val="60"/>
          <w:tblHeader/>
        </w:trPr>
        <w:tc>
          <w:tcPr>
            <w:tcW w:w="91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5CE34D69" w14:textId="77777777" w:rsidR="008057DC" w:rsidRPr="006751B0" w:rsidRDefault="00D14245" w:rsidP="00FF6F8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D14245">
              <w:rPr>
                <w:b/>
                <w:bCs/>
                <w:sz w:val="12"/>
                <w:szCs w:val="12"/>
                <w:lang w:val="es-MX"/>
              </w:rPr>
              <w:lastRenderedPageBreak/>
              <w:t>Coordinación del Servicio Social de Estudiantes de las Instituciones de Educación Superior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8057DC" w:rsidRPr="006751B0">
              <w:rPr>
                <w:b/>
                <w:bCs/>
                <w:sz w:val="12"/>
                <w:szCs w:val="12"/>
                <w:lang w:val="es-MX"/>
              </w:rPr>
              <w:t>(a)</w:t>
            </w:r>
          </w:p>
        </w:tc>
      </w:tr>
      <w:tr w:rsidR="008057DC" w:rsidRPr="006751B0" w14:paraId="4ADF5CB5" w14:textId="77777777" w:rsidTr="00FF6F8E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653F5CFE" w14:textId="77777777" w:rsidR="008057DC" w:rsidRPr="006751B0" w:rsidRDefault="008057DC" w:rsidP="00FF6F8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8057DC" w:rsidRPr="006751B0" w14:paraId="3A99F906" w14:textId="77777777" w:rsidTr="00FF6F8E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75F45CD3" w14:textId="77777777" w:rsidR="008057DC" w:rsidRPr="006751B0" w:rsidRDefault="008057DC" w:rsidP="00FF6F8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Funcional (Finalidad y Función)</w:t>
            </w:r>
          </w:p>
        </w:tc>
      </w:tr>
      <w:tr w:rsidR="008057DC" w:rsidRPr="006751B0" w14:paraId="6DBC2FB7" w14:textId="77777777" w:rsidTr="00FF6F8E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3FF32416" w14:textId="06E735AD" w:rsidR="008057DC" w:rsidRPr="006751B0" w:rsidRDefault="00ED0DB7" w:rsidP="00D8530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Del 1 de enero al</w:t>
            </w:r>
            <w:r w:rsidR="008057DC" w:rsidRPr="006751B0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D85307">
              <w:rPr>
                <w:b/>
                <w:bCs/>
                <w:sz w:val="12"/>
                <w:szCs w:val="12"/>
                <w:lang w:val="es-MX"/>
              </w:rPr>
              <w:t>30 de junio</w:t>
            </w:r>
            <w:r w:rsidR="008507C1">
              <w:rPr>
                <w:b/>
                <w:bCs/>
                <w:sz w:val="12"/>
                <w:szCs w:val="12"/>
                <w:lang w:val="es-MX"/>
              </w:rPr>
              <w:t xml:space="preserve"> de 2021</w:t>
            </w:r>
            <w:r w:rsidR="002E0F4A" w:rsidRPr="002E0F4A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8057DC" w:rsidRPr="006751B0">
              <w:rPr>
                <w:b/>
                <w:bCs/>
                <w:sz w:val="12"/>
                <w:szCs w:val="12"/>
                <w:lang w:val="es-MX"/>
              </w:rPr>
              <w:t>(b)</w:t>
            </w:r>
          </w:p>
        </w:tc>
      </w:tr>
      <w:tr w:rsidR="008057DC" w:rsidRPr="006751B0" w14:paraId="1D195EF3" w14:textId="77777777" w:rsidTr="00FF6F8E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677F6382" w14:textId="77777777" w:rsidR="008057DC" w:rsidRPr="006751B0" w:rsidRDefault="008057DC" w:rsidP="00FF6F8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8057DC" w:rsidRPr="006751B0" w14:paraId="388D2083" w14:textId="77777777" w:rsidTr="00FF6F8E">
        <w:trPr>
          <w:trHeight w:val="60"/>
          <w:tblHeader/>
        </w:trPr>
        <w:tc>
          <w:tcPr>
            <w:tcW w:w="3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15C5941" w14:textId="77777777" w:rsidR="008057DC" w:rsidRPr="006751B0" w:rsidRDefault="008057DC" w:rsidP="00FF6F8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D90FAA" w14:textId="77777777" w:rsidR="008057DC" w:rsidRPr="006751B0" w:rsidRDefault="008057DC" w:rsidP="00FF6F8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3AF31A" w14:textId="77777777" w:rsidR="008057DC" w:rsidRPr="006751B0" w:rsidRDefault="008057DC" w:rsidP="00FF6F8E">
            <w:pPr>
              <w:pStyle w:val="Texto"/>
              <w:spacing w:before="10" w:after="10" w:line="124" w:lineRule="exact"/>
              <w:ind w:left="-28" w:right="-28"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8057DC" w:rsidRPr="006751B0" w14:paraId="516C7DB9" w14:textId="77777777" w:rsidTr="00FF6F8E">
        <w:trPr>
          <w:trHeight w:val="60"/>
          <w:tblHeader/>
        </w:trPr>
        <w:tc>
          <w:tcPr>
            <w:tcW w:w="37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2502EE" w14:textId="77777777" w:rsidR="008057DC" w:rsidRPr="006751B0" w:rsidRDefault="008057DC" w:rsidP="00FF6F8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EE26EC" w14:textId="77777777" w:rsidR="008057DC" w:rsidRPr="006751B0" w:rsidRDefault="008057DC" w:rsidP="00FF6F8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5809FF" w14:textId="77777777" w:rsidR="008057DC" w:rsidRPr="006751B0" w:rsidRDefault="008057DC" w:rsidP="00FF6F8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844271" w14:textId="77777777" w:rsidR="008057DC" w:rsidRPr="006751B0" w:rsidRDefault="008057DC" w:rsidP="00FF6F8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F5DBD8" w14:textId="77777777" w:rsidR="008057DC" w:rsidRPr="006751B0" w:rsidRDefault="008057DC" w:rsidP="00FF6F8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FFAB6E" w14:textId="77777777" w:rsidR="008057DC" w:rsidRPr="006751B0" w:rsidRDefault="008057DC" w:rsidP="00FF6F8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60A37A" w14:textId="77777777" w:rsidR="008057DC" w:rsidRPr="006751B0" w:rsidRDefault="008057DC" w:rsidP="00FF6F8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8057DC" w:rsidRPr="006751B0" w14:paraId="40D02979" w14:textId="77777777" w:rsidTr="00FF6F8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A200C88" w14:textId="77777777" w:rsidR="008057DC" w:rsidRPr="006751B0" w:rsidRDefault="008057DC" w:rsidP="00FF6F8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8D8D94" w14:textId="77777777" w:rsidR="008057DC" w:rsidRPr="006751B0" w:rsidRDefault="008057DC" w:rsidP="00D957AB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7D4E3E" w14:textId="77777777" w:rsidR="008057DC" w:rsidRPr="006751B0" w:rsidRDefault="008057DC" w:rsidP="00D957AB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2F7471" w14:textId="77777777" w:rsidR="008057DC" w:rsidRPr="006751B0" w:rsidRDefault="008057DC" w:rsidP="00D957AB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92FDAC" w14:textId="77777777" w:rsidR="008057DC" w:rsidRPr="006751B0" w:rsidRDefault="008057DC" w:rsidP="00D957AB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1A9B89" w14:textId="77777777" w:rsidR="008057DC" w:rsidRPr="006751B0" w:rsidRDefault="008057DC" w:rsidP="00D957AB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CD8766" w14:textId="77777777" w:rsidR="008057DC" w:rsidRPr="006751B0" w:rsidRDefault="008057DC" w:rsidP="00D957AB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8507C1" w:rsidRPr="006751B0" w14:paraId="582B4D43" w14:textId="77777777" w:rsidTr="001971FC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CD3E37F" w14:textId="77777777" w:rsidR="008507C1" w:rsidRPr="006751B0" w:rsidRDefault="008507C1" w:rsidP="008507C1">
            <w:pPr>
              <w:pStyle w:val="Texto"/>
              <w:spacing w:before="10" w:after="10" w:line="124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CB3F20" w14:textId="605BC363" w:rsidR="008507C1" w:rsidRPr="0028605F" w:rsidRDefault="008507C1" w:rsidP="008507C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1,545,406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418D1D" w14:textId="764286F8" w:rsidR="008507C1" w:rsidRPr="0028605F" w:rsidRDefault="008507C1" w:rsidP="008507C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CF46E2" w14:textId="5C7AD29A" w:rsidR="008507C1" w:rsidRPr="0028605F" w:rsidRDefault="008507C1" w:rsidP="008507C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1,545,406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DF3287" w14:textId="17E5A4F4" w:rsidR="008507C1" w:rsidRPr="0028605F" w:rsidRDefault="00D85307" w:rsidP="008507C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667,637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A24A93" w14:textId="75318B6A" w:rsidR="008507C1" w:rsidRPr="0028605F" w:rsidRDefault="00D85307" w:rsidP="008507C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667,637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13A199" w14:textId="7575D904" w:rsidR="008507C1" w:rsidRPr="0028605F" w:rsidRDefault="00D85307" w:rsidP="008507C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877,769</w:t>
            </w:r>
          </w:p>
        </w:tc>
      </w:tr>
      <w:tr w:rsidR="00D65330" w:rsidRPr="006751B0" w14:paraId="65285B02" w14:textId="77777777" w:rsidTr="00FF6F8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FE5A6" w14:textId="77777777" w:rsidR="00D65330" w:rsidRPr="006751B0" w:rsidRDefault="00D65330" w:rsidP="00D65330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9D0C4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AE9A3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1E48F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A33B2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DDCF4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23357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</w:tr>
      <w:tr w:rsidR="00D65330" w:rsidRPr="006751B0" w14:paraId="77B90BBB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3843BA" w14:textId="77777777"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B14E9" w14:textId="77777777"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DD60E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9C5C1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46D48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139C5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239DF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2EADD" w14:textId="77777777"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D65330" w:rsidRPr="006751B0" w14:paraId="2527D6F3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03F0E9" w14:textId="77777777"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DC461" w14:textId="77777777"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39DBF" w14:textId="77777777" w:rsidR="00D65330" w:rsidRPr="008335FC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8335FC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7806E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6BFD9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AB10A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691DE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6C531" w14:textId="77777777"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D65330" w:rsidRPr="006751B0" w14:paraId="708CFF2F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DDC5B" w14:textId="77777777"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B4BC1" w14:textId="77777777"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5E389" w14:textId="77777777" w:rsidR="00D65330" w:rsidRPr="008335FC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8335FC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6CFFF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61938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239EF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54F55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12A9F" w14:textId="77777777"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D65330" w:rsidRPr="006751B0" w14:paraId="4E1DDFA1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69DB7" w14:textId="77777777"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D6833" w14:textId="77777777"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3239A" w14:textId="77777777" w:rsidR="00D65330" w:rsidRPr="008335FC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8335FC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991D4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C4569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FAD5A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A383A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BDD84" w14:textId="77777777"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D65330" w:rsidRPr="006751B0" w14:paraId="192D7EF7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18F2AF" w14:textId="77777777"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3238D" w14:textId="77777777"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7BB5A" w14:textId="77777777" w:rsidR="00D65330" w:rsidRPr="008335FC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8335FC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B5172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075E1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70F0E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96F84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7F637" w14:textId="77777777"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D65330" w:rsidRPr="006751B0" w14:paraId="743BB4FE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6C7B30" w14:textId="77777777"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E8F6B" w14:textId="77777777"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0D170" w14:textId="77777777" w:rsidR="00D65330" w:rsidRPr="008335FC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8335FC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FAB9F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7EF37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105F2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DDD38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C920D" w14:textId="77777777"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D65330" w:rsidRPr="006751B0" w14:paraId="00651DDB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9B5DEC" w14:textId="77777777"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F0512" w14:textId="77777777"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25151" w14:textId="77777777" w:rsidR="00D65330" w:rsidRPr="008335FC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8335FC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658BB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6E2A4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165DA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D1F7B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D8FDE" w14:textId="77777777"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D65330" w:rsidRPr="006751B0" w14:paraId="5DC0D297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3704BE" w14:textId="77777777"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DD0FA" w14:textId="77777777"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6FAE3" w14:textId="77777777" w:rsidR="00D65330" w:rsidRPr="008335FC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8335FC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397CE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37C4B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44DDE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C2AF8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94675" w14:textId="77777777"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B413F" w:rsidRPr="00FF6F8E" w14:paraId="728245E7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BCDC3" w14:textId="77777777" w:rsidR="000B413F" w:rsidRPr="00FF6F8E" w:rsidRDefault="000B413F" w:rsidP="000B413F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182B0" w14:textId="77777777" w:rsidR="000B413F" w:rsidRPr="00FF6F8E" w:rsidRDefault="000B413F" w:rsidP="000B413F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F7368" w14:textId="77777777" w:rsidR="000B413F" w:rsidRPr="00FF6F8E" w:rsidRDefault="000B413F" w:rsidP="000B413F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B0B9C" w14:textId="77777777" w:rsidR="000B413F" w:rsidRPr="00FF6F8E" w:rsidRDefault="000B413F" w:rsidP="000B413F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94DAB" w14:textId="77777777" w:rsidR="000B413F" w:rsidRPr="00FF6F8E" w:rsidRDefault="000B413F" w:rsidP="000B413F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56579" w14:textId="77777777" w:rsidR="000B413F" w:rsidRPr="00FF6F8E" w:rsidRDefault="000B413F" w:rsidP="000B413F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2B052" w14:textId="77777777" w:rsidR="000B413F" w:rsidRPr="00FF6F8E" w:rsidRDefault="000B413F" w:rsidP="000B413F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2F9B5" w14:textId="77777777" w:rsidR="000B413F" w:rsidRPr="00FF6F8E" w:rsidRDefault="000B413F" w:rsidP="000B413F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D85307" w:rsidRPr="006751B0" w14:paraId="2843E5F4" w14:textId="77777777" w:rsidTr="001971FC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0B51E" w14:textId="77777777" w:rsidR="00D85307" w:rsidRPr="006751B0" w:rsidRDefault="00D85307" w:rsidP="00D8530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F0FFAA" w14:textId="60A0FAF7" w:rsidR="00D85307" w:rsidRPr="0028605F" w:rsidRDefault="00D85307" w:rsidP="00D8530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1,545,406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8CE656" w14:textId="21013A55" w:rsidR="00D85307" w:rsidRPr="0028605F" w:rsidRDefault="00D85307" w:rsidP="00D8530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6D5951" w14:textId="54D44B4B" w:rsidR="00D85307" w:rsidRPr="0028605F" w:rsidRDefault="00D85307" w:rsidP="00D8530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1,545,406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085DBA" w14:textId="411C702D" w:rsidR="00D85307" w:rsidRPr="0028605F" w:rsidRDefault="00D85307" w:rsidP="00D8530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667,637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009896" w14:textId="0722527C" w:rsidR="00D85307" w:rsidRPr="0028605F" w:rsidRDefault="00D85307" w:rsidP="00D8530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667,637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EAA189" w14:textId="395128DA" w:rsidR="00D85307" w:rsidRPr="0028605F" w:rsidRDefault="00D85307" w:rsidP="00D8530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877,769</w:t>
            </w:r>
          </w:p>
        </w:tc>
      </w:tr>
      <w:tr w:rsidR="000128FC" w:rsidRPr="006751B0" w14:paraId="1F46ED71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D98BAB" w14:textId="77777777"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00AA4" w14:textId="77777777"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52885" w14:textId="77777777"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04239" w14:textId="77777777"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93843" w14:textId="77777777"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0149E" w14:textId="77777777"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3C6AB" w14:textId="77777777"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95CB9" w14:textId="77777777"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128FC" w:rsidRPr="006751B0" w14:paraId="1120CA47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0FBF6B" w14:textId="77777777"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F74FE" w14:textId="77777777"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7F756" w14:textId="77777777"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86786" w14:textId="77777777"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84BE2" w14:textId="77777777"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3EC88" w14:textId="77777777"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5BF32" w14:textId="77777777"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4DE4B" w14:textId="77777777"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128FC" w:rsidRPr="006751B0" w14:paraId="78EE4C16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FCAFE7" w14:textId="77777777"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50DE7" w14:textId="77777777"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340B7" w14:textId="77777777"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6989B" w14:textId="77777777"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929E8" w14:textId="77777777"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97A94" w14:textId="77777777"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05CAE" w14:textId="77777777"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03BAD" w14:textId="77777777"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0449F" w:rsidRPr="006751B0" w14:paraId="61C57C7F" w14:textId="77777777" w:rsidTr="001971FC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E9EC17" w14:textId="77777777" w:rsidR="00A0449F" w:rsidRPr="006751B0" w:rsidRDefault="00A0449F" w:rsidP="00A0449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3112F" w14:textId="77777777" w:rsidR="00A0449F" w:rsidRPr="006751B0" w:rsidRDefault="00A0449F" w:rsidP="00A0449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872852" w14:textId="77777777" w:rsidR="00A0449F" w:rsidRPr="00853767" w:rsidRDefault="00853767" w:rsidP="00A0449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853767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228929" w14:textId="77777777" w:rsidR="00A0449F" w:rsidRPr="00853767" w:rsidRDefault="00853767" w:rsidP="00A0449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853767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F4CCA7" w14:textId="77777777" w:rsidR="00A0449F" w:rsidRPr="00853767" w:rsidRDefault="00853767" w:rsidP="00A0449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853767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5BE5BA" w14:textId="77777777" w:rsidR="00A0449F" w:rsidRPr="00853767" w:rsidRDefault="00853767" w:rsidP="00A0449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853767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890037" w14:textId="77777777" w:rsidR="00A0449F" w:rsidRPr="00853767" w:rsidRDefault="00853767" w:rsidP="00A0449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853767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DA0A2E" w14:textId="77777777" w:rsidR="00A0449F" w:rsidRPr="00853767" w:rsidRDefault="00853767" w:rsidP="00A0449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853767">
              <w:rPr>
                <w:sz w:val="11"/>
                <w:szCs w:val="11"/>
                <w:lang w:val="es-MX"/>
              </w:rPr>
              <w:t>0</w:t>
            </w:r>
          </w:p>
        </w:tc>
      </w:tr>
      <w:tr w:rsidR="00D85307" w:rsidRPr="006751B0" w14:paraId="54502DD8" w14:textId="77777777" w:rsidTr="00355ACD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4602A7" w14:textId="77777777" w:rsidR="00D85307" w:rsidRPr="006751B0" w:rsidRDefault="00D85307" w:rsidP="00D8530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0BDCC" w14:textId="77777777" w:rsidR="00D85307" w:rsidRPr="006751B0" w:rsidRDefault="00D85307" w:rsidP="00D8530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0DE2222" w14:textId="0E9E25B0" w:rsidR="00D85307" w:rsidRPr="008507C1" w:rsidRDefault="00D85307" w:rsidP="00D85307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 w:rsidRPr="008507C1">
              <w:rPr>
                <w:bCs/>
                <w:sz w:val="11"/>
                <w:szCs w:val="11"/>
                <w:lang w:val="es-MX"/>
              </w:rPr>
              <w:t>1,545,406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D06931" w14:textId="1C2C61B7" w:rsidR="00D85307" w:rsidRPr="008507C1" w:rsidRDefault="00D85307" w:rsidP="00D85307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 w:rsidRPr="008507C1">
              <w:rPr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603393" w14:textId="32604BCF" w:rsidR="00D85307" w:rsidRPr="008507C1" w:rsidRDefault="00D85307" w:rsidP="00D85307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 w:rsidRPr="008507C1">
              <w:rPr>
                <w:bCs/>
                <w:sz w:val="11"/>
                <w:szCs w:val="11"/>
                <w:lang w:val="es-MX"/>
              </w:rPr>
              <w:t>1,545,406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A75FC5" w14:textId="5E14443C" w:rsidR="00D85307" w:rsidRPr="00D85307" w:rsidRDefault="00D85307" w:rsidP="00D85307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 w:rsidRPr="00D85307">
              <w:rPr>
                <w:sz w:val="11"/>
                <w:szCs w:val="11"/>
                <w:lang w:val="es-MX"/>
              </w:rPr>
              <w:t>667,637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1212CF" w14:textId="3FD9A0DD" w:rsidR="00D85307" w:rsidRPr="00D85307" w:rsidRDefault="00D85307" w:rsidP="00D85307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 w:rsidRPr="00D85307">
              <w:rPr>
                <w:sz w:val="11"/>
                <w:szCs w:val="11"/>
                <w:lang w:val="es-MX"/>
              </w:rPr>
              <w:t>667,637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686DFC" w14:textId="7777191E" w:rsidR="00D85307" w:rsidRPr="00D85307" w:rsidRDefault="00D85307" w:rsidP="00D85307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 w:rsidRPr="00D85307">
              <w:rPr>
                <w:sz w:val="11"/>
                <w:szCs w:val="11"/>
                <w:lang w:val="es-MX"/>
              </w:rPr>
              <w:t>877,769</w:t>
            </w:r>
          </w:p>
        </w:tc>
      </w:tr>
      <w:tr w:rsidR="000128FC" w:rsidRPr="006751B0" w14:paraId="2D339CD2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B9462" w14:textId="77777777"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83012" w14:textId="77777777"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8EC6C" w14:textId="77777777"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2A276" w14:textId="77777777"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F3753" w14:textId="77777777"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A364E" w14:textId="77777777"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22F4C" w14:textId="77777777"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D2BBC" w14:textId="77777777"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128FC" w:rsidRPr="006751B0" w14:paraId="1F226633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13EFBE" w14:textId="77777777"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1227F" w14:textId="77777777"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506C6" w14:textId="77777777"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1D350" w14:textId="77777777"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487CA" w14:textId="77777777"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A4798" w14:textId="77777777"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96BAF" w14:textId="77777777"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4EDC4" w14:textId="77777777"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510A3" w:rsidRPr="00FF6F8E" w14:paraId="3AAC0AD7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B77EE2" w14:textId="77777777" w:rsidR="001510A3" w:rsidRPr="00FF6F8E" w:rsidRDefault="001510A3" w:rsidP="001510A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B5B19" w14:textId="77777777" w:rsidR="001510A3" w:rsidRPr="00FF6F8E" w:rsidRDefault="001510A3" w:rsidP="001510A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2B45C" w14:textId="77777777"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E0504" w14:textId="77777777"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32AE5" w14:textId="77777777"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14EC2" w14:textId="77777777"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751D4" w14:textId="77777777"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AF453" w14:textId="77777777"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1510A3" w:rsidRPr="006751B0" w14:paraId="18C9DF25" w14:textId="77777777" w:rsidTr="00FF6F8E">
        <w:trPr>
          <w:trHeight w:val="70"/>
        </w:trPr>
        <w:tc>
          <w:tcPr>
            <w:tcW w:w="375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8A927" w14:textId="77777777" w:rsidR="001510A3" w:rsidRPr="006751B0" w:rsidRDefault="001510A3" w:rsidP="001510A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E2F36" w14:textId="77777777" w:rsidR="001510A3" w:rsidRPr="00325AA1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5EFC6" w14:textId="77777777" w:rsidR="001510A3" w:rsidRPr="00325AA1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C71DF" w14:textId="77777777" w:rsidR="001510A3" w:rsidRPr="00325AA1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943E9" w14:textId="77777777" w:rsidR="001510A3" w:rsidRPr="00325AA1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F41EC" w14:textId="77777777" w:rsidR="001510A3" w:rsidRPr="00325AA1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0D360" w14:textId="77777777" w:rsidR="001510A3" w:rsidRPr="00325AA1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85110" w:rsidRPr="006751B0" w14:paraId="70F0C44E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825D0B" w14:textId="77777777"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8373B" w14:textId="77777777"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B89CF" w14:textId="77777777"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28697" w14:textId="77777777"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23822" w14:textId="77777777"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02BC4" w14:textId="77777777"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BFFFA" w14:textId="77777777"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80ABD" w14:textId="77777777"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85110" w:rsidRPr="006751B0" w14:paraId="1729E25E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A7E7C2" w14:textId="77777777"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2EE65" w14:textId="77777777"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06845" w14:textId="77777777"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CCECC" w14:textId="77777777"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636A3" w14:textId="77777777"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ACC7A" w14:textId="77777777"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3462D" w14:textId="77777777"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80EBA" w14:textId="77777777"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85110" w:rsidRPr="006751B0" w14:paraId="1A2DE719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E0019" w14:textId="77777777"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691A8" w14:textId="77777777"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E93F4" w14:textId="77777777"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EBAC6" w14:textId="77777777"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0348B" w14:textId="77777777"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C8093" w14:textId="77777777"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D7D90" w14:textId="77777777"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6E863" w14:textId="77777777"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85110" w:rsidRPr="006751B0" w14:paraId="59BF068E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76858" w14:textId="77777777"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AF600" w14:textId="77777777"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C258E" w14:textId="77777777"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9A455" w14:textId="77777777"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2325C" w14:textId="77777777"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2D953" w14:textId="77777777"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82031" w14:textId="77777777"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7C5E1" w14:textId="77777777"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85110" w:rsidRPr="006751B0" w14:paraId="0A05E2F4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B49CF" w14:textId="77777777"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B43F7" w14:textId="77777777"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B5CA9" w14:textId="77777777"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E71AD" w14:textId="77777777"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BA8C1" w14:textId="77777777"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5C2B7" w14:textId="77777777"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BAEB7" w14:textId="77777777"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A59DB" w14:textId="77777777"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85110" w:rsidRPr="006751B0" w14:paraId="1DBE2FA6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E06D8E" w14:textId="77777777"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79BEE" w14:textId="77777777"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5CDE8" w14:textId="77777777"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90BF4" w14:textId="77777777"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C8535" w14:textId="77777777"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EF582" w14:textId="77777777"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D38FE" w14:textId="77777777"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04E06" w14:textId="77777777"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85110" w:rsidRPr="006751B0" w14:paraId="79E2A198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36A343" w14:textId="77777777"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1FE68" w14:textId="77777777"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9B70B" w14:textId="77777777"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003F9" w14:textId="77777777"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565A2" w14:textId="77777777"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8F38E" w14:textId="77777777"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48A99" w14:textId="77777777"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5B44C" w14:textId="77777777"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85110" w:rsidRPr="006751B0" w14:paraId="2A8C0AC8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5E4A32" w14:textId="77777777"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10AF2" w14:textId="77777777"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DDB41" w14:textId="77777777"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11153" w14:textId="77777777"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26649" w14:textId="77777777"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ABCC9" w14:textId="77777777"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942B1" w14:textId="77777777"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02159" w14:textId="77777777"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85110" w:rsidRPr="006751B0" w14:paraId="022EE4F3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865E04" w14:textId="77777777"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1A49C" w14:textId="77777777"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4B065" w14:textId="77777777"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FBD40" w14:textId="77777777"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C20AF" w14:textId="77777777"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EAAA6" w14:textId="77777777"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56A50" w14:textId="77777777"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C47E4" w14:textId="77777777"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510A3" w:rsidRPr="00FF6F8E" w14:paraId="2EE5D9D0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20010" w14:textId="77777777" w:rsidR="001510A3" w:rsidRPr="00FF6F8E" w:rsidRDefault="001510A3" w:rsidP="001510A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95216" w14:textId="77777777" w:rsidR="001510A3" w:rsidRPr="00FF6F8E" w:rsidRDefault="001510A3" w:rsidP="001510A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EF287" w14:textId="77777777"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B0B64" w14:textId="77777777"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1002D" w14:textId="77777777"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09A23" w14:textId="77777777"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5F7BF" w14:textId="77777777"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E3BB7" w14:textId="77777777"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1510A3" w:rsidRPr="006751B0" w14:paraId="121FE847" w14:textId="77777777" w:rsidTr="00FF6F8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1BDA1" w14:textId="77777777" w:rsidR="001510A3" w:rsidRPr="006751B0" w:rsidRDefault="001510A3" w:rsidP="001510A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4A4C0" w14:textId="77777777" w:rsidR="001510A3" w:rsidRPr="00325AA1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13CBB" w14:textId="77777777" w:rsidR="001510A3" w:rsidRPr="00325AA1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3A9BF" w14:textId="77777777" w:rsidR="001510A3" w:rsidRPr="00325AA1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40018" w14:textId="77777777" w:rsidR="001510A3" w:rsidRPr="00325AA1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46E5D" w14:textId="77777777" w:rsidR="001510A3" w:rsidRPr="00325AA1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AB0DE" w14:textId="77777777" w:rsidR="001510A3" w:rsidRPr="00325AA1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41E90" w:rsidRPr="006751B0" w14:paraId="578367CC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1EA509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E41C8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E64B4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A3F6E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04A7B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6439F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D1D2D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52F46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41E90" w:rsidRPr="006751B0" w14:paraId="41C2B7FE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31CF01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F47A8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CE042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410ED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A42D7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31DED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FF58D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BDDA4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41E90" w:rsidRPr="006751B0" w14:paraId="19C7F7D1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1955D3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E7596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1F7F2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1F3E1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5C6F8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EF5D4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9A8C5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C76D6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41E90" w:rsidRPr="006751B0" w14:paraId="56779B30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7ABB02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50A67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CE09F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1E702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84139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AF2B6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E0324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B3972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41E90" w:rsidRPr="00FF6F8E" w14:paraId="3903CB2B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952EF" w14:textId="77777777" w:rsidR="00241E90" w:rsidRPr="00FF6F8E" w:rsidRDefault="00241E90" w:rsidP="00241E90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F7424" w14:textId="77777777" w:rsidR="00241E90" w:rsidRPr="00FF6F8E" w:rsidRDefault="00241E90" w:rsidP="00241E90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75055" w14:textId="77777777" w:rsidR="00241E90" w:rsidRPr="00FF6F8E" w:rsidRDefault="00241E90" w:rsidP="00241E90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1C31D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72181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D0FFB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AD9E9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6B5A9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7187B" w:rsidRPr="006751B0" w14:paraId="278E1EC7" w14:textId="77777777" w:rsidTr="00FF6F8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601FE" w14:textId="77777777" w:rsidR="0077187B" w:rsidRPr="006751B0" w:rsidRDefault="0077187B" w:rsidP="0077187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75127" w14:textId="77777777" w:rsidR="0077187B" w:rsidRPr="00325AA1" w:rsidRDefault="0077187B" w:rsidP="0077187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123E1" w14:textId="77777777" w:rsidR="0077187B" w:rsidRPr="00325AA1" w:rsidRDefault="0077187B" w:rsidP="0077187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A38FE" w14:textId="77777777" w:rsidR="0077187B" w:rsidRPr="00325AA1" w:rsidRDefault="0077187B" w:rsidP="0077187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94256" w14:textId="77777777" w:rsidR="0077187B" w:rsidRPr="00325AA1" w:rsidRDefault="0077187B" w:rsidP="0077187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2C3D3" w14:textId="77777777" w:rsidR="0077187B" w:rsidRPr="00325AA1" w:rsidRDefault="0077187B" w:rsidP="0077187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F1C51" w14:textId="77777777" w:rsidR="0077187B" w:rsidRPr="00325AA1" w:rsidRDefault="0077187B" w:rsidP="0077187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1510A3" w:rsidRPr="006751B0" w14:paraId="06E6CBE4" w14:textId="77777777" w:rsidTr="00FF6F8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F907D" w14:textId="77777777" w:rsidR="001510A3" w:rsidRPr="006751B0" w:rsidRDefault="001510A3" w:rsidP="001510A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6B6DF" w14:textId="77777777" w:rsidR="001510A3" w:rsidRPr="00325AA1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249F9" w14:textId="77777777" w:rsidR="001510A3" w:rsidRPr="00325AA1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CC1CE" w14:textId="77777777" w:rsidR="001510A3" w:rsidRPr="00325AA1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3C857" w14:textId="77777777" w:rsidR="001510A3" w:rsidRPr="00325AA1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9768A" w14:textId="77777777" w:rsidR="001510A3" w:rsidRPr="00325AA1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56A2C" w14:textId="77777777" w:rsidR="001510A3" w:rsidRPr="00325AA1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41E90" w:rsidRPr="006751B0" w14:paraId="5858F14F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289C41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F4CD2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2DAA5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ADB4A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B5636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73587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D42B4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4B1E2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41E90" w:rsidRPr="006751B0" w14:paraId="135821E8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2E451B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DFBBD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F872F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1E3EC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1CA5E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D7F3F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75A8B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96B59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41E90" w:rsidRPr="006751B0" w14:paraId="5D52C203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197C67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63AF4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0A40B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20812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C7EB8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62D24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E7ED2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3EF5F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41E90" w:rsidRPr="006751B0" w14:paraId="04C36009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E9D743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40DF2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79FE8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E5A73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0DF72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8E0F2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A7729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A322B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41E90" w:rsidRPr="006751B0" w14:paraId="6A560F11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47E686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397CB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31CEA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91280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79C01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8B497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50A14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0799B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41E90" w:rsidRPr="006751B0" w14:paraId="50C8896F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8CDE44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77712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FD95C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29DE0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F732A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1F577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29C96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E15D6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41E90" w:rsidRPr="006751B0" w14:paraId="66E14F5A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D473C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28F75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639FE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BB1D9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28CDF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34C50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351EF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B127E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41E90" w:rsidRPr="006751B0" w14:paraId="3B53ACF6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E18E4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DE3ED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DFA1A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08CCA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5F6F3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FB2BF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94DEF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FB01B" w14:textId="77777777"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510A3" w:rsidRPr="00FF6F8E" w14:paraId="3E538095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F3934" w14:textId="77777777" w:rsidR="001510A3" w:rsidRPr="00FF6F8E" w:rsidRDefault="001510A3" w:rsidP="001510A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23F95" w14:textId="77777777" w:rsidR="001510A3" w:rsidRPr="00FF6F8E" w:rsidRDefault="001510A3" w:rsidP="001510A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DF9BD" w14:textId="77777777"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2B3DB" w14:textId="77777777"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ABD7D" w14:textId="77777777"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43196" w14:textId="77777777"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F24C7" w14:textId="77777777"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2C59A" w14:textId="77777777"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77187B" w:rsidRPr="006751B0" w14:paraId="471DA3FB" w14:textId="77777777" w:rsidTr="00FF6F8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8B397" w14:textId="77777777" w:rsidR="0077187B" w:rsidRPr="006751B0" w:rsidRDefault="0077187B" w:rsidP="0077187B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E6B11" w14:textId="77777777" w:rsidR="0077187B" w:rsidRPr="00325AA1" w:rsidRDefault="0077187B" w:rsidP="0077187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E4265" w14:textId="77777777" w:rsidR="0077187B" w:rsidRPr="00325AA1" w:rsidRDefault="0077187B" w:rsidP="0077187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5E0A7" w14:textId="77777777" w:rsidR="0077187B" w:rsidRPr="00325AA1" w:rsidRDefault="0077187B" w:rsidP="0077187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836D7" w14:textId="77777777" w:rsidR="0077187B" w:rsidRPr="00325AA1" w:rsidRDefault="0077187B" w:rsidP="0077187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CBD95" w14:textId="77777777" w:rsidR="0077187B" w:rsidRPr="00325AA1" w:rsidRDefault="0077187B" w:rsidP="0077187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1D10C" w14:textId="77777777" w:rsidR="0077187B" w:rsidRPr="00325AA1" w:rsidRDefault="0077187B" w:rsidP="0077187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AA0533" w:rsidRPr="006751B0" w14:paraId="725D1E4F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28C03B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36E6D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02103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F72FE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B3A56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9DAB1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7B642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7C27D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A0533" w:rsidRPr="006751B0" w14:paraId="75E3423A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60A1ED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0EA3A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6608D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2E4E1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355B0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B4BDC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9E167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92C3F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A0533" w:rsidRPr="006751B0" w14:paraId="64D0922F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70A701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395A0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FE0CE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03C31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1F94B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595C1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EC8FB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1240B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A0533" w:rsidRPr="006751B0" w14:paraId="0A9EF16B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850D43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A844D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26A51" w14:textId="77777777" w:rsidR="00AA0533" w:rsidRPr="00D20A6F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20A6F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59871" w14:textId="77777777" w:rsidR="00AA0533" w:rsidRPr="00D20A6F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20A6F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5F9EB" w14:textId="77777777" w:rsidR="00AA0533" w:rsidRPr="00D20A6F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20A6F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1A888" w14:textId="77777777" w:rsidR="00AA0533" w:rsidRPr="00D20A6F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20A6F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B1C22" w14:textId="77777777" w:rsidR="00AA0533" w:rsidRPr="00D20A6F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20A6F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31D12" w14:textId="77777777" w:rsidR="00AA0533" w:rsidRPr="00D20A6F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20A6F">
              <w:rPr>
                <w:sz w:val="12"/>
                <w:szCs w:val="12"/>
                <w:lang w:val="es-MX"/>
              </w:rPr>
              <w:t>0</w:t>
            </w:r>
          </w:p>
        </w:tc>
      </w:tr>
      <w:tr w:rsidR="00AA0533" w:rsidRPr="006751B0" w14:paraId="118F62BC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A039FD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D6784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90D2B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AF8C5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688B6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7A495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1A259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E0F57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A0533" w:rsidRPr="006751B0" w14:paraId="31ED8212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CB8FE0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B6C73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C5D14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BB849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99132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432B5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A3A39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868E8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A0533" w:rsidRPr="006751B0" w14:paraId="1AAB0774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A3B4B1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7E76E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64DFD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AB362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09397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ACB4B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5C202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07E52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510A3" w:rsidRPr="00FF6F8E" w14:paraId="220CAB2C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49A3C4" w14:textId="77777777" w:rsidR="001510A3" w:rsidRPr="00FF6F8E" w:rsidRDefault="001510A3" w:rsidP="001510A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C59A3" w14:textId="77777777" w:rsidR="001510A3" w:rsidRPr="00FF6F8E" w:rsidRDefault="001510A3" w:rsidP="001510A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7AE57" w14:textId="77777777"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7F734" w14:textId="77777777"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35730" w14:textId="77777777"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4A959" w14:textId="77777777"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19E2A" w14:textId="77777777"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D7B36" w14:textId="77777777"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1510A3" w:rsidRPr="006751B0" w14:paraId="07235490" w14:textId="77777777" w:rsidTr="00FF6F8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F87AE" w14:textId="77777777" w:rsidR="001510A3" w:rsidRPr="006751B0" w:rsidRDefault="001510A3" w:rsidP="001510A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51019" w14:textId="77777777" w:rsidR="001510A3" w:rsidRPr="008335FC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335FC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792E1" w14:textId="77777777" w:rsidR="001510A3" w:rsidRPr="008335FC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335FC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AAF0E" w14:textId="77777777" w:rsidR="001510A3" w:rsidRPr="008335FC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335FC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AACE3" w14:textId="77777777" w:rsidR="001510A3" w:rsidRPr="008335FC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335FC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76399" w14:textId="77777777" w:rsidR="001510A3" w:rsidRPr="008335FC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335FC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4A3F8" w14:textId="77777777" w:rsidR="001510A3" w:rsidRPr="008335FC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335FC"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AA0533" w:rsidRPr="006751B0" w14:paraId="6A8CF995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FC844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2BC21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83FB1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02CE3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6D429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5FE9E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59F15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4BE7F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A0533" w:rsidRPr="006751B0" w14:paraId="73EC6C34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4FB51A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37678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4B321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8FB83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5BA9E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4F3B3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5EB9F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D2B8C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A0533" w:rsidRPr="006751B0" w14:paraId="5B799562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FFF8A2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22E81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EC190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47BB7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B037C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16404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6E198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94C87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A0533" w:rsidRPr="006751B0" w14:paraId="2EC109E6" w14:textId="77777777" w:rsidTr="00FF6F8E">
        <w:trPr>
          <w:trHeight w:val="70"/>
        </w:trPr>
        <w:tc>
          <w:tcPr>
            <w:tcW w:w="16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64AF3C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37A72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D4599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3E4CA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CC391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775A3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892A1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E0EF8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A0533" w:rsidRPr="006751B0" w14:paraId="0F0355D3" w14:textId="77777777" w:rsidTr="00FF6F8E">
        <w:trPr>
          <w:trHeight w:val="70"/>
        </w:trPr>
        <w:tc>
          <w:tcPr>
            <w:tcW w:w="16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A5932C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BD7EC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769E0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59B02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84D1B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2D330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C8BC4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AA1F0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A0533" w:rsidRPr="006751B0" w14:paraId="6DD1611D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0026D8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EDFDF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F38B8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FA1FD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65B1F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2A9E6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CBD4A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68677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A0533" w:rsidRPr="006751B0" w14:paraId="7C3E9822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87863B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5401B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907E7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0F652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6739D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E4759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3D7BB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7F5D4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A0533" w:rsidRPr="006751B0" w14:paraId="6AE5D2A3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5F538E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52429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90DDD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5B05F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C2B98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11C18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F8F32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56022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A0533" w:rsidRPr="006751B0" w14:paraId="422A9932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CEB2B3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A3DB1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D7FC7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BABEA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F19CF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DDFF4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597F7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3B02E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510A3" w:rsidRPr="00FF6F8E" w14:paraId="37B5A408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3EDC0" w14:textId="77777777" w:rsidR="001510A3" w:rsidRPr="00FF6F8E" w:rsidRDefault="001510A3" w:rsidP="001510A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4CFBF" w14:textId="77777777" w:rsidR="001510A3" w:rsidRPr="00FF6F8E" w:rsidRDefault="001510A3" w:rsidP="001510A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28291" w14:textId="77777777"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7C6A6" w14:textId="77777777"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C9D34" w14:textId="77777777"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7B7FE" w14:textId="77777777"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A7EE3" w14:textId="77777777"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2AEB8" w14:textId="77777777"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1510A3" w:rsidRPr="006751B0" w14:paraId="2EEBC4B7" w14:textId="77777777" w:rsidTr="00FF6F8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2A2EB" w14:textId="77777777" w:rsidR="001510A3" w:rsidRPr="006751B0" w:rsidRDefault="001510A3" w:rsidP="001510A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0ED4F" w14:textId="77777777" w:rsidR="001510A3" w:rsidRPr="008335FC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335FC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CC4AB" w14:textId="77777777" w:rsidR="001510A3" w:rsidRPr="008335FC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335FC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1AD36" w14:textId="77777777" w:rsidR="001510A3" w:rsidRPr="008335FC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335FC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EC954" w14:textId="77777777" w:rsidR="001510A3" w:rsidRPr="008335FC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335FC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E9E1D" w14:textId="77777777" w:rsidR="001510A3" w:rsidRPr="008335FC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335FC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4AF74" w14:textId="77777777" w:rsidR="001510A3" w:rsidRPr="008335FC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335FC"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AA0533" w:rsidRPr="006751B0" w14:paraId="6D900040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E67693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FB3EE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672BA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C0511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B1932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2599A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41287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7BDFA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A0533" w:rsidRPr="006751B0" w14:paraId="2D5837E1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68EAF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CBE18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5757C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8FCED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BD2A3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C7615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AC652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6DE3A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A0533" w:rsidRPr="006751B0" w14:paraId="632126DC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64804A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A70A6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05B03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0393C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0A703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3ED71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8C93D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D040C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A0533" w:rsidRPr="006751B0" w14:paraId="410E10B8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CB259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2AD70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488DD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364C5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DB546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04B39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288E0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9B193" w14:textId="77777777"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510A3" w:rsidRPr="00FF6F8E" w14:paraId="266105A4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A44526" w14:textId="77777777" w:rsidR="001510A3" w:rsidRPr="00FF6F8E" w:rsidRDefault="001510A3" w:rsidP="001510A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DA8A1" w14:textId="77777777" w:rsidR="001510A3" w:rsidRPr="00FF6F8E" w:rsidRDefault="001510A3" w:rsidP="001510A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B22EC" w14:textId="77777777"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789EE" w14:textId="77777777"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35344" w14:textId="77777777"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E2F73" w14:textId="77777777"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EF6CB" w14:textId="77777777"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E7D12" w14:textId="77777777"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D85307" w:rsidRPr="006751B0" w14:paraId="2F4065F1" w14:textId="77777777" w:rsidTr="001971FC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21FD8" w14:textId="77777777" w:rsidR="00D85307" w:rsidRPr="006751B0" w:rsidRDefault="00D85307" w:rsidP="00D8530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2C954E" w14:textId="5334A890" w:rsidR="00D85307" w:rsidRPr="0028605F" w:rsidRDefault="00D85307" w:rsidP="00D8530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1,545,406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68CAA4" w14:textId="22CC3F5D" w:rsidR="00D85307" w:rsidRPr="0028605F" w:rsidRDefault="00D85307" w:rsidP="00D8530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32F8C8" w14:textId="07F011D5" w:rsidR="00D85307" w:rsidRPr="0028605F" w:rsidRDefault="00D85307" w:rsidP="00D8530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1,545,406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7EC63B" w14:textId="232EEC55" w:rsidR="00D85307" w:rsidRPr="0028605F" w:rsidRDefault="00D85307" w:rsidP="00D8530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667,637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3879A67" w14:textId="1691DC9D" w:rsidR="00D85307" w:rsidRPr="0028605F" w:rsidRDefault="00D85307" w:rsidP="00D8530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667,637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3B3A82" w14:textId="67D97317" w:rsidR="00D85307" w:rsidRPr="0028605F" w:rsidRDefault="00D85307" w:rsidP="00D8530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877,769</w:t>
            </w:r>
          </w:p>
        </w:tc>
      </w:tr>
      <w:tr w:rsidR="001510A3" w:rsidRPr="00FF6F8E" w14:paraId="675FA4CA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93AAC9" w14:textId="77777777" w:rsidR="001510A3" w:rsidRPr="00FF6F8E" w:rsidRDefault="001510A3" w:rsidP="001510A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BD1DD" w14:textId="77777777" w:rsidR="001510A3" w:rsidRPr="00FF6F8E" w:rsidRDefault="001510A3" w:rsidP="001510A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ED3E5" w14:textId="77777777"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3AC0B" w14:textId="77777777"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BF026" w14:textId="77777777"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8A696" w14:textId="77777777"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BBEF3" w14:textId="77777777"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97738" w14:textId="77777777"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14:paraId="5B41C68D" w14:textId="77777777" w:rsidR="00D957AB" w:rsidRDefault="004025C7" w:rsidP="001E0AD4">
      <w:pPr>
        <w:pStyle w:val="Texto"/>
        <w:tabs>
          <w:tab w:val="left" w:pos="1530"/>
        </w:tabs>
        <w:rPr>
          <w:b/>
          <w:lang w:val="es-MX"/>
        </w:rPr>
      </w:pPr>
      <w:r>
        <w:rPr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295548" wp14:editId="07B99303">
                <wp:simplePos x="0" y="0"/>
                <wp:positionH relativeFrom="column">
                  <wp:posOffset>3185795</wp:posOffset>
                </wp:positionH>
                <wp:positionV relativeFrom="paragraph">
                  <wp:posOffset>45720</wp:posOffset>
                </wp:positionV>
                <wp:extent cx="2892425" cy="712470"/>
                <wp:effectExtent l="0" t="0" r="0" b="4445"/>
                <wp:wrapNone/>
                <wp:docPr id="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595A8D" w14:textId="77777777" w:rsidR="005729A6" w:rsidRDefault="005729A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38F372EB" w14:textId="77777777" w:rsidR="005729A6" w:rsidRDefault="005729A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6E8C74D7" w14:textId="77777777" w:rsidR="005729A6" w:rsidRDefault="005729A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14:paraId="1D6B5A4A" w14:textId="77777777" w:rsidR="005729A6" w:rsidRDefault="005729A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C.P. Araceli Nava Maldonado</w:t>
                            </w:r>
                          </w:p>
                          <w:p w14:paraId="3A7377DD" w14:textId="77777777" w:rsidR="005729A6" w:rsidRPr="00213E6D" w:rsidRDefault="005729A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Responsable Administrativo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7295548" id="Rectangle 35" o:spid="_x0000_s1040" style="position:absolute;left:0;text-align:left;margin-left:250.85pt;margin-top:3.6pt;width:227.75pt;height:56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" filled="f" stroked="f">
                <v:textbox>
                  <w:txbxContent>
                    <w:p w14:paraId="02595A8D" w14:textId="77777777" w:rsidR="005729A6" w:rsidRDefault="005729A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38F372EB" w14:textId="77777777" w:rsidR="005729A6" w:rsidRDefault="005729A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6E8C74D7" w14:textId="77777777" w:rsidR="005729A6" w:rsidRDefault="005729A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14:paraId="1D6B5A4A" w14:textId="77777777" w:rsidR="005729A6" w:rsidRDefault="005729A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C.P. Araceli Nava Maldonado</w:t>
                      </w:r>
                    </w:p>
                    <w:p w14:paraId="3A7377DD" w14:textId="77777777" w:rsidR="005729A6" w:rsidRPr="00213E6D" w:rsidRDefault="005729A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Responsable Administrativo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498446" wp14:editId="20645563">
                <wp:simplePos x="0" y="0"/>
                <wp:positionH relativeFrom="column">
                  <wp:posOffset>177165</wp:posOffset>
                </wp:positionH>
                <wp:positionV relativeFrom="paragraph">
                  <wp:posOffset>45720</wp:posOffset>
                </wp:positionV>
                <wp:extent cx="2892425" cy="712470"/>
                <wp:effectExtent l="0" t="0" r="4445" b="4445"/>
                <wp:wrapNone/>
                <wp:docPr id="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744BAB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3D87BD4E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1B763F8A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14:paraId="227061AF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Mtro. Carlos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Cerdio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Osorio</w:t>
                            </w:r>
                          </w:p>
                          <w:p w14:paraId="4C60342A" w14:textId="77777777" w:rsidR="005729A6" w:rsidRPr="00213E6D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Coordinador Estatal de la COSSIES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5498446" id="Rectangle 27" o:spid="_x0000_s1041" style="position:absolute;left:0;text-align:left;margin-left:13.95pt;margin-top:3.6pt;width:227.75pt;height:56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" stroked="f">
                <v:textbox>
                  <w:txbxContent>
                    <w:p w14:paraId="39744BAB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3D87BD4E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1B763F8A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14:paraId="227061AF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Mtro. Carlos Cerdio Osorio</w:t>
                      </w:r>
                    </w:p>
                    <w:p w14:paraId="4C60342A" w14:textId="77777777" w:rsidR="005729A6" w:rsidRPr="00213E6D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Coordinador Estatal de la COSSIES</w:t>
                      </w:r>
                    </w:p>
                  </w:txbxContent>
                </v:textbox>
              </v:rect>
            </w:pict>
          </mc:Fallback>
        </mc:AlternateContent>
      </w:r>
    </w:p>
    <w:p w14:paraId="056B0204" w14:textId="77777777" w:rsidR="00FB175C" w:rsidRDefault="00FB175C" w:rsidP="00FB175C">
      <w:pPr>
        <w:pStyle w:val="Texto"/>
        <w:tabs>
          <w:tab w:val="left" w:pos="3374"/>
        </w:tabs>
        <w:rPr>
          <w:b/>
          <w:lang w:val="es-MX"/>
        </w:rPr>
      </w:pPr>
      <w:r>
        <w:rPr>
          <w:b/>
          <w:lang w:val="es-MX"/>
        </w:rPr>
        <w:tab/>
      </w:r>
    </w:p>
    <w:p w14:paraId="7539116A" w14:textId="77777777" w:rsidR="00D957AB" w:rsidRDefault="00D957AB" w:rsidP="001E0AD4">
      <w:pPr>
        <w:pStyle w:val="Texto"/>
        <w:tabs>
          <w:tab w:val="left" w:pos="1530"/>
        </w:tabs>
        <w:rPr>
          <w:b/>
          <w:lang w:val="es-MX"/>
        </w:rPr>
      </w:pPr>
      <w:r w:rsidRPr="00FB175C">
        <w:rPr>
          <w:lang w:val="es-MX"/>
        </w:rPr>
        <w:br w:type="page"/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718"/>
        <w:gridCol w:w="1170"/>
        <w:gridCol w:w="1080"/>
        <w:gridCol w:w="900"/>
        <w:gridCol w:w="990"/>
        <w:gridCol w:w="720"/>
        <w:gridCol w:w="1134"/>
      </w:tblGrid>
      <w:tr w:rsidR="008057DC" w:rsidRPr="006751B0" w14:paraId="19CC9C96" w14:textId="77777777">
        <w:trPr>
          <w:trHeight w:val="20"/>
          <w:tblHeader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295E1807" w14:textId="77777777" w:rsidR="008057DC" w:rsidRPr="006751B0" w:rsidRDefault="00D14245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D14245">
              <w:rPr>
                <w:b/>
                <w:bCs/>
                <w:sz w:val="12"/>
                <w:szCs w:val="12"/>
                <w:lang w:val="es-MX"/>
              </w:rPr>
              <w:lastRenderedPageBreak/>
              <w:t>Coordinación del Servicio Social de Estudiantes de las Instituciones de Educación Superior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8057DC" w:rsidRPr="006751B0">
              <w:rPr>
                <w:b/>
                <w:bCs/>
                <w:sz w:val="12"/>
                <w:szCs w:val="12"/>
                <w:lang w:val="es-MX"/>
              </w:rPr>
              <w:t>(a)</w:t>
            </w:r>
          </w:p>
        </w:tc>
      </w:tr>
      <w:tr w:rsidR="008057DC" w:rsidRPr="006751B0" w14:paraId="66EF5471" w14:textId="7777777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599FEA60" w14:textId="77777777"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8057DC" w:rsidRPr="006751B0" w14:paraId="1246D9DA" w14:textId="7777777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06875EA7" w14:textId="77777777"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de Servicios Personales por Categoría</w:t>
            </w:r>
          </w:p>
        </w:tc>
      </w:tr>
      <w:tr w:rsidR="008057DC" w:rsidRPr="006751B0" w14:paraId="48761C1C" w14:textId="7777777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432047FA" w14:textId="34281F62" w:rsidR="008057DC" w:rsidRPr="006751B0" w:rsidRDefault="008057DC" w:rsidP="00D8530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D85307">
              <w:rPr>
                <w:b/>
                <w:bCs/>
                <w:sz w:val="12"/>
                <w:szCs w:val="12"/>
                <w:lang w:val="es-MX"/>
              </w:rPr>
              <w:t>30 de junio</w:t>
            </w:r>
            <w:r w:rsidR="008507C1">
              <w:rPr>
                <w:b/>
                <w:bCs/>
                <w:sz w:val="12"/>
                <w:szCs w:val="12"/>
                <w:lang w:val="es-MX"/>
              </w:rPr>
              <w:t xml:space="preserve"> de 2021</w:t>
            </w:r>
            <w:r w:rsidR="002E0F4A" w:rsidRPr="002E0F4A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(b)</w:t>
            </w:r>
          </w:p>
        </w:tc>
      </w:tr>
      <w:tr w:rsidR="008057DC" w:rsidRPr="006751B0" w14:paraId="72B984E8" w14:textId="7777777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14:paraId="7621334A" w14:textId="77777777"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8057DC" w:rsidRPr="006751B0" w14:paraId="14B146C6" w14:textId="77777777">
        <w:trPr>
          <w:trHeight w:val="20"/>
          <w:tblHeader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22CAF31" w14:textId="77777777"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49CED5" w14:textId="77777777"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9087AA" w14:textId="77777777"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8057DC" w:rsidRPr="006751B0" w14:paraId="089A29EC" w14:textId="77777777">
        <w:trPr>
          <w:trHeight w:val="20"/>
          <w:tblHeader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4CE60" w14:textId="77777777"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9E3EC6" w14:textId="77777777"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DAFC2F" w14:textId="77777777"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097124" w14:textId="77777777"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46324A" w14:textId="77777777"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Devengado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43445" w14:textId="77777777"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5630C7" w14:textId="77777777"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D85307" w:rsidRPr="006751B0" w14:paraId="090338C2" w14:textId="77777777" w:rsidTr="00E4456F">
        <w:trPr>
          <w:trHeight w:val="2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D46FE3B" w14:textId="77777777" w:rsidR="00D85307" w:rsidRDefault="00D85307" w:rsidP="00D85307">
            <w:pPr>
              <w:pStyle w:val="Texto"/>
              <w:spacing w:after="0" w:line="360" w:lineRule="auto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</w:p>
          <w:p w14:paraId="4793D973" w14:textId="77777777" w:rsidR="00D85307" w:rsidRPr="006751B0" w:rsidRDefault="00D85307" w:rsidP="00D85307">
            <w:pPr>
              <w:pStyle w:val="Texto"/>
              <w:spacing w:after="0" w:line="360" w:lineRule="auto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09FD94" w14:textId="392E5750" w:rsidR="00D85307" w:rsidRPr="00481CF7" w:rsidRDefault="00D85307" w:rsidP="00D8530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821,556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51C05A" w14:textId="77777777" w:rsidR="00D85307" w:rsidRPr="00481CF7" w:rsidRDefault="00D85307" w:rsidP="00D8530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481CF7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4D0F44" w14:textId="5D3310D0" w:rsidR="00D85307" w:rsidRPr="00481CF7" w:rsidRDefault="00D85307" w:rsidP="00D8530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821,556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4F83FC" w14:textId="5144F938" w:rsidR="00D85307" w:rsidRPr="00D85307" w:rsidRDefault="00D85307" w:rsidP="00D8530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D85307">
              <w:rPr>
                <w:b/>
                <w:bCs/>
                <w:sz w:val="12"/>
                <w:szCs w:val="12"/>
                <w:lang w:val="es-MX"/>
              </w:rPr>
              <w:t>355,269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87440D" w14:textId="1BF318A0" w:rsidR="00D85307" w:rsidRPr="00D85307" w:rsidRDefault="00D85307" w:rsidP="00D8530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D85307">
              <w:rPr>
                <w:b/>
                <w:bCs/>
                <w:sz w:val="12"/>
                <w:szCs w:val="12"/>
                <w:lang w:val="es-MX"/>
              </w:rPr>
              <w:t>355,269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4A509C" w14:textId="733D4B4E" w:rsidR="00D85307" w:rsidRPr="00481CF7" w:rsidRDefault="00D85307" w:rsidP="00D8530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466,287</w:t>
            </w:r>
          </w:p>
        </w:tc>
      </w:tr>
      <w:tr w:rsidR="008507C1" w:rsidRPr="006751B0" w14:paraId="16857631" w14:textId="77777777" w:rsidTr="005A07CE">
        <w:trPr>
          <w:trHeight w:val="203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A513E9" w14:textId="77777777" w:rsidR="008507C1" w:rsidRPr="006751B0" w:rsidRDefault="008507C1" w:rsidP="008507C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F9BCA4" w14:textId="26D10EA2" w:rsidR="008507C1" w:rsidRPr="008507C1" w:rsidRDefault="008507C1" w:rsidP="008507C1">
            <w:pPr>
              <w:pStyle w:val="Texto"/>
              <w:spacing w:before="20" w:after="20" w:line="240" w:lineRule="exact"/>
              <w:ind w:firstLine="0"/>
              <w:jc w:val="right"/>
              <w:rPr>
                <w:bCs/>
                <w:sz w:val="12"/>
                <w:szCs w:val="12"/>
                <w:lang w:val="es-MX"/>
              </w:rPr>
            </w:pPr>
            <w:r w:rsidRPr="008507C1">
              <w:rPr>
                <w:bCs/>
                <w:sz w:val="12"/>
                <w:szCs w:val="12"/>
                <w:lang w:val="es-MX"/>
              </w:rPr>
              <w:t>821,556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C6C81B" w14:textId="3CF80052" w:rsidR="008507C1" w:rsidRPr="008507C1" w:rsidRDefault="008507C1" w:rsidP="008507C1">
            <w:pPr>
              <w:pStyle w:val="Texto"/>
              <w:spacing w:before="20" w:after="20" w:line="240" w:lineRule="exact"/>
              <w:ind w:firstLine="0"/>
              <w:jc w:val="right"/>
              <w:rPr>
                <w:bCs/>
                <w:sz w:val="12"/>
                <w:szCs w:val="12"/>
                <w:lang w:val="es-MX"/>
              </w:rPr>
            </w:pPr>
            <w:r w:rsidRPr="008507C1">
              <w:rPr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F77633" w14:textId="22C984D7" w:rsidR="008507C1" w:rsidRPr="008507C1" w:rsidRDefault="008507C1" w:rsidP="008507C1">
            <w:pPr>
              <w:pStyle w:val="Texto"/>
              <w:spacing w:before="20" w:after="20" w:line="240" w:lineRule="exact"/>
              <w:ind w:firstLine="0"/>
              <w:jc w:val="right"/>
              <w:rPr>
                <w:bCs/>
                <w:sz w:val="12"/>
                <w:szCs w:val="12"/>
                <w:lang w:val="es-MX"/>
              </w:rPr>
            </w:pPr>
            <w:r w:rsidRPr="008507C1">
              <w:rPr>
                <w:bCs/>
                <w:sz w:val="12"/>
                <w:szCs w:val="12"/>
                <w:lang w:val="es-MX"/>
              </w:rPr>
              <w:t>821,556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7E3376" w14:textId="124DE726" w:rsidR="008507C1" w:rsidRPr="008507C1" w:rsidRDefault="00D85307" w:rsidP="008507C1">
            <w:pPr>
              <w:pStyle w:val="Texto"/>
              <w:spacing w:before="20" w:after="20" w:line="240" w:lineRule="exact"/>
              <w:ind w:firstLine="0"/>
              <w:jc w:val="right"/>
              <w:rPr>
                <w:bCs/>
                <w:sz w:val="12"/>
                <w:szCs w:val="12"/>
                <w:lang w:val="es-MX"/>
              </w:rPr>
            </w:pPr>
            <w:r>
              <w:rPr>
                <w:bCs/>
                <w:sz w:val="12"/>
                <w:szCs w:val="12"/>
                <w:lang w:val="es-MX"/>
              </w:rPr>
              <w:t>355,269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88DA6E" w14:textId="23C5032B" w:rsidR="008507C1" w:rsidRPr="008507C1" w:rsidRDefault="00D85307" w:rsidP="008507C1">
            <w:pPr>
              <w:pStyle w:val="Texto"/>
              <w:spacing w:before="20" w:after="20" w:line="240" w:lineRule="exact"/>
              <w:ind w:firstLine="0"/>
              <w:jc w:val="right"/>
              <w:rPr>
                <w:bCs/>
                <w:sz w:val="12"/>
                <w:szCs w:val="12"/>
                <w:lang w:val="es-MX"/>
              </w:rPr>
            </w:pPr>
            <w:r>
              <w:rPr>
                <w:bCs/>
                <w:sz w:val="12"/>
                <w:szCs w:val="12"/>
                <w:lang w:val="es-MX"/>
              </w:rPr>
              <w:t>355,269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30A060" w14:textId="56B83104" w:rsidR="008507C1" w:rsidRPr="008507C1" w:rsidRDefault="00D85307" w:rsidP="008507C1">
            <w:pPr>
              <w:pStyle w:val="Texto"/>
              <w:spacing w:before="20" w:after="20" w:line="240" w:lineRule="exact"/>
              <w:ind w:firstLine="0"/>
              <w:jc w:val="right"/>
              <w:rPr>
                <w:bCs/>
                <w:sz w:val="12"/>
                <w:szCs w:val="12"/>
                <w:lang w:val="es-MX"/>
              </w:rPr>
            </w:pPr>
            <w:r>
              <w:rPr>
                <w:bCs/>
                <w:sz w:val="12"/>
                <w:szCs w:val="12"/>
                <w:lang w:val="es-MX"/>
              </w:rPr>
              <w:t>466,287</w:t>
            </w:r>
          </w:p>
        </w:tc>
      </w:tr>
      <w:tr w:rsidR="00CC2AA1" w:rsidRPr="006751B0" w14:paraId="5E24AEC6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13FE2F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0B1662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66881D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80AA90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1C0A9D" w14:textId="77777777" w:rsidR="00CC2AA1" w:rsidRPr="00626A11" w:rsidRDefault="00CC2AA1" w:rsidP="00626A1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626A11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CFFAA2" w14:textId="77777777" w:rsidR="00CC2AA1" w:rsidRPr="00626A11" w:rsidRDefault="00CC2AA1" w:rsidP="00626A1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626A11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CEEB46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 w14:paraId="519EDA09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51D3AC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323CFC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5A5EAD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EEBF22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273C3E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3ED58A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92DFC1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 w14:paraId="5B51FFFC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1F6CD3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9EC787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C593698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905A09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DAC5A4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DCEB2A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3661C7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 w14:paraId="1EBD0C43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D64794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84DB38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9DAE742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E6A8D0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E72B99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80661E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FDA8F6D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 w14:paraId="359238B5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8C1AA4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E6D72C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D9ABC6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9F76EA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A1BA62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783777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F49F5B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 w14:paraId="730ED77A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9638A4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07D0F5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E817A0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DF400C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AA8EDEB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BC16E2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C68CA9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 w14:paraId="395BA9B6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6D6A58" w14:textId="77777777" w:rsidR="00CC2AA1" w:rsidRPr="006751B0" w:rsidRDefault="00CC2AA1" w:rsidP="00CC2AA1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9571BB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3902E1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303374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32A815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66F749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297434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 w14:paraId="79E929BA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8A7526" w14:textId="77777777" w:rsidR="00CC2AA1" w:rsidRPr="006751B0" w:rsidRDefault="00CC2AA1" w:rsidP="00CC2AA1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BCF7F7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A818B50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CA219A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77EADC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79D291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8FB395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 w14:paraId="637E1179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F2B32B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D02FFD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2CE0608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CA2F5A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8796B8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ADD09B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28BA41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 w14:paraId="4398917F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714232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055FF0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33E6A0E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777C45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EE72D19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B9DD3D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696019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CC2AA1" w:rsidRPr="006751B0" w14:paraId="37180B75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F129D10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20462F" w14:textId="77777777" w:rsidR="00CC2AA1" w:rsidRPr="001930A3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1930A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31249C" w14:textId="77777777" w:rsidR="00CC2AA1" w:rsidRPr="001930A3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1930A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563C9A" w14:textId="77777777" w:rsidR="00CC2AA1" w:rsidRPr="001930A3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1930A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5FC82B" w14:textId="77777777" w:rsidR="00CC2AA1" w:rsidRPr="001930A3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1930A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8F0CDD" w14:textId="77777777" w:rsidR="00CC2AA1" w:rsidRPr="001930A3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1930A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BED3BB2" w14:textId="77777777" w:rsidR="00CC2AA1" w:rsidRPr="001930A3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1930A3"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 w14:paraId="37E510B2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7C61A5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BABE20" w14:textId="77777777" w:rsidR="00CC2AA1" w:rsidRPr="00C54A85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14:paraId="4D1C9A88" w14:textId="77777777" w:rsidR="00CC2AA1" w:rsidRPr="00C54A85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612321" w14:textId="77777777" w:rsidR="00CC2AA1" w:rsidRPr="00C54A85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14:paraId="728D8D04" w14:textId="77777777" w:rsidR="00CC2AA1" w:rsidRPr="00C54A85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67BF1A" w14:textId="77777777" w:rsidR="00CC2AA1" w:rsidRPr="00C54A85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14:paraId="161B0A9C" w14:textId="77777777" w:rsidR="00CC2AA1" w:rsidRPr="00C54A85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72C50F" w14:textId="77777777" w:rsidR="00CC2AA1" w:rsidRPr="00C54A85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14:paraId="1BFEA7BE" w14:textId="77777777" w:rsidR="00CC2AA1" w:rsidRPr="00C54A85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75EEF4" w14:textId="77777777" w:rsidR="00CC2AA1" w:rsidRPr="00C54A85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14:paraId="2E5CD2B2" w14:textId="77777777" w:rsidR="00CC2AA1" w:rsidRPr="00C54A85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0BB827" w14:textId="77777777" w:rsidR="00CC2AA1" w:rsidRPr="00C54A85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14:paraId="6EA48090" w14:textId="77777777" w:rsidR="00CC2AA1" w:rsidRPr="00C54A85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C2AA1" w:rsidRPr="006751B0" w14:paraId="21CE43C1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BE4438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4C0417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45C7D6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1042A5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D98EFA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4F0143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F02529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 w14:paraId="21E40467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09FCE3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3745A9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786340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846133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9197EC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7E33FE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9D6979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 w14:paraId="43934F58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8994CC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1E247D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6A82BC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265065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E71453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80381A1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990D048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 w14:paraId="52984401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57C01C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719D2F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A7D198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206C90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F1C0EE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834487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E8AF42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 w14:paraId="05A17071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75A9B7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FC92AB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938503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62843C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277917E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15623E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66CBB3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 w14:paraId="4A2A1699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634D6F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9E5F83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C2E34E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970272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45CAD3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82BA6D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369CCD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 w14:paraId="2A7F589B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B1D947" w14:textId="77777777" w:rsidR="00CC2AA1" w:rsidRPr="006751B0" w:rsidRDefault="00CC2AA1" w:rsidP="00CC2AA1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E95E06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C8CEDE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B4E774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201316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890F32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18A503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 w14:paraId="1B1B49DF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76F72A" w14:textId="77777777" w:rsidR="00CC2AA1" w:rsidRPr="006751B0" w:rsidRDefault="00CC2AA1" w:rsidP="00CC2AA1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F503B0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9B5379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DE2F4F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C9C82F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118ECA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9F9B73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 w14:paraId="52700C96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EDACBF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08C41C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584885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E2D195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8F34F9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EFE10B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E991964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</w:tr>
      <w:tr w:rsidR="00D85307" w:rsidRPr="006751B0" w14:paraId="68B4F938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9FA8B1" w14:textId="77777777" w:rsidR="00D85307" w:rsidRPr="006751B0" w:rsidRDefault="00D85307" w:rsidP="00D85307">
            <w:pPr>
              <w:pStyle w:val="Texto"/>
              <w:spacing w:after="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del Gasto en Servicios Personales (III = I + II)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174BBF" w14:textId="262FE961" w:rsidR="00D85307" w:rsidRPr="00481CF7" w:rsidRDefault="00D85307" w:rsidP="00D8530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821,556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C18FC3" w14:textId="327245D1" w:rsidR="00D85307" w:rsidRPr="00481CF7" w:rsidRDefault="00D85307" w:rsidP="00D8530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481CF7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B52095" w14:textId="78054DA1" w:rsidR="00D85307" w:rsidRPr="00481CF7" w:rsidRDefault="00D85307" w:rsidP="00D8530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821,556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AFA774" w14:textId="6C57FD0B" w:rsidR="00D85307" w:rsidRPr="00481CF7" w:rsidRDefault="00D85307" w:rsidP="00D8530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D85307">
              <w:rPr>
                <w:b/>
                <w:bCs/>
                <w:sz w:val="12"/>
                <w:szCs w:val="12"/>
                <w:lang w:val="es-MX"/>
              </w:rPr>
              <w:t>355,269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B7F73D" w14:textId="643A3CAC" w:rsidR="00D85307" w:rsidRPr="00481CF7" w:rsidRDefault="00D85307" w:rsidP="00D8530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D85307">
              <w:rPr>
                <w:b/>
                <w:bCs/>
                <w:sz w:val="12"/>
                <w:szCs w:val="12"/>
                <w:lang w:val="es-MX"/>
              </w:rPr>
              <w:t>355,269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94C0CA" w14:textId="29874B13" w:rsidR="00D85307" w:rsidRPr="00481CF7" w:rsidRDefault="00D85307" w:rsidP="00D8530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466,287</w:t>
            </w:r>
          </w:p>
        </w:tc>
      </w:tr>
      <w:tr w:rsidR="00CC2AA1" w:rsidRPr="006751B0" w14:paraId="5EC4E145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C9D282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D6DB0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5D613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27F47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9A19A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996D7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CA6B9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</w:tbl>
    <w:p w14:paraId="4202FAA5" w14:textId="77777777" w:rsidR="00FB175C" w:rsidRDefault="00FB175C" w:rsidP="0028605F">
      <w:pPr>
        <w:pStyle w:val="Texto"/>
        <w:rPr>
          <w:lang w:val="es-MX"/>
        </w:rPr>
      </w:pPr>
    </w:p>
    <w:p w14:paraId="075658F9" w14:textId="77777777" w:rsidR="00FB175C" w:rsidRPr="00FB175C" w:rsidRDefault="00FB175C" w:rsidP="00FB175C">
      <w:pPr>
        <w:rPr>
          <w:lang w:val="es-MX"/>
        </w:rPr>
      </w:pPr>
    </w:p>
    <w:p w14:paraId="169FF172" w14:textId="77777777" w:rsidR="00FB175C" w:rsidRPr="00FB175C" w:rsidRDefault="00FB175C" w:rsidP="00FB175C">
      <w:pPr>
        <w:rPr>
          <w:lang w:val="es-MX"/>
        </w:rPr>
      </w:pPr>
    </w:p>
    <w:p w14:paraId="10FE639B" w14:textId="77777777" w:rsidR="00FB175C" w:rsidRPr="00FB175C" w:rsidRDefault="00FB175C" w:rsidP="00FB175C">
      <w:pPr>
        <w:rPr>
          <w:lang w:val="es-MX"/>
        </w:rPr>
      </w:pPr>
    </w:p>
    <w:p w14:paraId="0A3FE5D6" w14:textId="77777777" w:rsidR="00FB175C" w:rsidRDefault="004025C7" w:rsidP="00FB175C">
      <w:pPr>
        <w:rPr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2C766E" wp14:editId="78C82E07">
                <wp:simplePos x="0" y="0"/>
                <wp:positionH relativeFrom="column">
                  <wp:posOffset>2994660</wp:posOffset>
                </wp:positionH>
                <wp:positionV relativeFrom="paragraph">
                  <wp:posOffset>157480</wp:posOffset>
                </wp:positionV>
                <wp:extent cx="2892425" cy="712470"/>
                <wp:effectExtent l="3810" t="0" r="0" b="0"/>
                <wp:wrapNone/>
                <wp:docPr id="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360153" w14:textId="77777777" w:rsidR="005729A6" w:rsidRDefault="005729A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76DD8139" w14:textId="77777777" w:rsidR="005729A6" w:rsidRDefault="005729A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2AB37121" w14:textId="77777777" w:rsidR="005729A6" w:rsidRDefault="005729A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14:paraId="4107B78F" w14:textId="77777777" w:rsidR="005729A6" w:rsidRDefault="005729A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C.P. Araceli Nava Maldonado</w:t>
                            </w:r>
                          </w:p>
                          <w:p w14:paraId="6019C81B" w14:textId="77777777" w:rsidR="005729A6" w:rsidRPr="00213E6D" w:rsidRDefault="005729A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Responsable Administrativo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42C766E" id="Rectangle 36" o:spid="_x0000_s1042" style="position:absolute;margin-left:235.8pt;margin-top:12.4pt;width:227.75pt;height:56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" filled="f" stroked="f">
                <v:textbox>
                  <w:txbxContent>
                    <w:p w14:paraId="14360153" w14:textId="77777777" w:rsidR="005729A6" w:rsidRDefault="005729A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76DD8139" w14:textId="77777777" w:rsidR="005729A6" w:rsidRDefault="005729A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2AB37121" w14:textId="77777777" w:rsidR="005729A6" w:rsidRDefault="005729A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14:paraId="4107B78F" w14:textId="77777777" w:rsidR="005729A6" w:rsidRDefault="005729A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C.P. Araceli Nava Maldonado</w:t>
                      </w:r>
                    </w:p>
                    <w:p w14:paraId="6019C81B" w14:textId="77777777" w:rsidR="005729A6" w:rsidRPr="00213E6D" w:rsidRDefault="005729A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Responsable Administrativo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9ABB1B" wp14:editId="7508B852">
                <wp:simplePos x="0" y="0"/>
                <wp:positionH relativeFrom="column">
                  <wp:posOffset>34290</wp:posOffset>
                </wp:positionH>
                <wp:positionV relativeFrom="paragraph">
                  <wp:posOffset>157480</wp:posOffset>
                </wp:positionV>
                <wp:extent cx="2892425" cy="712470"/>
                <wp:effectExtent l="0" t="0" r="0" b="0"/>
                <wp:wrapNone/>
                <wp:docPr id="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1AFDB7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458417F1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779756CF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14:paraId="03EA3060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Mtro. Carlos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Cerdio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Osorio</w:t>
                            </w:r>
                          </w:p>
                          <w:p w14:paraId="4A4E7903" w14:textId="77777777" w:rsidR="005729A6" w:rsidRPr="00213E6D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Coordinador Estatal de la COSSIES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29ABB1B" id="Rectangle 28" o:spid="_x0000_s1043" style="position:absolute;margin-left:2.7pt;margin-top:12.4pt;width:227.75pt;height:56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" stroked="f">
                <v:textbox>
                  <w:txbxContent>
                    <w:p w14:paraId="2B1AFDB7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458417F1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779756CF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14:paraId="03EA3060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Mtro. Carlos Cerdio Osorio</w:t>
                      </w:r>
                    </w:p>
                    <w:p w14:paraId="4A4E7903" w14:textId="77777777" w:rsidR="005729A6" w:rsidRPr="00213E6D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Coordinador Estatal de la COSSIES</w:t>
                      </w:r>
                    </w:p>
                  </w:txbxContent>
                </v:textbox>
              </v:rect>
            </w:pict>
          </mc:Fallback>
        </mc:AlternateContent>
      </w:r>
    </w:p>
    <w:p w14:paraId="506102E1" w14:textId="77777777" w:rsidR="008057DC" w:rsidRPr="00FB175C" w:rsidRDefault="00FB175C" w:rsidP="00FB175C">
      <w:pPr>
        <w:tabs>
          <w:tab w:val="left" w:pos="3149"/>
        </w:tabs>
        <w:rPr>
          <w:lang w:val="es-MX"/>
        </w:rPr>
      </w:pPr>
      <w:r>
        <w:rPr>
          <w:lang w:val="es-MX"/>
        </w:rPr>
        <w:tab/>
      </w:r>
    </w:p>
    <w:sectPr w:rsidR="008057DC" w:rsidRPr="00FB175C" w:rsidSect="00B007B7">
      <w:headerReference w:type="even" r:id="rId14"/>
      <w:headerReference w:type="default" r:id="rId15"/>
      <w:pgSz w:w="12240" w:h="15840"/>
      <w:pgMar w:top="1152" w:right="1699" w:bottom="1296" w:left="1699" w:header="706" w:footer="70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381E78" w14:textId="77777777" w:rsidR="007D17C8" w:rsidRDefault="007D17C8">
      <w:r>
        <w:separator/>
      </w:r>
    </w:p>
  </w:endnote>
  <w:endnote w:type="continuationSeparator" w:id="0">
    <w:p w14:paraId="1FF81471" w14:textId="77777777" w:rsidR="007D17C8" w:rsidRDefault="007D1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Palacio (WN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ADBF4" w14:textId="77777777" w:rsidR="005729A6" w:rsidRDefault="005729A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ADC3D" w14:textId="77777777" w:rsidR="005729A6" w:rsidRDefault="005729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B7B9A5" w14:textId="77777777" w:rsidR="007D17C8" w:rsidRDefault="007D17C8">
      <w:r>
        <w:separator/>
      </w:r>
    </w:p>
  </w:footnote>
  <w:footnote w:type="continuationSeparator" w:id="0">
    <w:p w14:paraId="18A77552" w14:textId="77777777" w:rsidR="007D17C8" w:rsidRDefault="007D1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D37EB" w14:textId="34F92E47" w:rsidR="005729A6" w:rsidRPr="00D041E0" w:rsidRDefault="005729A6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r>
      <w:rPr>
        <w:sz w:val="18"/>
        <w:szCs w:val="18"/>
      </w:rPr>
      <w:t>Martes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4D26F8CE" w14:textId="77777777" w:rsidR="005729A6" w:rsidRPr="009E4DB1" w:rsidRDefault="005729A6" w:rsidP="00187065">
    <w:pPr>
      <w:pStyle w:val="Fechas"/>
      <w:rPr>
        <w:rFonts w:cs="Times New Roman"/>
      </w:rPr>
    </w:pPr>
    <w:r w:rsidRPr="009E4DB1">
      <w:rPr>
        <w:rFonts w:cs="Times New Roman"/>
      </w:rPr>
      <w:t>Martes 11 de octubre de 2016</w:t>
    </w:r>
    <w:r w:rsidRPr="009E4DB1">
      <w:rPr>
        <w:rFonts w:cs="Times New Roman"/>
      </w:rPr>
      <w:tab/>
      <w:t>DIARIO OFICIAL</w:t>
    </w:r>
    <w:r w:rsidRPr="009E4DB1">
      <w:rPr>
        <w:rFonts w:cs="Times New Roman"/>
      </w:rPr>
      <w:tab/>
      <w:t xml:space="preserve">(Primera Sección)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DDF97" w14:textId="77777777" w:rsidR="005729A6" w:rsidRPr="00294A31" w:rsidRDefault="005729A6" w:rsidP="00294A3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751EB" w14:textId="77777777" w:rsidR="005729A6" w:rsidRPr="008A4FDD" w:rsidRDefault="005729A6" w:rsidP="008A4FDD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D0A90" w14:textId="77777777" w:rsidR="005729A6" w:rsidRPr="00FF6F8E" w:rsidRDefault="005729A6" w:rsidP="00FF6F8E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CAE6D" w14:textId="77777777" w:rsidR="005729A6" w:rsidRPr="00294A31" w:rsidRDefault="005729A6" w:rsidP="00294A31">
    <w:pPr>
      <w:pStyle w:val="Encabezad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70800" w14:textId="77777777" w:rsidR="005729A6" w:rsidRPr="00294A31" w:rsidRDefault="005729A6" w:rsidP="00294A3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 w15:restartNumberingAfterBreak="0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5" w15:restartNumberingAfterBreak="0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6" w15:restartNumberingAfterBreak="0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8" w15:restartNumberingAfterBreak="0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 w15:restartNumberingAfterBreak="0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3" w15:restartNumberingAfterBreak="0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10"/>
  </w:num>
  <w:num w:numId="5">
    <w:abstractNumId w:val="12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5"/>
  </w:num>
  <w:num w:numId="11">
    <w:abstractNumId w:val="13"/>
  </w:num>
  <w:num w:numId="12">
    <w:abstractNumId w:val="3"/>
  </w:num>
  <w:num w:numId="13">
    <w:abstractNumId w:val="1"/>
  </w:num>
  <w:num w:numId="14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429"/>
    <w:rsid w:val="000013EC"/>
    <w:rsid w:val="00002700"/>
    <w:rsid w:val="00002C3A"/>
    <w:rsid w:val="00004617"/>
    <w:rsid w:val="00006938"/>
    <w:rsid w:val="00007D5B"/>
    <w:rsid w:val="00010070"/>
    <w:rsid w:val="0001027F"/>
    <w:rsid w:val="00010710"/>
    <w:rsid w:val="000128FC"/>
    <w:rsid w:val="000137AB"/>
    <w:rsid w:val="000231D1"/>
    <w:rsid w:val="00023FDE"/>
    <w:rsid w:val="00025505"/>
    <w:rsid w:val="00030FA7"/>
    <w:rsid w:val="00031E60"/>
    <w:rsid w:val="00040891"/>
    <w:rsid w:val="000468AF"/>
    <w:rsid w:val="00046AF3"/>
    <w:rsid w:val="000471C8"/>
    <w:rsid w:val="00047AFF"/>
    <w:rsid w:val="000573E4"/>
    <w:rsid w:val="0005798E"/>
    <w:rsid w:val="000641C3"/>
    <w:rsid w:val="000643A3"/>
    <w:rsid w:val="00066751"/>
    <w:rsid w:val="00070CDB"/>
    <w:rsid w:val="00073CF6"/>
    <w:rsid w:val="000828A7"/>
    <w:rsid w:val="000830D4"/>
    <w:rsid w:val="0008366A"/>
    <w:rsid w:val="00083B96"/>
    <w:rsid w:val="00085CFF"/>
    <w:rsid w:val="00090755"/>
    <w:rsid w:val="00090D41"/>
    <w:rsid w:val="000924D5"/>
    <w:rsid w:val="000934C4"/>
    <w:rsid w:val="0009490D"/>
    <w:rsid w:val="000A29F0"/>
    <w:rsid w:val="000A4C44"/>
    <w:rsid w:val="000A5DA3"/>
    <w:rsid w:val="000B0E1C"/>
    <w:rsid w:val="000B413F"/>
    <w:rsid w:val="000B42E5"/>
    <w:rsid w:val="000B5A79"/>
    <w:rsid w:val="000B698E"/>
    <w:rsid w:val="000C31D4"/>
    <w:rsid w:val="000C384A"/>
    <w:rsid w:val="000C50D4"/>
    <w:rsid w:val="000C632A"/>
    <w:rsid w:val="000C766C"/>
    <w:rsid w:val="000D0056"/>
    <w:rsid w:val="000D3696"/>
    <w:rsid w:val="000D6DF4"/>
    <w:rsid w:val="000D719F"/>
    <w:rsid w:val="000E54D2"/>
    <w:rsid w:val="000E6BF1"/>
    <w:rsid w:val="000E7A33"/>
    <w:rsid w:val="000F0FA3"/>
    <w:rsid w:val="000F1230"/>
    <w:rsid w:val="000F3ABE"/>
    <w:rsid w:val="000F484F"/>
    <w:rsid w:val="000F666D"/>
    <w:rsid w:val="000F706A"/>
    <w:rsid w:val="00105C02"/>
    <w:rsid w:val="0010703B"/>
    <w:rsid w:val="00111059"/>
    <w:rsid w:val="001133D8"/>
    <w:rsid w:val="00116BE7"/>
    <w:rsid w:val="00124A67"/>
    <w:rsid w:val="001303A7"/>
    <w:rsid w:val="001309BE"/>
    <w:rsid w:val="001310BF"/>
    <w:rsid w:val="001404EB"/>
    <w:rsid w:val="00140A5C"/>
    <w:rsid w:val="0014118A"/>
    <w:rsid w:val="00141BBF"/>
    <w:rsid w:val="00146467"/>
    <w:rsid w:val="001510A3"/>
    <w:rsid w:val="00151A1B"/>
    <w:rsid w:val="00152BC4"/>
    <w:rsid w:val="00152CBF"/>
    <w:rsid w:val="001542E4"/>
    <w:rsid w:val="00155A7E"/>
    <w:rsid w:val="0015738F"/>
    <w:rsid w:val="001574EC"/>
    <w:rsid w:val="00160C80"/>
    <w:rsid w:val="00163AE3"/>
    <w:rsid w:val="001642EF"/>
    <w:rsid w:val="00170AF6"/>
    <w:rsid w:val="001730D1"/>
    <w:rsid w:val="00173E9D"/>
    <w:rsid w:val="001748E8"/>
    <w:rsid w:val="0017496F"/>
    <w:rsid w:val="00176B02"/>
    <w:rsid w:val="00181964"/>
    <w:rsid w:val="0018524A"/>
    <w:rsid w:val="00185740"/>
    <w:rsid w:val="00186153"/>
    <w:rsid w:val="00187065"/>
    <w:rsid w:val="0019012E"/>
    <w:rsid w:val="001930A3"/>
    <w:rsid w:val="00195422"/>
    <w:rsid w:val="001960CF"/>
    <w:rsid w:val="001971FC"/>
    <w:rsid w:val="001A0762"/>
    <w:rsid w:val="001A1CAD"/>
    <w:rsid w:val="001A2A5A"/>
    <w:rsid w:val="001A2BCE"/>
    <w:rsid w:val="001A2F45"/>
    <w:rsid w:val="001A350C"/>
    <w:rsid w:val="001B1144"/>
    <w:rsid w:val="001B1F60"/>
    <w:rsid w:val="001B549F"/>
    <w:rsid w:val="001B5C9C"/>
    <w:rsid w:val="001B6981"/>
    <w:rsid w:val="001C1DC9"/>
    <w:rsid w:val="001C224D"/>
    <w:rsid w:val="001C4A8A"/>
    <w:rsid w:val="001C6A25"/>
    <w:rsid w:val="001C6C5D"/>
    <w:rsid w:val="001D3B54"/>
    <w:rsid w:val="001E03D5"/>
    <w:rsid w:val="001E0AD4"/>
    <w:rsid w:val="001E1AAB"/>
    <w:rsid w:val="001E1EDE"/>
    <w:rsid w:val="001E6CB1"/>
    <w:rsid w:val="001F09BB"/>
    <w:rsid w:val="001F1F17"/>
    <w:rsid w:val="001F249F"/>
    <w:rsid w:val="001F3BBC"/>
    <w:rsid w:val="001F6325"/>
    <w:rsid w:val="0020245C"/>
    <w:rsid w:val="002024FE"/>
    <w:rsid w:val="00202EE4"/>
    <w:rsid w:val="0020335E"/>
    <w:rsid w:val="002040A9"/>
    <w:rsid w:val="002059A6"/>
    <w:rsid w:val="00206719"/>
    <w:rsid w:val="00212C10"/>
    <w:rsid w:val="00213E6D"/>
    <w:rsid w:val="0021720D"/>
    <w:rsid w:val="00217BBD"/>
    <w:rsid w:val="002214D8"/>
    <w:rsid w:val="00221E37"/>
    <w:rsid w:val="00226D3D"/>
    <w:rsid w:val="002405A8"/>
    <w:rsid w:val="00241873"/>
    <w:rsid w:val="00241E90"/>
    <w:rsid w:val="002467AA"/>
    <w:rsid w:val="00247E38"/>
    <w:rsid w:val="00250425"/>
    <w:rsid w:val="0025082C"/>
    <w:rsid w:val="00252462"/>
    <w:rsid w:val="002524CA"/>
    <w:rsid w:val="00252B60"/>
    <w:rsid w:val="00254852"/>
    <w:rsid w:val="00255299"/>
    <w:rsid w:val="00260B9E"/>
    <w:rsid w:val="00262B83"/>
    <w:rsid w:val="0026398E"/>
    <w:rsid w:val="00267D42"/>
    <w:rsid w:val="002725F5"/>
    <w:rsid w:val="00274AE9"/>
    <w:rsid w:val="002761C4"/>
    <w:rsid w:val="002765C9"/>
    <w:rsid w:val="0028181B"/>
    <w:rsid w:val="00282554"/>
    <w:rsid w:val="00285BE5"/>
    <w:rsid w:val="0028605F"/>
    <w:rsid w:val="002862E1"/>
    <w:rsid w:val="00286668"/>
    <w:rsid w:val="00286818"/>
    <w:rsid w:val="00290296"/>
    <w:rsid w:val="0029033A"/>
    <w:rsid w:val="00290D83"/>
    <w:rsid w:val="00291CA7"/>
    <w:rsid w:val="002940B6"/>
    <w:rsid w:val="00294A31"/>
    <w:rsid w:val="002A03D6"/>
    <w:rsid w:val="002A0679"/>
    <w:rsid w:val="002A22BF"/>
    <w:rsid w:val="002A3C5C"/>
    <w:rsid w:val="002B00EE"/>
    <w:rsid w:val="002B127D"/>
    <w:rsid w:val="002B3710"/>
    <w:rsid w:val="002B37B4"/>
    <w:rsid w:val="002B3857"/>
    <w:rsid w:val="002B44C0"/>
    <w:rsid w:val="002C3644"/>
    <w:rsid w:val="002C6859"/>
    <w:rsid w:val="002C6FCD"/>
    <w:rsid w:val="002D0844"/>
    <w:rsid w:val="002D1C0B"/>
    <w:rsid w:val="002D44CB"/>
    <w:rsid w:val="002D476D"/>
    <w:rsid w:val="002E0094"/>
    <w:rsid w:val="002E0A9F"/>
    <w:rsid w:val="002E0C86"/>
    <w:rsid w:val="002E0F4A"/>
    <w:rsid w:val="002F08B4"/>
    <w:rsid w:val="002F6279"/>
    <w:rsid w:val="002F666A"/>
    <w:rsid w:val="00302829"/>
    <w:rsid w:val="0030321A"/>
    <w:rsid w:val="00303EAA"/>
    <w:rsid w:val="0030442D"/>
    <w:rsid w:val="00306951"/>
    <w:rsid w:val="003072CF"/>
    <w:rsid w:val="00311B87"/>
    <w:rsid w:val="00312052"/>
    <w:rsid w:val="003161C7"/>
    <w:rsid w:val="00317F7C"/>
    <w:rsid w:val="00323864"/>
    <w:rsid w:val="0032394E"/>
    <w:rsid w:val="00324D97"/>
    <w:rsid w:val="0032562E"/>
    <w:rsid w:val="00325AA1"/>
    <w:rsid w:val="00325AC4"/>
    <w:rsid w:val="003264DE"/>
    <w:rsid w:val="00326B04"/>
    <w:rsid w:val="00327682"/>
    <w:rsid w:val="00327C22"/>
    <w:rsid w:val="00330780"/>
    <w:rsid w:val="00332E46"/>
    <w:rsid w:val="003340A4"/>
    <w:rsid w:val="00346D4D"/>
    <w:rsid w:val="00351B12"/>
    <w:rsid w:val="00355300"/>
    <w:rsid w:val="00355ACD"/>
    <w:rsid w:val="00357A6B"/>
    <w:rsid w:val="0036014D"/>
    <w:rsid w:val="00361326"/>
    <w:rsid w:val="00363708"/>
    <w:rsid w:val="0036410B"/>
    <w:rsid w:val="00364E1F"/>
    <w:rsid w:val="003656C6"/>
    <w:rsid w:val="00371896"/>
    <w:rsid w:val="0037300D"/>
    <w:rsid w:val="00373A4F"/>
    <w:rsid w:val="00373DFE"/>
    <w:rsid w:val="00384336"/>
    <w:rsid w:val="00384796"/>
    <w:rsid w:val="003867E9"/>
    <w:rsid w:val="0039202C"/>
    <w:rsid w:val="00392444"/>
    <w:rsid w:val="003950EF"/>
    <w:rsid w:val="003958AA"/>
    <w:rsid w:val="003967FE"/>
    <w:rsid w:val="003A0692"/>
    <w:rsid w:val="003A09A3"/>
    <w:rsid w:val="003A2585"/>
    <w:rsid w:val="003A56A3"/>
    <w:rsid w:val="003A73E1"/>
    <w:rsid w:val="003B2214"/>
    <w:rsid w:val="003B46F2"/>
    <w:rsid w:val="003C3E2D"/>
    <w:rsid w:val="003C5EB9"/>
    <w:rsid w:val="003C6263"/>
    <w:rsid w:val="003D3A40"/>
    <w:rsid w:val="003D6457"/>
    <w:rsid w:val="003E0620"/>
    <w:rsid w:val="003E5783"/>
    <w:rsid w:val="003E7472"/>
    <w:rsid w:val="003F3306"/>
    <w:rsid w:val="004025C7"/>
    <w:rsid w:val="00403020"/>
    <w:rsid w:val="00410B8C"/>
    <w:rsid w:val="00411A86"/>
    <w:rsid w:val="00412ED6"/>
    <w:rsid w:val="00413FB7"/>
    <w:rsid w:val="004142D5"/>
    <w:rsid w:val="00417B0D"/>
    <w:rsid w:val="00423C49"/>
    <w:rsid w:val="00424151"/>
    <w:rsid w:val="00424862"/>
    <w:rsid w:val="00425897"/>
    <w:rsid w:val="00426911"/>
    <w:rsid w:val="004273D0"/>
    <w:rsid w:val="0042779F"/>
    <w:rsid w:val="00427AFE"/>
    <w:rsid w:val="004352A9"/>
    <w:rsid w:val="00440349"/>
    <w:rsid w:val="00440CC9"/>
    <w:rsid w:val="00442AA6"/>
    <w:rsid w:val="00444860"/>
    <w:rsid w:val="0044530C"/>
    <w:rsid w:val="004461C1"/>
    <w:rsid w:val="00452A31"/>
    <w:rsid w:val="00453682"/>
    <w:rsid w:val="00453D17"/>
    <w:rsid w:val="0045489F"/>
    <w:rsid w:val="00455051"/>
    <w:rsid w:val="00455345"/>
    <w:rsid w:val="00456E7F"/>
    <w:rsid w:val="00460F48"/>
    <w:rsid w:val="00461194"/>
    <w:rsid w:val="00462D58"/>
    <w:rsid w:val="00463866"/>
    <w:rsid w:val="0046400A"/>
    <w:rsid w:val="00464085"/>
    <w:rsid w:val="004652D9"/>
    <w:rsid w:val="00465E99"/>
    <w:rsid w:val="00470B0E"/>
    <w:rsid w:val="00472D8F"/>
    <w:rsid w:val="00473BF7"/>
    <w:rsid w:val="00475BE2"/>
    <w:rsid w:val="00480D71"/>
    <w:rsid w:val="00481C55"/>
    <w:rsid w:val="00481CF7"/>
    <w:rsid w:val="00482B56"/>
    <w:rsid w:val="004845DA"/>
    <w:rsid w:val="00484DF1"/>
    <w:rsid w:val="00491FF9"/>
    <w:rsid w:val="00492D82"/>
    <w:rsid w:val="00495935"/>
    <w:rsid w:val="004A1E6F"/>
    <w:rsid w:val="004A235A"/>
    <w:rsid w:val="004A4520"/>
    <w:rsid w:val="004A5FC9"/>
    <w:rsid w:val="004A7426"/>
    <w:rsid w:val="004A7544"/>
    <w:rsid w:val="004B2088"/>
    <w:rsid w:val="004B2F2C"/>
    <w:rsid w:val="004B497F"/>
    <w:rsid w:val="004C174C"/>
    <w:rsid w:val="004C3E0D"/>
    <w:rsid w:val="004C49C6"/>
    <w:rsid w:val="004D01C6"/>
    <w:rsid w:val="004D088A"/>
    <w:rsid w:val="004D1CDA"/>
    <w:rsid w:val="004D4044"/>
    <w:rsid w:val="004D4A72"/>
    <w:rsid w:val="004D5261"/>
    <w:rsid w:val="004E4A17"/>
    <w:rsid w:val="004E6B1F"/>
    <w:rsid w:val="004E77FB"/>
    <w:rsid w:val="004F1DB7"/>
    <w:rsid w:val="004F2383"/>
    <w:rsid w:val="004F2A2F"/>
    <w:rsid w:val="004F3F33"/>
    <w:rsid w:val="004F3FE9"/>
    <w:rsid w:val="004F448D"/>
    <w:rsid w:val="004F6559"/>
    <w:rsid w:val="004F6A06"/>
    <w:rsid w:val="00501557"/>
    <w:rsid w:val="00502367"/>
    <w:rsid w:val="0050637B"/>
    <w:rsid w:val="00507BC7"/>
    <w:rsid w:val="00507C68"/>
    <w:rsid w:val="005111D7"/>
    <w:rsid w:val="00511931"/>
    <w:rsid w:val="00512BD5"/>
    <w:rsid w:val="00512CDB"/>
    <w:rsid w:val="005138E5"/>
    <w:rsid w:val="00514993"/>
    <w:rsid w:val="00522551"/>
    <w:rsid w:val="0052315D"/>
    <w:rsid w:val="00525889"/>
    <w:rsid w:val="00526356"/>
    <w:rsid w:val="00527FF6"/>
    <w:rsid w:val="00531337"/>
    <w:rsid w:val="005338F2"/>
    <w:rsid w:val="00534337"/>
    <w:rsid w:val="00534A44"/>
    <w:rsid w:val="0053581A"/>
    <w:rsid w:val="00535845"/>
    <w:rsid w:val="00537C0B"/>
    <w:rsid w:val="0054345D"/>
    <w:rsid w:val="005438AB"/>
    <w:rsid w:val="00543991"/>
    <w:rsid w:val="00543FB7"/>
    <w:rsid w:val="0054733E"/>
    <w:rsid w:val="00550A30"/>
    <w:rsid w:val="00551309"/>
    <w:rsid w:val="0055349C"/>
    <w:rsid w:val="00556A37"/>
    <w:rsid w:val="005638E5"/>
    <w:rsid w:val="00564A8E"/>
    <w:rsid w:val="00567317"/>
    <w:rsid w:val="005715CE"/>
    <w:rsid w:val="005724B9"/>
    <w:rsid w:val="005729A6"/>
    <w:rsid w:val="005744F7"/>
    <w:rsid w:val="00576D9E"/>
    <w:rsid w:val="00581872"/>
    <w:rsid w:val="0058268B"/>
    <w:rsid w:val="005912A0"/>
    <w:rsid w:val="005A0268"/>
    <w:rsid w:val="005A07CE"/>
    <w:rsid w:val="005A0954"/>
    <w:rsid w:val="005A69CD"/>
    <w:rsid w:val="005A6A15"/>
    <w:rsid w:val="005A76C9"/>
    <w:rsid w:val="005B0BB8"/>
    <w:rsid w:val="005B1571"/>
    <w:rsid w:val="005B2E28"/>
    <w:rsid w:val="005C326D"/>
    <w:rsid w:val="005C4019"/>
    <w:rsid w:val="005C5001"/>
    <w:rsid w:val="005C75DE"/>
    <w:rsid w:val="005C7B1F"/>
    <w:rsid w:val="005D3024"/>
    <w:rsid w:val="005D4388"/>
    <w:rsid w:val="005D7D14"/>
    <w:rsid w:val="005E0EDF"/>
    <w:rsid w:val="005E10B7"/>
    <w:rsid w:val="005E244E"/>
    <w:rsid w:val="005E62A9"/>
    <w:rsid w:val="005E6721"/>
    <w:rsid w:val="005E73E9"/>
    <w:rsid w:val="005E7E73"/>
    <w:rsid w:val="005F0D1E"/>
    <w:rsid w:val="005F2D9D"/>
    <w:rsid w:val="005F4AC0"/>
    <w:rsid w:val="00604FAD"/>
    <w:rsid w:val="0060634E"/>
    <w:rsid w:val="00606713"/>
    <w:rsid w:val="006069EB"/>
    <w:rsid w:val="0062163F"/>
    <w:rsid w:val="006231E1"/>
    <w:rsid w:val="0062386D"/>
    <w:rsid w:val="00626A11"/>
    <w:rsid w:val="00627360"/>
    <w:rsid w:val="00627D1A"/>
    <w:rsid w:val="00632668"/>
    <w:rsid w:val="0063495E"/>
    <w:rsid w:val="00634C63"/>
    <w:rsid w:val="006355F4"/>
    <w:rsid w:val="00640830"/>
    <w:rsid w:val="00642589"/>
    <w:rsid w:val="00646613"/>
    <w:rsid w:val="0064736D"/>
    <w:rsid w:val="0065029E"/>
    <w:rsid w:val="00650AFC"/>
    <w:rsid w:val="00656CFF"/>
    <w:rsid w:val="00667EB7"/>
    <w:rsid w:val="00670533"/>
    <w:rsid w:val="00670946"/>
    <w:rsid w:val="006711A8"/>
    <w:rsid w:val="00674139"/>
    <w:rsid w:val="006751B0"/>
    <w:rsid w:val="00676632"/>
    <w:rsid w:val="0067775F"/>
    <w:rsid w:val="00680B37"/>
    <w:rsid w:val="00681BC5"/>
    <w:rsid w:val="00685EA3"/>
    <w:rsid w:val="00686752"/>
    <w:rsid w:val="00691836"/>
    <w:rsid w:val="0069357B"/>
    <w:rsid w:val="00693DEF"/>
    <w:rsid w:val="00697473"/>
    <w:rsid w:val="00697B7C"/>
    <w:rsid w:val="006A2350"/>
    <w:rsid w:val="006A2591"/>
    <w:rsid w:val="006A3C7A"/>
    <w:rsid w:val="006A64AE"/>
    <w:rsid w:val="006B7539"/>
    <w:rsid w:val="006B7E7E"/>
    <w:rsid w:val="006C0841"/>
    <w:rsid w:val="006C30AE"/>
    <w:rsid w:val="006D2E40"/>
    <w:rsid w:val="006E006E"/>
    <w:rsid w:val="006E2487"/>
    <w:rsid w:val="006E41BD"/>
    <w:rsid w:val="006E4C2C"/>
    <w:rsid w:val="006E4EE3"/>
    <w:rsid w:val="006E66EC"/>
    <w:rsid w:val="006F15AA"/>
    <w:rsid w:val="006F71D1"/>
    <w:rsid w:val="006F785A"/>
    <w:rsid w:val="0070013E"/>
    <w:rsid w:val="0070403D"/>
    <w:rsid w:val="0070415B"/>
    <w:rsid w:val="00710910"/>
    <w:rsid w:val="00711AD9"/>
    <w:rsid w:val="00711E8B"/>
    <w:rsid w:val="00717A6D"/>
    <w:rsid w:val="00723CEA"/>
    <w:rsid w:val="00724703"/>
    <w:rsid w:val="007254E4"/>
    <w:rsid w:val="007336EC"/>
    <w:rsid w:val="00734AA0"/>
    <w:rsid w:val="00735E9D"/>
    <w:rsid w:val="00737435"/>
    <w:rsid w:val="00740DE4"/>
    <w:rsid w:val="00740E69"/>
    <w:rsid w:val="00741ABD"/>
    <w:rsid w:val="00743C1D"/>
    <w:rsid w:val="007448F7"/>
    <w:rsid w:val="00745690"/>
    <w:rsid w:val="00746FC8"/>
    <w:rsid w:val="00752779"/>
    <w:rsid w:val="007554CD"/>
    <w:rsid w:val="007570C1"/>
    <w:rsid w:val="00757565"/>
    <w:rsid w:val="007578BE"/>
    <w:rsid w:val="00763CD6"/>
    <w:rsid w:val="00766230"/>
    <w:rsid w:val="0077187B"/>
    <w:rsid w:val="0077306D"/>
    <w:rsid w:val="00776092"/>
    <w:rsid w:val="007863C7"/>
    <w:rsid w:val="00793496"/>
    <w:rsid w:val="00793D07"/>
    <w:rsid w:val="00797AB4"/>
    <w:rsid w:val="00797DCB"/>
    <w:rsid w:val="007A0956"/>
    <w:rsid w:val="007A0E03"/>
    <w:rsid w:val="007B1186"/>
    <w:rsid w:val="007B3D1E"/>
    <w:rsid w:val="007B6D2A"/>
    <w:rsid w:val="007C5946"/>
    <w:rsid w:val="007C651E"/>
    <w:rsid w:val="007C6FDB"/>
    <w:rsid w:val="007C76B1"/>
    <w:rsid w:val="007C7BF3"/>
    <w:rsid w:val="007D00B8"/>
    <w:rsid w:val="007D0C3B"/>
    <w:rsid w:val="007D17C8"/>
    <w:rsid w:val="007D286A"/>
    <w:rsid w:val="007D2F2C"/>
    <w:rsid w:val="007D6170"/>
    <w:rsid w:val="007D757E"/>
    <w:rsid w:val="007D7F52"/>
    <w:rsid w:val="007E0280"/>
    <w:rsid w:val="007E235D"/>
    <w:rsid w:val="007E4410"/>
    <w:rsid w:val="007E6492"/>
    <w:rsid w:val="007F20AD"/>
    <w:rsid w:val="007F2119"/>
    <w:rsid w:val="007F582A"/>
    <w:rsid w:val="007F6D8F"/>
    <w:rsid w:val="00800293"/>
    <w:rsid w:val="00802700"/>
    <w:rsid w:val="00804656"/>
    <w:rsid w:val="008057DC"/>
    <w:rsid w:val="00813FEF"/>
    <w:rsid w:val="00816C4D"/>
    <w:rsid w:val="008207E9"/>
    <w:rsid w:val="0082174E"/>
    <w:rsid w:val="00823816"/>
    <w:rsid w:val="00824F8D"/>
    <w:rsid w:val="00826152"/>
    <w:rsid w:val="00826450"/>
    <w:rsid w:val="00827CE1"/>
    <w:rsid w:val="0083080F"/>
    <w:rsid w:val="00831BD2"/>
    <w:rsid w:val="00832E88"/>
    <w:rsid w:val="008335FC"/>
    <w:rsid w:val="008358FE"/>
    <w:rsid w:val="008361ED"/>
    <w:rsid w:val="008412BC"/>
    <w:rsid w:val="00842BE6"/>
    <w:rsid w:val="00842FB8"/>
    <w:rsid w:val="00845A03"/>
    <w:rsid w:val="00846786"/>
    <w:rsid w:val="008507C1"/>
    <w:rsid w:val="00850971"/>
    <w:rsid w:val="00853767"/>
    <w:rsid w:val="0086374D"/>
    <w:rsid w:val="008651ED"/>
    <w:rsid w:val="00873EE3"/>
    <w:rsid w:val="00875A59"/>
    <w:rsid w:val="00875ADB"/>
    <w:rsid w:val="00876C23"/>
    <w:rsid w:val="00877B39"/>
    <w:rsid w:val="00880CDB"/>
    <w:rsid w:val="00880CEF"/>
    <w:rsid w:val="008918DC"/>
    <w:rsid w:val="008922B8"/>
    <w:rsid w:val="00892B60"/>
    <w:rsid w:val="00893CF8"/>
    <w:rsid w:val="0089558E"/>
    <w:rsid w:val="008A0F8C"/>
    <w:rsid w:val="008A23F3"/>
    <w:rsid w:val="008A245C"/>
    <w:rsid w:val="008A4FDD"/>
    <w:rsid w:val="008A5759"/>
    <w:rsid w:val="008A6906"/>
    <w:rsid w:val="008B4122"/>
    <w:rsid w:val="008B5A95"/>
    <w:rsid w:val="008B5BD2"/>
    <w:rsid w:val="008C06B6"/>
    <w:rsid w:val="008C3E52"/>
    <w:rsid w:val="008C46C1"/>
    <w:rsid w:val="008C5238"/>
    <w:rsid w:val="008C7EA2"/>
    <w:rsid w:val="008D06EA"/>
    <w:rsid w:val="008D17A5"/>
    <w:rsid w:val="008D17BF"/>
    <w:rsid w:val="008D3D77"/>
    <w:rsid w:val="008E16E6"/>
    <w:rsid w:val="008E25CE"/>
    <w:rsid w:val="008E35DF"/>
    <w:rsid w:val="008E503C"/>
    <w:rsid w:val="008E7895"/>
    <w:rsid w:val="008F5142"/>
    <w:rsid w:val="008F7A18"/>
    <w:rsid w:val="0090467B"/>
    <w:rsid w:val="00905072"/>
    <w:rsid w:val="00911E72"/>
    <w:rsid w:val="00913D77"/>
    <w:rsid w:val="009143C2"/>
    <w:rsid w:val="009167A0"/>
    <w:rsid w:val="009200A2"/>
    <w:rsid w:val="00920287"/>
    <w:rsid w:val="00930BDA"/>
    <w:rsid w:val="009321F3"/>
    <w:rsid w:val="009329FB"/>
    <w:rsid w:val="00942F8D"/>
    <w:rsid w:val="00944A70"/>
    <w:rsid w:val="009450CF"/>
    <w:rsid w:val="00945F33"/>
    <w:rsid w:val="00947152"/>
    <w:rsid w:val="0095090F"/>
    <w:rsid w:val="0096292E"/>
    <w:rsid w:val="00962B9C"/>
    <w:rsid w:val="00975511"/>
    <w:rsid w:val="0098253C"/>
    <w:rsid w:val="009855BF"/>
    <w:rsid w:val="00985A57"/>
    <w:rsid w:val="009873A1"/>
    <w:rsid w:val="00987ACD"/>
    <w:rsid w:val="009932CA"/>
    <w:rsid w:val="009A23F0"/>
    <w:rsid w:val="009A7654"/>
    <w:rsid w:val="009C02DA"/>
    <w:rsid w:val="009C4ADE"/>
    <w:rsid w:val="009C5486"/>
    <w:rsid w:val="009C64EB"/>
    <w:rsid w:val="009C657C"/>
    <w:rsid w:val="009C7F36"/>
    <w:rsid w:val="009D144D"/>
    <w:rsid w:val="009D42B3"/>
    <w:rsid w:val="009D4640"/>
    <w:rsid w:val="009E1274"/>
    <w:rsid w:val="009E1AC6"/>
    <w:rsid w:val="009E3B35"/>
    <w:rsid w:val="009E4DB1"/>
    <w:rsid w:val="009E63EA"/>
    <w:rsid w:val="009F050F"/>
    <w:rsid w:val="009F3E56"/>
    <w:rsid w:val="009F3FAA"/>
    <w:rsid w:val="009F6238"/>
    <w:rsid w:val="009F6335"/>
    <w:rsid w:val="009F6EED"/>
    <w:rsid w:val="00A006F1"/>
    <w:rsid w:val="00A03E10"/>
    <w:rsid w:val="00A03F21"/>
    <w:rsid w:val="00A0449F"/>
    <w:rsid w:val="00A13495"/>
    <w:rsid w:val="00A2477E"/>
    <w:rsid w:val="00A26855"/>
    <w:rsid w:val="00A31E9B"/>
    <w:rsid w:val="00A333DC"/>
    <w:rsid w:val="00A35A4B"/>
    <w:rsid w:val="00A37248"/>
    <w:rsid w:val="00A401DA"/>
    <w:rsid w:val="00A40E33"/>
    <w:rsid w:val="00A41707"/>
    <w:rsid w:val="00A43243"/>
    <w:rsid w:val="00A477B8"/>
    <w:rsid w:val="00A4797E"/>
    <w:rsid w:val="00A501C9"/>
    <w:rsid w:val="00A53CAB"/>
    <w:rsid w:val="00A53D31"/>
    <w:rsid w:val="00A5404D"/>
    <w:rsid w:val="00A54E8C"/>
    <w:rsid w:val="00A56A9A"/>
    <w:rsid w:val="00A56E84"/>
    <w:rsid w:val="00A57D4C"/>
    <w:rsid w:val="00A64E83"/>
    <w:rsid w:val="00A655AA"/>
    <w:rsid w:val="00A65EF7"/>
    <w:rsid w:val="00A66C53"/>
    <w:rsid w:val="00A7010C"/>
    <w:rsid w:val="00A7102B"/>
    <w:rsid w:val="00A7251C"/>
    <w:rsid w:val="00A73615"/>
    <w:rsid w:val="00A73F8A"/>
    <w:rsid w:val="00A76032"/>
    <w:rsid w:val="00A8099D"/>
    <w:rsid w:val="00A81216"/>
    <w:rsid w:val="00A81D62"/>
    <w:rsid w:val="00A84922"/>
    <w:rsid w:val="00A86C54"/>
    <w:rsid w:val="00A90AE8"/>
    <w:rsid w:val="00A934FB"/>
    <w:rsid w:val="00A953E7"/>
    <w:rsid w:val="00A9689B"/>
    <w:rsid w:val="00A96B70"/>
    <w:rsid w:val="00A971BB"/>
    <w:rsid w:val="00AA0533"/>
    <w:rsid w:val="00AA0FD5"/>
    <w:rsid w:val="00AA7550"/>
    <w:rsid w:val="00AB0BEA"/>
    <w:rsid w:val="00AB62AD"/>
    <w:rsid w:val="00AB7088"/>
    <w:rsid w:val="00AC03D9"/>
    <w:rsid w:val="00AC2AA2"/>
    <w:rsid w:val="00AD1838"/>
    <w:rsid w:val="00AD24D5"/>
    <w:rsid w:val="00AD26B2"/>
    <w:rsid w:val="00AD3BC0"/>
    <w:rsid w:val="00AD54E0"/>
    <w:rsid w:val="00AD6CD9"/>
    <w:rsid w:val="00AE00D6"/>
    <w:rsid w:val="00AE3B7F"/>
    <w:rsid w:val="00AF2172"/>
    <w:rsid w:val="00AF4334"/>
    <w:rsid w:val="00AF5429"/>
    <w:rsid w:val="00AF62BF"/>
    <w:rsid w:val="00B00632"/>
    <w:rsid w:val="00B007B7"/>
    <w:rsid w:val="00B05687"/>
    <w:rsid w:val="00B073A2"/>
    <w:rsid w:val="00B07DAE"/>
    <w:rsid w:val="00B10CC0"/>
    <w:rsid w:val="00B11A58"/>
    <w:rsid w:val="00B14C29"/>
    <w:rsid w:val="00B16746"/>
    <w:rsid w:val="00B170E8"/>
    <w:rsid w:val="00B1741E"/>
    <w:rsid w:val="00B1776B"/>
    <w:rsid w:val="00B17DFA"/>
    <w:rsid w:val="00B2162B"/>
    <w:rsid w:val="00B25176"/>
    <w:rsid w:val="00B32A2C"/>
    <w:rsid w:val="00B3723E"/>
    <w:rsid w:val="00B3769E"/>
    <w:rsid w:val="00B37905"/>
    <w:rsid w:val="00B37D82"/>
    <w:rsid w:val="00B458FE"/>
    <w:rsid w:val="00B47603"/>
    <w:rsid w:val="00B5326C"/>
    <w:rsid w:val="00B63531"/>
    <w:rsid w:val="00B637CA"/>
    <w:rsid w:val="00B648FE"/>
    <w:rsid w:val="00B7008A"/>
    <w:rsid w:val="00B717B3"/>
    <w:rsid w:val="00B72347"/>
    <w:rsid w:val="00B73D5F"/>
    <w:rsid w:val="00B825C5"/>
    <w:rsid w:val="00B859B6"/>
    <w:rsid w:val="00B91BF1"/>
    <w:rsid w:val="00B95BD1"/>
    <w:rsid w:val="00B97394"/>
    <w:rsid w:val="00BA54C5"/>
    <w:rsid w:val="00BB1936"/>
    <w:rsid w:val="00BB1CCD"/>
    <w:rsid w:val="00BB254B"/>
    <w:rsid w:val="00BB26D3"/>
    <w:rsid w:val="00BD0ACC"/>
    <w:rsid w:val="00BD1C18"/>
    <w:rsid w:val="00BD44C4"/>
    <w:rsid w:val="00BD67E6"/>
    <w:rsid w:val="00BE0338"/>
    <w:rsid w:val="00BE2BA7"/>
    <w:rsid w:val="00BE56CF"/>
    <w:rsid w:val="00BF091C"/>
    <w:rsid w:val="00C009E0"/>
    <w:rsid w:val="00C01B5D"/>
    <w:rsid w:val="00C04FA0"/>
    <w:rsid w:val="00C073FC"/>
    <w:rsid w:val="00C0770A"/>
    <w:rsid w:val="00C0798A"/>
    <w:rsid w:val="00C10118"/>
    <w:rsid w:val="00C151EB"/>
    <w:rsid w:val="00C15C3E"/>
    <w:rsid w:val="00C258E4"/>
    <w:rsid w:val="00C262B8"/>
    <w:rsid w:val="00C5015B"/>
    <w:rsid w:val="00C5254B"/>
    <w:rsid w:val="00C538D2"/>
    <w:rsid w:val="00C54A85"/>
    <w:rsid w:val="00C5515A"/>
    <w:rsid w:val="00C562CB"/>
    <w:rsid w:val="00C563D2"/>
    <w:rsid w:val="00C57701"/>
    <w:rsid w:val="00C61B3E"/>
    <w:rsid w:val="00C65716"/>
    <w:rsid w:val="00C6605D"/>
    <w:rsid w:val="00C662A2"/>
    <w:rsid w:val="00C70475"/>
    <w:rsid w:val="00C7152E"/>
    <w:rsid w:val="00C72F0B"/>
    <w:rsid w:val="00C732F9"/>
    <w:rsid w:val="00C82DAA"/>
    <w:rsid w:val="00C838B8"/>
    <w:rsid w:val="00C83ECB"/>
    <w:rsid w:val="00C8415B"/>
    <w:rsid w:val="00C85110"/>
    <w:rsid w:val="00C85124"/>
    <w:rsid w:val="00C9060E"/>
    <w:rsid w:val="00C91B84"/>
    <w:rsid w:val="00C96371"/>
    <w:rsid w:val="00C97590"/>
    <w:rsid w:val="00C97661"/>
    <w:rsid w:val="00CA0BAE"/>
    <w:rsid w:val="00CA2FDC"/>
    <w:rsid w:val="00CA3BBA"/>
    <w:rsid w:val="00CB22DC"/>
    <w:rsid w:val="00CB318C"/>
    <w:rsid w:val="00CB3DA2"/>
    <w:rsid w:val="00CB6995"/>
    <w:rsid w:val="00CB6DFE"/>
    <w:rsid w:val="00CC0602"/>
    <w:rsid w:val="00CC1512"/>
    <w:rsid w:val="00CC1565"/>
    <w:rsid w:val="00CC2AA1"/>
    <w:rsid w:val="00CC39A6"/>
    <w:rsid w:val="00CC47B9"/>
    <w:rsid w:val="00CC56FD"/>
    <w:rsid w:val="00CC71C5"/>
    <w:rsid w:val="00CD0C7C"/>
    <w:rsid w:val="00CD6850"/>
    <w:rsid w:val="00CD6FAB"/>
    <w:rsid w:val="00CE03AF"/>
    <w:rsid w:val="00CE06BF"/>
    <w:rsid w:val="00CE404E"/>
    <w:rsid w:val="00CF1D38"/>
    <w:rsid w:val="00CF3B2E"/>
    <w:rsid w:val="00CF5215"/>
    <w:rsid w:val="00CF6193"/>
    <w:rsid w:val="00CF73DE"/>
    <w:rsid w:val="00D04785"/>
    <w:rsid w:val="00D07343"/>
    <w:rsid w:val="00D12072"/>
    <w:rsid w:val="00D14245"/>
    <w:rsid w:val="00D20A6F"/>
    <w:rsid w:val="00D20FF8"/>
    <w:rsid w:val="00D21C01"/>
    <w:rsid w:val="00D22629"/>
    <w:rsid w:val="00D26377"/>
    <w:rsid w:val="00D30894"/>
    <w:rsid w:val="00D3121A"/>
    <w:rsid w:val="00D3165D"/>
    <w:rsid w:val="00D31762"/>
    <w:rsid w:val="00D32C7D"/>
    <w:rsid w:val="00D33012"/>
    <w:rsid w:val="00D34588"/>
    <w:rsid w:val="00D3478E"/>
    <w:rsid w:val="00D34BDA"/>
    <w:rsid w:val="00D34D1C"/>
    <w:rsid w:val="00D35B55"/>
    <w:rsid w:val="00D36A84"/>
    <w:rsid w:val="00D36C73"/>
    <w:rsid w:val="00D408A9"/>
    <w:rsid w:val="00D42FD2"/>
    <w:rsid w:val="00D46F23"/>
    <w:rsid w:val="00D54C2F"/>
    <w:rsid w:val="00D54D80"/>
    <w:rsid w:val="00D60AAD"/>
    <w:rsid w:val="00D616AF"/>
    <w:rsid w:val="00D64953"/>
    <w:rsid w:val="00D65330"/>
    <w:rsid w:val="00D70479"/>
    <w:rsid w:val="00D718D9"/>
    <w:rsid w:val="00D73EC5"/>
    <w:rsid w:val="00D83333"/>
    <w:rsid w:val="00D840ED"/>
    <w:rsid w:val="00D85307"/>
    <w:rsid w:val="00D87572"/>
    <w:rsid w:val="00D92B21"/>
    <w:rsid w:val="00D957AB"/>
    <w:rsid w:val="00DA0A97"/>
    <w:rsid w:val="00DA2025"/>
    <w:rsid w:val="00DB3001"/>
    <w:rsid w:val="00DB4A71"/>
    <w:rsid w:val="00DC2FA5"/>
    <w:rsid w:val="00DC4962"/>
    <w:rsid w:val="00DC4A8E"/>
    <w:rsid w:val="00DC625C"/>
    <w:rsid w:val="00DC6511"/>
    <w:rsid w:val="00DC7174"/>
    <w:rsid w:val="00DD1916"/>
    <w:rsid w:val="00DD2A19"/>
    <w:rsid w:val="00DD78B9"/>
    <w:rsid w:val="00DE3A06"/>
    <w:rsid w:val="00DE4C7A"/>
    <w:rsid w:val="00DE5CAA"/>
    <w:rsid w:val="00DE6404"/>
    <w:rsid w:val="00DF6036"/>
    <w:rsid w:val="00DF6BC3"/>
    <w:rsid w:val="00E00826"/>
    <w:rsid w:val="00E01296"/>
    <w:rsid w:val="00E01730"/>
    <w:rsid w:val="00E04542"/>
    <w:rsid w:val="00E053F1"/>
    <w:rsid w:val="00E065D4"/>
    <w:rsid w:val="00E1201D"/>
    <w:rsid w:val="00E12136"/>
    <w:rsid w:val="00E12E0D"/>
    <w:rsid w:val="00E209C4"/>
    <w:rsid w:val="00E21F6A"/>
    <w:rsid w:val="00E23458"/>
    <w:rsid w:val="00E25292"/>
    <w:rsid w:val="00E26AEA"/>
    <w:rsid w:val="00E30B22"/>
    <w:rsid w:val="00E31A03"/>
    <w:rsid w:val="00E33687"/>
    <w:rsid w:val="00E36F6A"/>
    <w:rsid w:val="00E3798A"/>
    <w:rsid w:val="00E42835"/>
    <w:rsid w:val="00E4456F"/>
    <w:rsid w:val="00E460F3"/>
    <w:rsid w:val="00E46265"/>
    <w:rsid w:val="00E50177"/>
    <w:rsid w:val="00E5027B"/>
    <w:rsid w:val="00E51451"/>
    <w:rsid w:val="00E54102"/>
    <w:rsid w:val="00E5472A"/>
    <w:rsid w:val="00E5626A"/>
    <w:rsid w:val="00E6499F"/>
    <w:rsid w:val="00E772E5"/>
    <w:rsid w:val="00E77962"/>
    <w:rsid w:val="00E77DDE"/>
    <w:rsid w:val="00E82585"/>
    <w:rsid w:val="00E82EC3"/>
    <w:rsid w:val="00E859FB"/>
    <w:rsid w:val="00E8621C"/>
    <w:rsid w:val="00E9049B"/>
    <w:rsid w:val="00E90E7F"/>
    <w:rsid w:val="00E9469D"/>
    <w:rsid w:val="00E95997"/>
    <w:rsid w:val="00E96565"/>
    <w:rsid w:val="00E96858"/>
    <w:rsid w:val="00EA0ABD"/>
    <w:rsid w:val="00EA4096"/>
    <w:rsid w:val="00EA46E7"/>
    <w:rsid w:val="00EA6075"/>
    <w:rsid w:val="00EA7084"/>
    <w:rsid w:val="00EB10EA"/>
    <w:rsid w:val="00EB1636"/>
    <w:rsid w:val="00EB1CF9"/>
    <w:rsid w:val="00EB36F8"/>
    <w:rsid w:val="00EB3C2A"/>
    <w:rsid w:val="00EB7DA8"/>
    <w:rsid w:val="00ED0DB7"/>
    <w:rsid w:val="00ED6F46"/>
    <w:rsid w:val="00EE0038"/>
    <w:rsid w:val="00EE53CB"/>
    <w:rsid w:val="00EE6353"/>
    <w:rsid w:val="00EF1962"/>
    <w:rsid w:val="00EF226B"/>
    <w:rsid w:val="00EF4796"/>
    <w:rsid w:val="00EF689C"/>
    <w:rsid w:val="00F00005"/>
    <w:rsid w:val="00F007E0"/>
    <w:rsid w:val="00F00937"/>
    <w:rsid w:val="00F01CF5"/>
    <w:rsid w:val="00F0429A"/>
    <w:rsid w:val="00F049B3"/>
    <w:rsid w:val="00F05052"/>
    <w:rsid w:val="00F06122"/>
    <w:rsid w:val="00F06CA1"/>
    <w:rsid w:val="00F12BD6"/>
    <w:rsid w:val="00F14D91"/>
    <w:rsid w:val="00F16809"/>
    <w:rsid w:val="00F22399"/>
    <w:rsid w:val="00F243AA"/>
    <w:rsid w:val="00F315C9"/>
    <w:rsid w:val="00F31F2D"/>
    <w:rsid w:val="00F33A64"/>
    <w:rsid w:val="00F34E8D"/>
    <w:rsid w:val="00F36F02"/>
    <w:rsid w:val="00F4011A"/>
    <w:rsid w:val="00F4201A"/>
    <w:rsid w:val="00F42E31"/>
    <w:rsid w:val="00F46E16"/>
    <w:rsid w:val="00F506C7"/>
    <w:rsid w:val="00F508A9"/>
    <w:rsid w:val="00F512E2"/>
    <w:rsid w:val="00F51E5E"/>
    <w:rsid w:val="00F53E3C"/>
    <w:rsid w:val="00F541C7"/>
    <w:rsid w:val="00F57AE0"/>
    <w:rsid w:val="00F635C2"/>
    <w:rsid w:val="00F64B32"/>
    <w:rsid w:val="00F6641B"/>
    <w:rsid w:val="00F70C4B"/>
    <w:rsid w:val="00F7256B"/>
    <w:rsid w:val="00F76B05"/>
    <w:rsid w:val="00F808C0"/>
    <w:rsid w:val="00F83712"/>
    <w:rsid w:val="00F84AC0"/>
    <w:rsid w:val="00F85607"/>
    <w:rsid w:val="00F859B1"/>
    <w:rsid w:val="00F85CA3"/>
    <w:rsid w:val="00F85E70"/>
    <w:rsid w:val="00F925DC"/>
    <w:rsid w:val="00F9369D"/>
    <w:rsid w:val="00F951F4"/>
    <w:rsid w:val="00F95C77"/>
    <w:rsid w:val="00F95F30"/>
    <w:rsid w:val="00FA4904"/>
    <w:rsid w:val="00FA5055"/>
    <w:rsid w:val="00FA672D"/>
    <w:rsid w:val="00FB175C"/>
    <w:rsid w:val="00FB2AB3"/>
    <w:rsid w:val="00FB425A"/>
    <w:rsid w:val="00FB488C"/>
    <w:rsid w:val="00FB5F30"/>
    <w:rsid w:val="00FB6CC7"/>
    <w:rsid w:val="00FB72AE"/>
    <w:rsid w:val="00FB7B02"/>
    <w:rsid w:val="00FC03A2"/>
    <w:rsid w:val="00FC095B"/>
    <w:rsid w:val="00FC3E3F"/>
    <w:rsid w:val="00FC57D5"/>
    <w:rsid w:val="00FC5DD1"/>
    <w:rsid w:val="00FD0D2C"/>
    <w:rsid w:val="00FD1AA0"/>
    <w:rsid w:val="00FD44E8"/>
    <w:rsid w:val="00FD7200"/>
    <w:rsid w:val="00FE56EA"/>
    <w:rsid w:val="00FE5F30"/>
    <w:rsid w:val="00FE6ABD"/>
    <w:rsid w:val="00FE7676"/>
    <w:rsid w:val="00FF49F6"/>
    <w:rsid w:val="00FF52FB"/>
    <w:rsid w:val="00FF5EA8"/>
    <w:rsid w:val="00F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EE874A5"/>
  <w15:chartTrackingRefBased/>
  <w15:docId w15:val="{E40C46BE-D1B2-4CE2-BEC0-BC7838D99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170E8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link w:val="Ttulo2Car"/>
    <w:qFormat/>
    <w:rsid w:val="0089558E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AF5429"/>
    <w:pPr>
      <w:keepNext/>
      <w:tabs>
        <w:tab w:val="left" w:pos="851"/>
      </w:tabs>
      <w:ind w:left="993" w:hanging="993"/>
      <w:outlineLvl w:val="2"/>
    </w:pPr>
    <w:rPr>
      <w:rFonts w:ascii="Calibri" w:hAnsi="Calibri" w:cs="Calibri"/>
      <w:b/>
      <w:sz w:val="22"/>
      <w:szCs w:val="20"/>
      <w:lang w:val="es-MX" w:eastAsia="es-MX"/>
    </w:rPr>
  </w:style>
  <w:style w:type="paragraph" w:styleId="Ttulo4">
    <w:name w:val="heading 4"/>
    <w:basedOn w:val="Normal"/>
    <w:next w:val="Normal"/>
    <w:link w:val="Ttulo4Car"/>
    <w:qFormat/>
    <w:rsid w:val="00AF5429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/>
      <w:ind w:left="864" w:hanging="864"/>
      <w:jc w:val="both"/>
      <w:outlineLvl w:val="3"/>
    </w:pPr>
    <w:rPr>
      <w:rFonts w:ascii="Arial" w:hAnsi="Arial" w:cs="Arial"/>
      <w:b/>
      <w:szCs w:val="20"/>
      <w:lang w:eastAsia="es-MX"/>
    </w:rPr>
  </w:style>
  <w:style w:type="paragraph" w:styleId="Ttulo5">
    <w:name w:val="heading 5"/>
    <w:basedOn w:val="Normal"/>
    <w:next w:val="Normal"/>
    <w:link w:val="Ttulo5Car"/>
    <w:qFormat/>
    <w:rsid w:val="00AF5429"/>
    <w:pPr>
      <w:tabs>
        <w:tab w:val="left" w:pos="851"/>
      </w:tabs>
      <w:jc w:val="both"/>
      <w:outlineLvl w:val="4"/>
    </w:pPr>
    <w:rPr>
      <w:rFonts w:ascii="Calibri" w:hAnsi="Calibri" w:cs="Calibri"/>
      <w:sz w:val="20"/>
      <w:szCs w:val="20"/>
      <w:lang w:val="es-MX" w:eastAsia="es-MX"/>
    </w:rPr>
  </w:style>
  <w:style w:type="paragraph" w:styleId="Ttulo6">
    <w:name w:val="heading 6"/>
    <w:basedOn w:val="Normal"/>
    <w:next w:val="Normal"/>
    <w:link w:val="Ttulo6Car"/>
    <w:qFormat/>
    <w:rsid w:val="00AF5429"/>
    <w:pPr>
      <w:tabs>
        <w:tab w:val="left" w:pos="1152"/>
      </w:tabs>
      <w:spacing w:before="240" w:after="60"/>
      <w:ind w:left="1152" w:hanging="1152"/>
      <w:outlineLvl w:val="5"/>
    </w:pPr>
    <w:rPr>
      <w:b/>
      <w:sz w:val="22"/>
      <w:szCs w:val="20"/>
      <w:lang w:eastAsia="es-MX"/>
    </w:rPr>
  </w:style>
  <w:style w:type="paragraph" w:styleId="Ttulo7">
    <w:name w:val="heading 7"/>
    <w:basedOn w:val="Normal"/>
    <w:next w:val="Normal"/>
    <w:link w:val="Ttulo7Car"/>
    <w:qFormat/>
    <w:rsid w:val="00AF5429"/>
    <w:pPr>
      <w:tabs>
        <w:tab w:val="left" w:pos="1296"/>
      </w:tabs>
      <w:spacing w:before="240" w:after="60"/>
      <w:ind w:left="1296" w:hanging="1296"/>
      <w:outlineLvl w:val="6"/>
    </w:pPr>
    <w:rPr>
      <w:szCs w:val="20"/>
      <w:lang w:eastAsia="es-MX"/>
    </w:rPr>
  </w:style>
  <w:style w:type="paragraph" w:styleId="Ttulo8">
    <w:name w:val="heading 8"/>
    <w:basedOn w:val="Normal"/>
    <w:next w:val="Normal"/>
    <w:link w:val="Ttulo8Car"/>
    <w:qFormat/>
    <w:rsid w:val="00AF5429"/>
    <w:pPr>
      <w:tabs>
        <w:tab w:val="left" w:pos="1440"/>
      </w:tabs>
      <w:spacing w:before="240" w:after="60"/>
      <w:ind w:left="1440" w:hanging="1440"/>
      <w:outlineLvl w:val="7"/>
    </w:pPr>
    <w:rPr>
      <w:i/>
      <w:szCs w:val="20"/>
      <w:lang w:eastAsia="es-MX"/>
    </w:rPr>
  </w:style>
  <w:style w:type="paragraph" w:styleId="Ttulo9">
    <w:name w:val="heading 9"/>
    <w:basedOn w:val="Normal"/>
    <w:next w:val="Normal"/>
    <w:link w:val="Ttulo9Car"/>
    <w:qFormat/>
    <w:rsid w:val="00AF5429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A333DC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CABEZA">
    <w:name w:val="CABEZA"/>
    <w:basedOn w:val="Normal"/>
    <w:rsid w:val="000468AF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F51E5E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255299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B14C29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9C02DA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SUBIN">
    <w:name w:val="SUBIN"/>
    <w:basedOn w:val="Texto"/>
    <w:rsid w:val="00535845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875A59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FE5F30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F64B32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7578BE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140A5C"/>
    <w:pPr>
      <w:tabs>
        <w:tab w:val="center" w:pos="4419"/>
        <w:tab w:val="right" w:pos="8838"/>
      </w:tabs>
    </w:pPr>
  </w:style>
  <w:style w:type="paragraph" w:customStyle="1" w:styleId="EstilotextoPrimeralnea0">
    <w:name w:val="Estilo texto + Primera línea:  0&quot;"/>
    <w:basedOn w:val="Normal"/>
    <w:rsid w:val="0054733E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character" w:customStyle="1" w:styleId="TextoCar">
    <w:name w:val="Texto Car"/>
    <w:link w:val="Texto"/>
    <w:locked/>
    <w:rsid w:val="003E5783"/>
    <w:rPr>
      <w:rFonts w:ascii="Arial" w:hAnsi="Arial" w:cs="Arial"/>
      <w:sz w:val="18"/>
      <w:lang w:val="es-ES" w:eastAsia="es-ES" w:bidi="ar-SA"/>
    </w:rPr>
  </w:style>
  <w:style w:type="character" w:customStyle="1" w:styleId="ROMANOSCar">
    <w:name w:val="ROMANOS Car"/>
    <w:link w:val="ROMANOS"/>
    <w:locked/>
    <w:rsid w:val="003E5783"/>
    <w:rPr>
      <w:rFonts w:ascii="Arial" w:hAnsi="Arial" w:cs="Arial"/>
      <w:sz w:val="18"/>
      <w:szCs w:val="18"/>
      <w:lang w:val="es-ES" w:eastAsia="es-ES" w:bidi="ar-SA"/>
    </w:rPr>
  </w:style>
  <w:style w:type="character" w:customStyle="1" w:styleId="ANOTACIONCar">
    <w:name w:val="ANOTACION Car"/>
    <w:link w:val="ANOTACION"/>
    <w:locked/>
    <w:rsid w:val="003E5783"/>
    <w:rPr>
      <w:b/>
      <w:sz w:val="18"/>
      <w:lang w:val="es-ES_tradnl" w:eastAsia="es-ES" w:bidi="ar-SA"/>
    </w:rPr>
  </w:style>
  <w:style w:type="paragraph" w:styleId="Piedepgina">
    <w:name w:val="footer"/>
    <w:basedOn w:val="Normal"/>
    <w:link w:val="PiedepginaCar"/>
    <w:uiPriority w:val="99"/>
    <w:rsid w:val="00140A5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140A5C"/>
  </w:style>
  <w:style w:type="paragraph" w:customStyle="1" w:styleId="texto0">
    <w:name w:val="texto"/>
    <w:basedOn w:val="Normal"/>
    <w:rsid w:val="003B46F2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character" w:customStyle="1" w:styleId="Ttulo3Car">
    <w:name w:val="Título 3 Car"/>
    <w:link w:val="Ttulo3"/>
    <w:rsid w:val="00AF5429"/>
    <w:rPr>
      <w:rFonts w:ascii="Calibri" w:hAnsi="Calibri" w:cs="Calibri"/>
      <w:b/>
      <w:sz w:val="22"/>
    </w:rPr>
  </w:style>
  <w:style w:type="character" w:customStyle="1" w:styleId="Ttulo4Car">
    <w:name w:val="Título 4 Car"/>
    <w:link w:val="Ttulo4"/>
    <w:rsid w:val="00AF5429"/>
    <w:rPr>
      <w:rFonts w:ascii="Arial" w:hAnsi="Arial" w:cs="Arial"/>
      <w:b/>
      <w:sz w:val="24"/>
      <w:lang w:val="es-ES"/>
    </w:rPr>
  </w:style>
  <w:style w:type="character" w:customStyle="1" w:styleId="Ttulo5Car">
    <w:name w:val="Título 5 Car"/>
    <w:link w:val="Ttulo5"/>
    <w:rsid w:val="00AF5429"/>
    <w:rPr>
      <w:rFonts w:ascii="Calibri" w:hAnsi="Calibri" w:cs="Calibri"/>
    </w:rPr>
  </w:style>
  <w:style w:type="character" w:customStyle="1" w:styleId="Ttulo6Car">
    <w:name w:val="Título 6 Car"/>
    <w:link w:val="Ttulo6"/>
    <w:rsid w:val="00AF5429"/>
    <w:rPr>
      <w:b/>
      <w:sz w:val="22"/>
      <w:lang w:val="es-ES"/>
    </w:rPr>
  </w:style>
  <w:style w:type="character" w:customStyle="1" w:styleId="Ttulo7Car">
    <w:name w:val="Título 7 Car"/>
    <w:link w:val="Ttulo7"/>
    <w:rsid w:val="00AF5429"/>
    <w:rPr>
      <w:sz w:val="24"/>
      <w:lang w:val="es-ES"/>
    </w:rPr>
  </w:style>
  <w:style w:type="character" w:customStyle="1" w:styleId="Ttulo8Car">
    <w:name w:val="Título 8 Car"/>
    <w:link w:val="Ttulo8"/>
    <w:rsid w:val="00AF5429"/>
    <w:rPr>
      <w:i/>
      <w:sz w:val="24"/>
      <w:lang w:val="es-ES"/>
    </w:rPr>
  </w:style>
  <w:style w:type="character" w:customStyle="1" w:styleId="Ttulo9Car">
    <w:name w:val="Título 9 Car"/>
    <w:link w:val="Ttulo9"/>
    <w:rsid w:val="00AF5429"/>
    <w:rPr>
      <w:rFonts w:ascii="Arial" w:hAnsi="Arial" w:cs="Arial"/>
      <w:sz w:val="22"/>
      <w:lang w:val="es-ES"/>
    </w:rPr>
  </w:style>
  <w:style w:type="paragraph" w:styleId="Textocomentario">
    <w:name w:val="annotation text"/>
    <w:basedOn w:val="Normal"/>
    <w:link w:val="TextocomentarioCar"/>
    <w:uiPriority w:val="99"/>
    <w:rsid w:val="00AF5429"/>
    <w:rPr>
      <w:rFonts w:ascii="Verdana" w:hAnsi="Verdana" w:cs="Verdana"/>
      <w:sz w:val="20"/>
      <w:szCs w:val="20"/>
      <w:lang w:eastAsia="es-MX"/>
    </w:rPr>
  </w:style>
  <w:style w:type="character" w:customStyle="1" w:styleId="TextocomentarioCar">
    <w:name w:val="Texto comentario Car"/>
    <w:link w:val="Textocomentario"/>
    <w:uiPriority w:val="99"/>
    <w:rsid w:val="00AF5429"/>
    <w:rPr>
      <w:rFonts w:ascii="Verdana" w:hAnsi="Verdana" w:cs="Verdana"/>
      <w:lang w:val="es-ES"/>
    </w:rPr>
  </w:style>
  <w:style w:type="paragraph" w:styleId="Textonotapie">
    <w:name w:val="footnote text"/>
    <w:basedOn w:val="Normal"/>
    <w:link w:val="TextonotapieCar"/>
    <w:uiPriority w:val="99"/>
    <w:rsid w:val="00AF5429"/>
    <w:pPr>
      <w:spacing w:before="360" w:after="200"/>
    </w:pPr>
    <w:rPr>
      <w:rFonts w:ascii="Calibri" w:hAnsi="Calibri" w:cs="Calibri"/>
      <w:sz w:val="20"/>
      <w:szCs w:val="20"/>
      <w:lang w:val="es-AR" w:eastAsia="es-MX"/>
    </w:rPr>
  </w:style>
  <w:style w:type="character" w:customStyle="1" w:styleId="TextonotapieCar">
    <w:name w:val="Texto nota pie Car"/>
    <w:link w:val="Textonotapie"/>
    <w:uiPriority w:val="99"/>
    <w:rsid w:val="00AF5429"/>
    <w:rPr>
      <w:rFonts w:ascii="Calibri" w:hAnsi="Calibri" w:cs="Calibri"/>
      <w:lang w:val="es-AR"/>
    </w:rPr>
  </w:style>
  <w:style w:type="paragraph" w:styleId="Prrafodelista">
    <w:name w:val="List Paragraph"/>
    <w:basedOn w:val="Normal"/>
    <w:uiPriority w:val="34"/>
    <w:qFormat/>
    <w:rsid w:val="00AF5429"/>
    <w:pPr>
      <w:ind w:left="720"/>
    </w:pPr>
    <w:rPr>
      <w:szCs w:val="20"/>
      <w:lang w:val="es-MX" w:eastAsia="es-MX"/>
    </w:rPr>
  </w:style>
  <w:style w:type="paragraph" w:customStyle="1" w:styleId="EstilotextoPrimeral">
    <w:name w:val="Estilo texto + Primera l"/>
    <w:basedOn w:val="Normal"/>
    <w:rsid w:val="00AF5429"/>
    <w:pPr>
      <w:spacing w:after="101" w:line="216" w:lineRule="exact"/>
      <w:jc w:val="both"/>
    </w:pPr>
    <w:rPr>
      <w:rFonts w:ascii="Arial" w:hAnsi="Arial" w:cs="Arial"/>
      <w:sz w:val="18"/>
      <w:szCs w:val="20"/>
      <w:lang w:val="es-MX" w:eastAsia="es-MX"/>
    </w:rPr>
  </w:style>
  <w:style w:type="paragraph" w:styleId="NormalWeb">
    <w:name w:val="Normal (Web)"/>
    <w:basedOn w:val="Normal"/>
    <w:uiPriority w:val="99"/>
    <w:rsid w:val="00AF5429"/>
    <w:pPr>
      <w:spacing w:before="100" w:after="100"/>
    </w:pPr>
    <w:rPr>
      <w:szCs w:val="20"/>
      <w:lang w:eastAsia="es-MX"/>
    </w:rPr>
  </w:style>
  <w:style w:type="paragraph" w:customStyle="1" w:styleId="Prrafodelista1">
    <w:name w:val="Párrafo de lista1"/>
    <w:basedOn w:val="Normal"/>
    <w:rsid w:val="00AF5429"/>
    <w:pPr>
      <w:spacing w:after="200" w:line="276" w:lineRule="atLeast"/>
      <w:ind w:left="720"/>
    </w:pPr>
    <w:rPr>
      <w:rFonts w:ascii="Calibri" w:hAnsi="Calibri" w:cs="Calibri"/>
      <w:sz w:val="22"/>
      <w:szCs w:val="20"/>
      <w:lang w:val="es-MX" w:eastAsia="es-MX"/>
    </w:rPr>
  </w:style>
  <w:style w:type="paragraph" w:customStyle="1" w:styleId="Textonormal">
    <w:name w:val="Texto normal"/>
    <w:basedOn w:val="Normal"/>
    <w:rsid w:val="00AF5429"/>
    <w:pPr>
      <w:jc w:val="both"/>
    </w:pPr>
    <w:rPr>
      <w:rFonts w:ascii="Arial" w:hAnsi="Arial" w:cs="Arial"/>
      <w:sz w:val="22"/>
      <w:szCs w:val="20"/>
      <w:lang w:eastAsia="es-MX"/>
    </w:rPr>
  </w:style>
  <w:style w:type="paragraph" w:customStyle="1" w:styleId="Textoindependiente21">
    <w:name w:val="Texto independiente 21"/>
    <w:basedOn w:val="Normal"/>
    <w:rsid w:val="00AF5429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 w:eastAsia="es-MX"/>
    </w:rPr>
  </w:style>
  <w:style w:type="paragraph" w:customStyle="1" w:styleId="arial">
    <w:name w:val="arial"/>
    <w:basedOn w:val="Normal"/>
    <w:rsid w:val="00AF5429"/>
    <w:rPr>
      <w:b/>
      <w:szCs w:val="20"/>
      <w:lang w:eastAsia="es-MX"/>
    </w:rPr>
  </w:style>
  <w:style w:type="paragraph" w:customStyle="1" w:styleId="Modelo1">
    <w:name w:val="Modelo 1"/>
    <w:basedOn w:val="Normal"/>
    <w:rsid w:val="00AF5429"/>
    <w:pPr>
      <w:tabs>
        <w:tab w:val="left" w:pos="792"/>
      </w:tabs>
      <w:spacing w:before="60" w:after="60"/>
      <w:ind w:left="792" w:hanging="432"/>
      <w:jc w:val="both"/>
    </w:pPr>
    <w:rPr>
      <w:rFonts w:ascii="Arial" w:hAnsi="Arial" w:cs="Arial"/>
      <w:b/>
      <w:sz w:val="22"/>
      <w:szCs w:val="20"/>
      <w:lang w:val="es-MX" w:eastAsia="es-MX"/>
    </w:rPr>
  </w:style>
  <w:style w:type="paragraph" w:customStyle="1" w:styleId="Mapadeldocumento1">
    <w:name w:val="Mapa del documento1"/>
    <w:basedOn w:val="Normal"/>
    <w:rsid w:val="00AF5429"/>
    <w:pPr>
      <w:shd w:val="clear" w:color="auto" w:fill="000080"/>
    </w:pPr>
    <w:rPr>
      <w:rFonts w:ascii="Tahoma" w:hAnsi="Tahoma" w:cs="Tahoma"/>
      <w:sz w:val="20"/>
      <w:szCs w:val="20"/>
      <w:lang w:eastAsia="es-MX"/>
    </w:rPr>
  </w:style>
  <w:style w:type="paragraph" w:customStyle="1" w:styleId="Textodeglobo1">
    <w:name w:val="Texto de globo1"/>
    <w:basedOn w:val="Normal"/>
    <w:rsid w:val="00AF5429"/>
    <w:rPr>
      <w:rFonts w:ascii="Tahoma" w:hAnsi="Tahoma" w:cs="Tahoma"/>
      <w:sz w:val="16"/>
      <w:szCs w:val="20"/>
      <w:lang w:eastAsia="es-MX"/>
    </w:rPr>
  </w:style>
  <w:style w:type="paragraph" w:customStyle="1" w:styleId="EstiloTtulo1Verdan">
    <w:name w:val="Estilo Título 1 + Verdan"/>
    <w:basedOn w:val="Ttulo1"/>
    <w:rsid w:val="00AF5429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AF5429"/>
    <w:pPr>
      <w:spacing w:before="120"/>
      <w:ind w:firstLine="720"/>
      <w:jc w:val="both"/>
    </w:pPr>
    <w:rPr>
      <w:rFonts w:ascii="Garamond" w:hAnsi="Garamond" w:cs="Garamond"/>
      <w:sz w:val="22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AF5429"/>
    <w:rPr>
      <w:b/>
    </w:rPr>
  </w:style>
  <w:style w:type="paragraph" w:customStyle="1" w:styleId="font5">
    <w:name w:val="font5"/>
    <w:basedOn w:val="Normal"/>
    <w:rsid w:val="00AF5429"/>
    <w:pPr>
      <w:spacing w:before="100" w:after="100"/>
    </w:pPr>
    <w:rPr>
      <w:rFonts w:ascii="Tahoma" w:hAnsi="Tahoma" w:cs="Tahoma"/>
      <w:color w:val="000000"/>
      <w:sz w:val="18"/>
      <w:szCs w:val="20"/>
      <w:lang w:eastAsia="es-MX"/>
    </w:rPr>
  </w:style>
  <w:style w:type="paragraph" w:customStyle="1" w:styleId="font6">
    <w:name w:val="font6"/>
    <w:basedOn w:val="Normal"/>
    <w:rsid w:val="00AF5429"/>
    <w:pPr>
      <w:spacing w:before="100" w:after="100"/>
    </w:pPr>
    <w:rPr>
      <w:rFonts w:ascii="Tahoma" w:hAnsi="Tahoma" w:cs="Tahoma"/>
      <w:b/>
      <w:color w:val="000000"/>
      <w:sz w:val="18"/>
      <w:szCs w:val="20"/>
      <w:lang w:eastAsia="es-MX"/>
    </w:rPr>
  </w:style>
  <w:style w:type="paragraph" w:customStyle="1" w:styleId="xl65">
    <w:name w:val="xl65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6">
    <w:name w:val="xl66"/>
    <w:basedOn w:val="Normal"/>
    <w:rsid w:val="00AF542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7">
    <w:name w:val="xl67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8">
    <w:name w:val="xl68"/>
    <w:basedOn w:val="Normal"/>
    <w:rsid w:val="00AF542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9">
    <w:name w:val="xl69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0">
    <w:name w:val="xl70"/>
    <w:basedOn w:val="Normal"/>
    <w:rsid w:val="00AF5429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1">
    <w:name w:val="xl71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2">
    <w:name w:val="xl72"/>
    <w:basedOn w:val="Normal"/>
    <w:rsid w:val="00AF5429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3">
    <w:name w:val="xl73"/>
    <w:basedOn w:val="Normal"/>
    <w:rsid w:val="00AF542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4">
    <w:name w:val="xl74"/>
    <w:basedOn w:val="Normal"/>
    <w:rsid w:val="00AF5429"/>
    <w:pPr>
      <w:pBdr>
        <w:top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5">
    <w:name w:val="xl75"/>
    <w:basedOn w:val="Normal"/>
    <w:rsid w:val="00AF542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6">
    <w:name w:val="xl76"/>
    <w:basedOn w:val="Normal"/>
    <w:rsid w:val="00AF5429"/>
    <w:pPr>
      <w:pBdr>
        <w:top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77">
    <w:name w:val="xl77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styleId="Subttulo">
    <w:name w:val="Subtitle"/>
    <w:basedOn w:val="Normal"/>
    <w:next w:val="Normal"/>
    <w:link w:val="SubttuloCar"/>
    <w:qFormat/>
    <w:rsid w:val="00AF5429"/>
    <w:pPr>
      <w:spacing w:after="60"/>
      <w:jc w:val="center"/>
    </w:pPr>
    <w:rPr>
      <w:rFonts w:ascii="Cambria" w:hAnsi="Cambria" w:cs="Cambria"/>
      <w:szCs w:val="20"/>
      <w:lang w:eastAsia="es-MX"/>
    </w:rPr>
  </w:style>
  <w:style w:type="character" w:customStyle="1" w:styleId="SubttuloCar">
    <w:name w:val="Subtítulo Car"/>
    <w:link w:val="Subttulo"/>
    <w:rsid w:val="00AF5429"/>
    <w:rPr>
      <w:rFonts w:ascii="Cambria" w:hAnsi="Cambria" w:cs="Cambria"/>
      <w:sz w:val="24"/>
      <w:lang w:val="es-ES"/>
    </w:rPr>
  </w:style>
  <w:style w:type="paragraph" w:customStyle="1" w:styleId="Ttulo10">
    <w:name w:val="Título1"/>
    <w:basedOn w:val="Normal"/>
    <w:next w:val="Normal"/>
    <w:link w:val="TtuloCar"/>
    <w:qFormat/>
    <w:rsid w:val="00AF5429"/>
    <w:pPr>
      <w:spacing w:before="240" w:after="60"/>
      <w:jc w:val="center"/>
    </w:pPr>
    <w:rPr>
      <w:rFonts w:ascii="Cambria" w:hAnsi="Cambria" w:cs="Cambria"/>
      <w:b/>
      <w:sz w:val="32"/>
      <w:szCs w:val="20"/>
      <w:lang w:eastAsia="es-MX"/>
    </w:rPr>
  </w:style>
  <w:style w:type="paragraph" w:customStyle="1" w:styleId="rom">
    <w:name w:val="rom"/>
    <w:basedOn w:val="Texto"/>
    <w:rsid w:val="00AF5429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AF5429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 w:cs="Arial"/>
      <w:sz w:val="18"/>
      <w:szCs w:val="20"/>
      <w:lang w:eastAsia="es-MX"/>
    </w:rPr>
  </w:style>
  <w:style w:type="paragraph" w:customStyle="1" w:styleId="Secreta">
    <w:name w:val="Secreta"/>
    <w:basedOn w:val="Normal"/>
    <w:rsid w:val="00AF5429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AF5429"/>
    <w:rPr>
      <w:sz w:val="20"/>
      <w:szCs w:val="20"/>
      <w:lang w:eastAsia="es-MX"/>
    </w:rPr>
  </w:style>
  <w:style w:type="paragraph" w:styleId="Revisin">
    <w:name w:val="Revision"/>
    <w:uiPriority w:val="99"/>
    <w:rsid w:val="00AF5429"/>
    <w:rPr>
      <w:sz w:val="24"/>
      <w:lang w:val="es-ES"/>
    </w:rPr>
  </w:style>
  <w:style w:type="character" w:customStyle="1" w:styleId="Ttulo1Car">
    <w:name w:val="Título 1 Car"/>
    <w:link w:val="Ttulo1"/>
    <w:rsid w:val="008057DC"/>
    <w:rPr>
      <w:rFonts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link w:val="Ttulo2"/>
    <w:rsid w:val="008057DC"/>
    <w:rPr>
      <w:rFonts w:ascii="Arial" w:hAnsi="Arial" w:cs="Helv"/>
      <w:sz w:val="18"/>
      <w:lang w:val="es-ES_tradnl"/>
    </w:rPr>
  </w:style>
  <w:style w:type="character" w:customStyle="1" w:styleId="EncabezadoCar">
    <w:name w:val="Encabezado Car"/>
    <w:link w:val="Encabezado"/>
    <w:rsid w:val="008057DC"/>
    <w:rPr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8057DC"/>
    <w:rPr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8057DC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/>
    </w:rPr>
  </w:style>
  <w:style w:type="character" w:customStyle="1" w:styleId="SangradetextonormalCar">
    <w:name w:val="Sangría de texto normal Car"/>
    <w:link w:val="Sangradetextonormal"/>
    <w:rsid w:val="008057DC"/>
    <w:rPr>
      <w:rFonts w:ascii="Arial" w:hAnsi="Arial" w:cs="Arial"/>
      <w:sz w:val="22"/>
      <w:lang w:val="es-AR" w:eastAsia="es-ES"/>
    </w:rPr>
  </w:style>
  <w:style w:type="paragraph" w:styleId="Mapadeldocumento">
    <w:name w:val="Document Map"/>
    <w:basedOn w:val="Normal"/>
    <w:link w:val="MapadeldocumentoCar"/>
    <w:rsid w:val="008057D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link w:val="Mapadeldocumento"/>
    <w:rsid w:val="008057DC"/>
    <w:rPr>
      <w:rFonts w:ascii="Tahoma" w:hAnsi="Tahoma" w:cs="Tahoma"/>
      <w:shd w:val="clear" w:color="auto" w:fill="000080"/>
      <w:lang w:val="es-ES" w:eastAsia="es-ES"/>
    </w:rPr>
  </w:style>
  <w:style w:type="table" w:styleId="Tablaconcuadrcula">
    <w:name w:val="Table Grid"/>
    <w:basedOn w:val="Tablanormal"/>
    <w:uiPriority w:val="39"/>
    <w:rsid w:val="00805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uiPriority w:val="99"/>
    <w:rsid w:val="008057DC"/>
    <w:rPr>
      <w:vertAlign w:val="superscript"/>
    </w:rPr>
  </w:style>
  <w:style w:type="paragraph" w:styleId="Textodeglobo">
    <w:name w:val="Balloon Text"/>
    <w:basedOn w:val="Normal"/>
    <w:link w:val="TextodegloboCar"/>
    <w:rsid w:val="008057D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8057DC"/>
    <w:rPr>
      <w:rFonts w:ascii="Tahoma" w:hAnsi="Tahoma" w:cs="Tahoma"/>
      <w:sz w:val="16"/>
      <w:szCs w:val="16"/>
      <w:lang w:val="es-ES" w:eastAsia="es-ES"/>
    </w:rPr>
  </w:style>
  <w:style w:type="character" w:customStyle="1" w:styleId="apartados">
    <w:name w:val="apartados"/>
    <w:rsid w:val="008057DC"/>
    <w:rPr>
      <w:rFonts w:ascii="Maiandra GD" w:hAnsi="Maiandra GD"/>
      <w:b/>
      <w:sz w:val="24"/>
    </w:rPr>
  </w:style>
  <w:style w:type="character" w:styleId="Hipervnculo">
    <w:name w:val="Hyperlink"/>
    <w:rsid w:val="008057DC"/>
    <w:rPr>
      <w:rFonts w:cs="Times New Roman"/>
      <w:color w:val="0000FF"/>
      <w:u w:val="single"/>
    </w:rPr>
  </w:style>
  <w:style w:type="paragraph" w:customStyle="1" w:styleId="EstiloTtulo1Verdana">
    <w:name w:val="Estilo Título 1 + Verdana"/>
    <w:basedOn w:val="Ttulo1"/>
    <w:rsid w:val="008057DC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057DC"/>
    <w:rPr>
      <w:rFonts w:cs="Times New Roman"/>
      <w:b/>
      <w:bCs/>
      <w:lang w:eastAsia="es-ES"/>
    </w:rPr>
  </w:style>
  <w:style w:type="character" w:customStyle="1" w:styleId="AsuntodelcomentarioCar">
    <w:name w:val="Asunto del comentario Car"/>
    <w:link w:val="Asuntodelcomentario"/>
    <w:rsid w:val="008057DC"/>
    <w:rPr>
      <w:rFonts w:ascii="Verdana" w:hAnsi="Verdana" w:cs="Verdana"/>
      <w:b/>
      <w:bCs/>
      <w:lang w:val="es-ES" w:eastAsia="es-ES"/>
    </w:rPr>
  </w:style>
  <w:style w:type="character" w:styleId="Hipervnculovisitado">
    <w:name w:val="FollowedHyperlink"/>
    <w:rsid w:val="008057DC"/>
    <w:rPr>
      <w:rFonts w:cs="Times New Roman"/>
      <w:color w:val="800080"/>
      <w:u w:val="single"/>
    </w:rPr>
  </w:style>
  <w:style w:type="character" w:styleId="nfasis">
    <w:name w:val="Emphasis"/>
    <w:qFormat/>
    <w:rsid w:val="008057DC"/>
    <w:rPr>
      <w:rFonts w:cs="Times New Roman"/>
      <w:i/>
    </w:rPr>
  </w:style>
  <w:style w:type="character" w:styleId="Textoennegrita">
    <w:name w:val="Strong"/>
    <w:qFormat/>
    <w:rsid w:val="008057DC"/>
    <w:rPr>
      <w:rFonts w:cs="Times New Roman"/>
      <w:b/>
    </w:rPr>
  </w:style>
  <w:style w:type="character" w:customStyle="1" w:styleId="TtuloCar">
    <w:name w:val="Título Car"/>
    <w:link w:val="Ttulo10"/>
    <w:rsid w:val="008057DC"/>
    <w:rPr>
      <w:rFonts w:ascii="Cambria" w:hAnsi="Cambria" w:cs="Cambria"/>
      <w:b/>
      <w:sz w:val="32"/>
      <w:lang w:val="es-ES"/>
    </w:rPr>
  </w:style>
  <w:style w:type="paragraph" w:styleId="Textonotaalfinal">
    <w:name w:val="endnote text"/>
    <w:basedOn w:val="Normal"/>
    <w:link w:val="TextonotaalfinalCar"/>
    <w:rsid w:val="008057DC"/>
    <w:rPr>
      <w:sz w:val="20"/>
      <w:szCs w:val="20"/>
    </w:rPr>
  </w:style>
  <w:style w:type="character" w:customStyle="1" w:styleId="TextonotaalfinalCar">
    <w:name w:val="Texto nota al final Car"/>
    <w:link w:val="Textonotaalfinal"/>
    <w:rsid w:val="008057DC"/>
    <w:rPr>
      <w:lang w:val="es-ES" w:eastAsia="es-ES"/>
    </w:rPr>
  </w:style>
  <w:style w:type="character" w:styleId="Refdenotaalfinal">
    <w:name w:val="endnote reference"/>
    <w:rsid w:val="008057DC"/>
    <w:rPr>
      <w:vertAlign w:val="superscript"/>
    </w:rPr>
  </w:style>
  <w:style w:type="character" w:styleId="Refdecomentario">
    <w:name w:val="annotation reference"/>
    <w:rsid w:val="008057D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2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gutierrez\AppData\Roaming\Microsoft\Plantillas\MODE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A3E71-FA0D-4C62-B1D5-B8ED23B73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194</TotalTime>
  <Pages>11</Pages>
  <Words>6222</Words>
  <Characters>27404</Characters>
  <Application>Microsoft Office Word</Application>
  <DocSecurity>0</DocSecurity>
  <Lines>228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Diario Oficial de la Federación</Company>
  <LinksUpToDate>false</LinksUpToDate>
  <CharactersWithSpaces>33559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DOF</dc:creator>
  <cp:keywords/>
  <cp:lastModifiedBy>Usuario</cp:lastModifiedBy>
  <cp:revision>18</cp:revision>
  <cp:lastPrinted>2021-04-07T18:50:00Z</cp:lastPrinted>
  <dcterms:created xsi:type="dcterms:W3CDTF">2021-04-07T18:47:00Z</dcterms:created>
  <dcterms:modified xsi:type="dcterms:W3CDTF">2021-07-05T21:19:00Z</dcterms:modified>
</cp:coreProperties>
</file>