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 w14:paraId="2F5ACD6A" w14:textId="7777777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11A62EB7" w14:textId="77777777"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 w14:paraId="638C43B3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987386B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 w14:paraId="1312A6A8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70E1A46" w14:textId="08577F5D" w:rsidR="003A73E1" w:rsidRPr="00B6097C" w:rsidRDefault="003A73E1" w:rsidP="00543F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6A083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 w14:paraId="2E946B91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D90297C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 w14:paraId="1D03C63F" w14:textId="77777777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44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68F" w14:textId="5230B3B8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71B" w14:textId="4E77497E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996F8A0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AA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6BA18" w14:textId="0D6ED199"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DF9C4" w14:textId="03C8C0A9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 w14:paraId="4A83DBEE" w14:textId="7777777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D923E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ED3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6B4E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2B8EDC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D1493F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7D694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CE757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 w14:paraId="36135DB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F9925CF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4C42B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A7B854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572630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60D7B4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3FED2F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7AE0EA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F3723F2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FF97EB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73C2B4" w14:textId="768D519A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106,061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012CF0" w14:textId="4CDD1223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25B9D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5778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7AFCE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8C80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4A9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6B00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FC968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27FB6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9E4B0D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561E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9A2A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660E9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0DDAC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445B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706EF1" w14:textId="544B1463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106,061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85D140E" w14:textId="318DD88A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5D7245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9A13D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F811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B3C3F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E5252F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F509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ECF1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2DB4C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25897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51832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C51DFB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C009B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630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462CA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2B780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A886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5F9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B3FA3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C9379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98F7B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C92E7C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DC4E0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E146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14D9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7873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4649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7F2EA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16B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7CFFF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D2BB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6C066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3F83A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AA616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E678E0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5C1563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14B5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18EC121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74F6F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2E66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CD4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ACEE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7201EC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498E3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EE27A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4ADDFA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93C5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169B3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4D55F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E7951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4E40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30AAF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C0CDE0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42B13F3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D6AA7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3B1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EA662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5D2F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E778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0239D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72D3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2D999F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A94CE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F855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1EB1A1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55CE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DE4FF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52EDD9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F79C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FD472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B37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37CA0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4DF67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F5D6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937A1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634C7E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E54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9843D97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9F10B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51E24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6279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C67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7BED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B40D04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08215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6D11F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3BB8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410A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70D67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EDFE18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DDCC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AD8499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8C13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F470B6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B142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833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968F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0ACFE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D78F2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59B1BF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8C9BE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784B69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8E01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E71D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2640BD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2754D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EE30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AC445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78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13C2C6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5D2647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5925B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AD93B9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CFE17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08F1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27F3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BB65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6888E38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8147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90E9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5FF97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F22F9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19444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5DDC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D43F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1ACBE43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C4D1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9CC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5CB70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0E6E09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43A2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1C4B72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B3AAC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E2D3C6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0BDBD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FEB1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DC5FF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59C7A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4CBAA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1EE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4DC0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A610D18" w14:textId="77777777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E328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871B4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2D7F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7A96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FAF5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AEDF4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B7CD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738D73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4036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8CAF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4DF328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A26C3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F1E478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7AB06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71890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E31B88F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0642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36E9C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4B2BE6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4014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5574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268F452" w14:textId="46DEB920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F71DCD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56FDA6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82366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6E73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2416F5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58B1A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A4EA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DBB97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A1AC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96CF654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1B0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86980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822B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4C1AAF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C782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EAC18A" w14:textId="6A1966FC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0F925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F5BAC6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432EAA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61D9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EF1B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1C8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36456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211E7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F093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6AFBA2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F0D48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152A2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FF43C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DD918A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C9422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9EC177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14CB45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EC32F9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858C1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5C15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BC4574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5482B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26F34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0CED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F1C61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449CD8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05C333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1E1AF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EFE8D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689CC5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7014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9D99F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BAC5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E30E9AF" w14:textId="77777777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5DA50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FFAB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392392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A6DA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B255B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EF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D3A3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8E8F2D8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819F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D7F6D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261A2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42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5BC35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661B1E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F2C7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B8556E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B938B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C17BB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B37D3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D74BC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82A5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D14E1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0F00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2C2BD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365A9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3FCF6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44F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A6F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796A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CFC4E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66103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5F20A0" w14:textId="77777777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3EB77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50062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8FA4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771525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72F6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F6C04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E03304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362343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7393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EBE6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3E6AF0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D5CC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C871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7A819C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F1FA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49A74C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F37E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36D7B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FD728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1F54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7FE3EC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BB9B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56FD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334B472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A3D4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16F81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391B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DFA78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29E2B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8EA908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9B802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C2D4497" w14:textId="77777777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FB6AEE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420D7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0C7D3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2D0D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78969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3531F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CB6D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03FF787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AD4D56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7CDF71" w14:textId="42AF315C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106,061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94CDFC" w14:textId="72727D71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F37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FF8B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41CBC" w14:textId="2C19FD29" w:rsidR="00A03E10" w:rsidRPr="00B6097C" w:rsidRDefault="007C7BF3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EEF0E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 w14:paraId="4F50339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BD35D5" w14:textId="77777777"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F5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28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10ABA052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3321387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DC30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2F57B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52D7313E" w14:textId="77777777"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14:paraId="2CAAC3F6" w14:textId="77777777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489031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8FC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FFC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DA78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2452913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245A4ED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4D50EEE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ABF62BD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C85D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16676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8A01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C7154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B0618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14:paraId="3399AC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793A5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FB98D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3BA5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41877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EF6A9D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DD524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AA2CB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14:paraId="4B82F1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8E6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F1CDB1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235C8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A17A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EE5DAC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3066F9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8F4AE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14:paraId="3DE1F2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30E70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0D32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0D63AF" w14:textId="77777777"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B60D1C" w14:textId="27FD1863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21D186" w14:textId="6781DC37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46FE0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2F786F8" w14:textId="77777777"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14:paraId="7D01BE8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F6D9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922119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4FCF1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C7E598" w14:textId="540EE01F" w:rsidR="00A03E10" w:rsidRPr="00B6097C" w:rsidRDefault="00093557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FBFBBF3" w14:textId="20BCA711" w:rsidR="00A03E10" w:rsidRPr="00B6097C" w:rsidRDefault="00E5509A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99A614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9287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14:paraId="3A77820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C3F1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5A6313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0975B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5DF9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8FBC9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0419AD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FDDB1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14:paraId="76FE9A3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6E61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3615B3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BBF9F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71DF9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9B495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458A1B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741860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7C0C2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EC7C1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69353C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F442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AE41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1D8C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AB144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F35C78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14:paraId="3D354B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96DC6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0B4EE0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D02081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D5B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FD9D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97D3E6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4CFC5B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1E1D9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5179A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AC6431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1BA39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606C3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923697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E91057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C8C8C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14:paraId="2700F473" w14:textId="7C11E7BB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EB0E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2561FA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307F49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F42A" w14:textId="391AF829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93557"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786D3E3" w14:textId="4143469D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A7B832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F6276C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F72CE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60B03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5D7C9662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11E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5EA86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6E980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CB62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8891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14:paraId="4054EC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078B6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1BAF742B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FA219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C76BE8" w14:textId="003E5975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375,819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8392B2" w14:textId="7EB6AE22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39FBA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1C9CDE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5EBDF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E40C0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1A280F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084B7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45119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C1A3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97379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D3BF6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14:paraId="207C5A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9B80A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4A58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23B8EA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DD6D1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6AF21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9CD91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423E7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14:paraId="5362807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4E83CE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7B231C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FE4C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1611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CB7722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4A2F9C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54A5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14:paraId="1963BC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35FEC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CDDAEA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AFE995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4DE3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23E6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41F1A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E0CB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14:paraId="19FBC2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72B0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BEAEEB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8108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3A1C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631CB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5121E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88F303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83A04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CE5DA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42FBE47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D4944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6C8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3211A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1DBA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388AC7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14:paraId="7D4D5EEB" w14:textId="5E94C616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375,819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3F49B8" w14:textId="4693B001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19626F1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79AF0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3BB58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CAF885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50DF6A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3BB387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14:paraId="5072B726" w14:textId="5CB98A06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105,343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BE91F4B" w14:textId="6EF7FD60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230,063</w:t>
            </w:r>
          </w:p>
        </w:tc>
      </w:tr>
      <w:tr w:rsidR="00543FB7" w:rsidRPr="00B6097C" w14:paraId="4A8F968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BAB7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57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13E6E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98D23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A51B1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14:paraId="070C2FD9" w14:textId="61D45F61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94550C" w14:textId="563860F8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</w:tr>
      <w:tr w:rsidR="00543FB7" w:rsidRPr="00B6097C" w14:paraId="6E8FC6C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8FC6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C626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3BFF12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593B6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ECC353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14:paraId="1B228973" w14:textId="07C9FEE1" w:rsidR="00543FB7" w:rsidRPr="00B6097C" w:rsidRDefault="00C0799D" w:rsidP="00C0799D">
            <w:pPr>
              <w:pStyle w:val="Texto"/>
              <w:tabs>
                <w:tab w:val="left" w:pos="3760"/>
              </w:tabs>
              <w:spacing w:before="20" w:after="20" w:line="148" w:lineRule="exact"/>
              <w:ind w:left="-198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CE08" w14:textId="590A6CD3" w:rsidR="00543FB7" w:rsidRPr="00B6097C" w:rsidRDefault="001F636F" w:rsidP="001F636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</w:tr>
      <w:tr w:rsidR="00543FB7" w:rsidRPr="00B6097C" w14:paraId="5246C4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CA5B4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1D4EB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60E59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53E2E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33F80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14:paraId="12BE1A8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0C708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878E12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E60AE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3D11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CD8A76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E9AA9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E72FA11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14:paraId="4BF05144" w14:textId="4574A30E" w:rsidR="00543FB7" w:rsidRPr="00B6097C" w:rsidRDefault="00C0799D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6A778A" w14:textId="4652114B" w:rsidR="00543FB7" w:rsidRPr="00B6097C" w:rsidRDefault="001F636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46E6DBF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063080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37295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938D42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430B4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B90A4F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715A08C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3BD0EA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3CF8BE5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90F2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B7414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4F2F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5DE6058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F23132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14:paraId="2FA3348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426F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0D0287E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AA97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81D99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847D0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BC1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B1651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14:paraId="607FDFE5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BD4B6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110212D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23BE4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48313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795E3E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C53E5B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A143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14:paraId="7AAA35F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E6381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30534C6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995EC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D6CE1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AE211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38B1F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0F600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DE4324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69B50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2D6357E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5CF8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626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BEEF0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E3E63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30462B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14:paraId="4A4BD4EE" w14:textId="1B6C935F" w:rsidR="00543FB7" w:rsidRPr="00B6097C" w:rsidRDefault="001F636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375,819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348F1E" w14:textId="5CF0D0B3" w:rsidR="00543FB7" w:rsidRPr="00B6097C" w:rsidRDefault="001F636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63E34989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2F0E6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478F8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5B1F2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1C678C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61435D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06196B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E024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11C60C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88ECF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F815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57F2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CEE3DE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AC8DA8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14:paraId="56731A6B" w14:textId="685CB521" w:rsidR="00543FB7" w:rsidRPr="00B6097C" w:rsidRDefault="001F636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375,819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C9645F" w14:textId="36C90B30" w:rsidR="00543FB7" w:rsidRPr="00B6097C" w:rsidRDefault="001F636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109AAD9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B8E0E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998D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D790D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0DD752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AE457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4500664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60EE1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8D03B77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024D6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60303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D25EED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3479D0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D60960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0D6834A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B8C7A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5AD325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630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F9CAA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E0605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8DC536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79766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9C14124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ECBA2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F791B0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22AB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CD3B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3FB2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642C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22BEC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1E185D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99846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440E39C0" w14:textId="77777777"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B85E29" wp14:editId="20011E5E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0EB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A6E94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34F743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A299F98" w14:textId="6D070E38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262FEE">
                              <w:rPr>
                                <w:rFonts w:ascii="Arial" w:hAnsi="Arial" w:cs="Arial"/>
                                <w:sz w:val="16"/>
                              </w:rPr>
                              <w:t>Roberto López Carmona</w:t>
                            </w:r>
                          </w:p>
                          <w:p w14:paraId="19DC669C" w14:textId="77777777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5E29"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" filled="f" stroked="f">
                <v:textbox>
                  <w:txbxContent>
                    <w:p w14:paraId="5DA90EB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A6E94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34F743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A299F98" w14:textId="6D070E38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262FEE">
                        <w:rPr>
                          <w:rFonts w:ascii="Arial" w:hAnsi="Arial" w:cs="Arial"/>
                          <w:sz w:val="16"/>
                        </w:rPr>
                        <w:t>Roberto López Carmona</w:t>
                      </w:r>
                    </w:p>
                    <w:p w14:paraId="19DC669C" w14:textId="77777777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BCF6" wp14:editId="45BC07C7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3FEE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268EC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C40A2A4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6AC3D74" w14:textId="1BAF54E6" w:rsidR="005729A6" w:rsidRDefault="00262FEE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8BE56BE" w14:textId="3058C775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262FEE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BCF6"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Zt8AEAAMc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" stroked="f">
                <v:textbox>
                  <w:txbxContent>
                    <w:p w14:paraId="71493FEE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268EC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C40A2A4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6AC3D74" w14:textId="1BAF54E6" w:rsidR="005729A6" w:rsidRDefault="00262FEE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8BE56BE" w14:textId="3058C775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262FEE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0CA57A9" w14:textId="77777777"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14:paraId="7E14680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D91D13A" w14:textId="77777777"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14:paraId="21F50726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792B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14:paraId="74464C58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FEFFB" w14:textId="37D2CB06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43FB7">
              <w:rPr>
                <w:b/>
                <w:sz w:val="10"/>
                <w:szCs w:val="10"/>
              </w:rPr>
              <w:t>3</w:t>
            </w:r>
            <w:r w:rsidR="00FA62A2">
              <w:rPr>
                <w:b/>
                <w:sz w:val="10"/>
                <w:szCs w:val="10"/>
              </w:rPr>
              <w:t>1</w:t>
            </w:r>
            <w:r w:rsidR="00543FB7">
              <w:rPr>
                <w:b/>
                <w:sz w:val="10"/>
                <w:szCs w:val="10"/>
              </w:rPr>
              <w:t xml:space="preserve"> de </w:t>
            </w:r>
            <w:r w:rsidR="006A5F21">
              <w:rPr>
                <w:b/>
                <w:sz w:val="10"/>
                <w:szCs w:val="10"/>
              </w:rPr>
              <w:t>marzo</w:t>
            </w:r>
            <w:r w:rsidR="00E717E5">
              <w:rPr>
                <w:b/>
                <w:sz w:val="10"/>
                <w:szCs w:val="10"/>
              </w:rPr>
              <w:t xml:space="preserve"> 2022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14:paraId="38ABEC4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BB5D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14:paraId="6F37DAE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3F3E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FA5ED" w14:textId="77777777"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E8D4EDD" w14:textId="3F83BD49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</w:t>
            </w:r>
            <w:r w:rsidR="003E0620">
              <w:rPr>
                <w:b/>
                <w:sz w:val="10"/>
                <w:szCs w:val="10"/>
              </w:rPr>
              <w:t>1</w:t>
            </w:r>
            <w:r w:rsidR="008358FE">
              <w:rPr>
                <w:b/>
                <w:sz w:val="10"/>
                <w:szCs w:val="10"/>
              </w:rPr>
              <w:t xml:space="preserve"> de </w:t>
            </w:r>
            <w:r w:rsidR="00E717E5">
              <w:rPr>
                <w:b/>
                <w:sz w:val="10"/>
                <w:szCs w:val="10"/>
              </w:rPr>
              <w:t>marzo</w:t>
            </w:r>
            <w:r w:rsidR="00942F8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830D4">
              <w:rPr>
                <w:b/>
                <w:sz w:val="10"/>
                <w:szCs w:val="10"/>
              </w:rPr>
              <w:t>2</w:t>
            </w:r>
            <w:r w:rsidR="00E717E5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73EF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84D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EF61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D3795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5AE2E62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67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05A6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14:paraId="460552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6D64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7E292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BE76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88D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F98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8E1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36D9C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B325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14:paraId="198131E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2CA4F6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C15D91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2F42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0D11B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6CDD5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073255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6D892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133564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1144D0B8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B53A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89360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EAA11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3263B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943F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6205F2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F0070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D4A95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7106156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807D0C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EE1230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09C1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4B4C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B9E43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C74A9E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2A61AC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5DBEF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C7434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2E4ADBE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170F90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60F245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DF1F56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661059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1FD46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48B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FFDE3B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15034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32B659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A31CDC3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09EA16B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770A6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D7F98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8C625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A4B90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5C43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18511F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0E9B6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06B94A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794306D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AF938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BC41C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33E9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87149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12C9E8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CA35B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7BD92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4619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5725B9C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B6B0DA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F6811F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C485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4F3B1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9A746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B6FD90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CE68E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F6C3E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CC6869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28020F7F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55C5BD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E8FBC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3D6AF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3E0BE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5B8C43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0BD2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F067B8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BEDB5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2F2646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0F77B81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2193355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BD33D9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ED968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B585E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8DDB65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AA3CB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9E923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26D4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DF7A81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617EEEDD" w14:textId="7777777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9C9D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15656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E9E64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30A4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D33C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5772A4" w14:textId="055567FE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 w:rsidR="00752779"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D5F44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08A3C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0606640A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9E86A0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59F8902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57E63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28D487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6E309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649BEFB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3085A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83B1FA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D4FB60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14:paraId="547A5F3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88A0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1429CD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946F99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89F70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ED7AFF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385CB46" w14:textId="38831D11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-</w:t>
            </w:r>
            <w:r w:rsidR="00752779"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D4400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FA83EB4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14:paraId="276494A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A3F3C2" w14:textId="77777777"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CB4274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1220C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1441242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7D3709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B50B91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899577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37BD43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58014B0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A862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D5B90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829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1CD342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569350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C5E210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26EA6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FA725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CA946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8E4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4848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20C85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B27AF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402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82337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FC183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39EF9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6B594892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F42466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2530A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C92B9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A62B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BCB353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DC66F0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9E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24E27CA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1418D80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4201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35CF0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4524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AE4541D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47BC7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AE146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51FEC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4A7CAB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9442CA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53F78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00A2C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B71915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E2C4A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C9E032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EC68A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C78AFF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D030E3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14F3249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725ED0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ABF80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55F8C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36EAC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D8A18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B90FA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A7D8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CF0B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40B2DE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D02EE4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A3BFD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C035AD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C1E69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4B816E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548DC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CF61D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9E9FD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17FD36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006205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D1EF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5A296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F2F9F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56C05E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C2BE10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64055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2E690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2089FB60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E40E1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6BDA7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A9FD0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5D972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7C1B7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3786D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3C514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B06D7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14:paraId="2FBB4DED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FD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D43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B3B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C2B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AD6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84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388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EEA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14:paraId="3FA94B8C" w14:textId="77777777"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14:paraId="5CC41A84" w14:textId="77777777"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14:paraId="7177061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A3A1FEE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CF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220EF88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1F76A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505D6E34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B59B2C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C80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653ADF9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A0EA5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AEBD1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3B456D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14:paraId="7B540C0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1680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2013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2E89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727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A525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4B581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61F0B81A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25E2D2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1F7FFD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321FF6C3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F4A6E22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356FD94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EEF6B36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3C2BADC7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D3B434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6B52B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7F49E3FC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0BC264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D15ECE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D2D413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4832293B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A1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E0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0B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75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C1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27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47648E68" w14:textId="77777777"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3209" wp14:editId="19236DD2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8DB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D06C5F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E5E48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9C8F281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39773769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3209"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Ef3QEAAJ4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" filled="f" stroked="f">
                <v:textbox>
                  <w:txbxContent>
                    <w:p w14:paraId="09E18DB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D06C5F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E5E48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9C8F281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39773769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8D000" wp14:editId="4190917A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C80B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F1E8E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80E79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2A4282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37E98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BFD3643" w14:textId="5D0C2BA8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0862E8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D000"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" stroked="f">
                <v:textbox>
                  <w:txbxContent>
                    <w:p w14:paraId="5E4C80B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F1E8E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80E79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2A4282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37E98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BFD3643" w14:textId="5D0C2BA8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0862E8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7B7FAAD" w14:textId="77777777"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14:paraId="19EFF5AE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18C950" w14:textId="77777777"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14:paraId="0B790AA3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D21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14:paraId="4F222E39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9C4DD" w14:textId="62D4FD83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43FB7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543FB7">
              <w:rPr>
                <w:b/>
                <w:sz w:val="12"/>
                <w:szCs w:val="12"/>
              </w:rPr>
              <w:t xml:space="preserve"> de </w:t>
            </w:r>
            <w:r w:rsidR="006A5F21">
              <w:rPr>
                <w:b/>
                <w:sz w:val="12"/>
                <w:szCs w:val="12"/>
              </w:rPr>
              <w:t>marzo</w:t>
            </w:r>
            <w:r w:rsidR="003E0620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</w:t>
            </w:r>
            <w:r w:rsidR="006A5F21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14:paraId="4DD066F0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415A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14:paraId="524531EB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9DDFA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5A30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C09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4AB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B36D3F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2E9C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7FFDC5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72D0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5EA9" w14:textId="332EE1CC" w:rsidR="00AF5429" w:rsidRPr="0065029E" w:rsidRDefault="00AF5429" w:rsidP="00AD6CD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E717E5">
              <w:rPr>
                <w:b/>
                <w:sz w:val="12"/>
                <w:szCs w:val="12"/>
              </w:rPr>
              <w:t>marzo</w:t>
            </w:r>
            <w:r w:rsidR="003E0620">
              <w:rPr>
                <w:b/>
                <w:sz w:val="12"/>
                <w:szCs w:val="12"/>
              </w:rPr>
              <w:t xml:space="preserve"> de 202</w:t>
            </w:r>
            <w:r w:rsidR="00E717E5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43471" w14:textId="7EA4161C"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A5F21">
              <w:rPr>
                <w:b/>
                <w:sz w:val="12"/>
                <w:szCs w:val="12"/>
              </w:rPr>
              <w:t>marzo</w:t>
            </w:r>
            <w:r w:rsidR="00AD6CD9">
              <w:rPr>
                <w:b/>
                <w:sz w:val="12"/>
                <w:szCs w:val="12"/>
              </w:rPr>
              <w:t xml:space="preserve"> </w:t>
            </w:r>
            <w:r w:rsidR="003E0620">
              <w:rPr>
                <w:b/>
                <w:sz w:val="12"/>
                <w:szCs w:val="12"/>
              </w:rPr>
              <w:t>de 202</w:t>
            </w:r>
            <w:r w:rsidR="006A5F21">
              <w:rPr>
                <w:b/>
                <w:sz w:val="12"/>
                <w:szCs w:val="12"/>
              </w:rPr>
              <w:t>2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C8B9E" w14:textId="66803161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A5F21">
              <w:rPr>
                <w:b/>
                <w:sz w:val="12"/>
                <w:szCs w:val="12"/>
              </w:rPr>
              <w:t>marzo</w:t>
            </w:r>
            <w:r w:rsidR="003E0620">
              <w:rPr>
                <w:b/>
                <w:sz w:val="12"/>
                <w:szCs w:val="12"/>
              </w:rPr>
              <w:t xml:space="preserve"> de 202</w:t>
            </w:r>
            <w:r w:rsidR="006A5F21">
              <w:rPr>
                <w:b/>
                <w:sz w:val="12"/>
                <w:szCs w:val="12"/>
              </w:rPr>
              <w:t>2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14:paraId="3E9D89D7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8F89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561C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7CC9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40A0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194A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411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2D1E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D6C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E1B9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5F38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7E2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14:paraId="247DD62F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CBDD79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A05B26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9AB3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F450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B3BA9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0A053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076674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6491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23136C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10291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8064B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7783A033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8E99C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AE0C7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20C1F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BD016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ECD2D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7627CC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85A520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09F8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8AD4F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19E4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E6C303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82428F0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FA5B10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2850D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56849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CD6C5E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673E65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757ADB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B0C5E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DA45EF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DC313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B585AF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7A60BE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E659DF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E434E9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72BA53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6D1F9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60E48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2CDE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52307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91B14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EECBF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B87A3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DA1A2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CEA2A4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F6CFED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B691BD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A5CDE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D7135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0F07C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A9C5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406695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5040A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7154B7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FCED5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0293B8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8DCA0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E9A78C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937FB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96F69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7F66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8A81A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9CB3C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A946B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10A8C2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AFC4C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1CF60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6A44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7A869A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2D197416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8CD801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EB7270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6208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FB231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7EC9A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60BF0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30CC88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74BD0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583956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0823B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74E97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0625649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8744B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464CAD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C6A5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4C9C6F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E3138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6FF58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F2C43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28081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ACBE12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A88895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A1DC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3CA39FE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38FB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BF335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2225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09E60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CA8D4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99FA5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3259B8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4CC14D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4480F3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7C70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FFB391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164E5E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F8AE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1FD0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80352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84686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A6BA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A56FE1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5F786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99CC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48F04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35957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9B4351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4EB8AA9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6D3C9A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5EAAD4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70678C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551B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20ECA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C70594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D1EB71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62B8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41B4B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FBE230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C5187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0C210F7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D753A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5614D7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E4B1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70F63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A24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4DD980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41E91E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3D0DFD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F28953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2F17C2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535CDB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07ED0E49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5B0DF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F3480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40BC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8ABF5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DBBA4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864D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4A815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F51054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245506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829B1A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90CBF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14:paraId="1CD1236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44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E22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5B9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D15A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24C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29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2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EDF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0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2A4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8F66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E472CA9" w14:textId="77777777"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9CA5D" wp14:editId="784531D7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FDD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1CB45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D40216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481A964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2D4C4AF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2721353" w14:textId="0A5185A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CA5D"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0Y3gEAAJ4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" filled="f" stroked="f">
                <v:textbox>
                  <w:txbxContent>
                    <w:p w14:paraId="0BBEFDD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1CB45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D40216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481A964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2D4C4AF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2721353" w14:textId="0A5185A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60011" wp14:editId="428D4280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CD2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EB186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1323B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299BE02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F1B22F9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33602502" w14:textId="297D9A6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0011"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Fo8gEAAMc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" stroked="f">
                <v:textbox>
                  <w:txbxContent>
                    <w:p w14:paraId="1FABCD2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EB186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1323B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299BE02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F1B22F9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33602502" w14:textId="297D9A6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922DE" w14:textId="77777777"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14:paraId="1A5A1048" w14:textId="77777777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B5F76" w14:textId="77777777"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14:paraId="0CFE9A52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F488A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14:paraId="3C0101FA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72FA82" w14:textId="36776605" w:rsidR="008057DC" w:rsidRPr="006751B0" w:rsidRDefault="008057DC" w:rsidP="005729A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691C9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6A5F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6A5F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14:paraId="0D1C0659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5A8DE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14:paraId="072C3291" w14:textId="77777777"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1E0059C5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9C9AED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3D0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52631C7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743DD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35831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175B20A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14:paraId="3B318F21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80AFC3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9378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D5550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E9522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C2699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E4EFC" w:rsidRPr="006751B0" w14:paraId="0EABA306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74CACC4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38CDBDB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35C0" w14:textId="518202B3" w:rsidR="00EE4EFC" w:rsidRPr="007D5A77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D5A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BF" w14:textId="03F7888B" w:rsidR="00EE4EFC" w:rsidRPr="007D5A77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D5A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0FBD" w14:textId="692CE557" w:rsidR="00EE4EFC" w:rsidRPr="007D5A77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D5A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440,777</w:t>
            </w:r>
          </w:p>
        </w:tc>
      </w:tr>
      <w:tr w:rsidR="00EE4EFC" w:rsidRPr="005729A6" w14:paraId="027CE302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999DD17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C3B93C" w14:textId="77777777" w:rsidR="00EE4EFC" w:rsidRPr="006751B0" w:rsidRDefault="00EE4EFC" w:rsidP="00EE4EF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2A1" w14:textId="126EB60E" w:rsidR="00EE4EFC" w:rsidRPr="006751B0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908B" w14:textId="6EDDA4C0" w:rsidR="00EE4EFC" w:rsidRPr="006751B0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E71C" w14:textId="5FDE6734" w:rsidR="00EE4EFC" w:rsidRPr="006751B0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440,777</w:t>
            </w:r>
          </w:p>
        </w:tc>
      </w:tr>
      <w:tr w:rsidR="00A86C54" w:rsidRPr="006751B0" w14:paraId="47646AD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C1D824C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31C446C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D783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A9E9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A02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08A6E33F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629077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4D1C71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8F498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C2105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B8053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14:paraId="6782161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689B5E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91D1076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31E6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EC6B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909F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D5A77" w:rsidRPr="006751B0" w14:paraId="26E1E49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496C47B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6FC5EC7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C5B2" w14:textId="0A6D97A4" w:rsidR="007D5A77" w:rsidRPr="00824F8D" w:rsidRDefault="007D5A77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7D5A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097D" w14:textId="76C8DBB8" w:rsidR="007D5A77" w:rsidRPr="00DF7979" w:rsidRDefault="00DF7979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F79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335,434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9B9" w14:textId="41541CFF" w:rsidR="007D5A77" w:rsidRPr="00DF7979" w:rsidRDefault="00DF7979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F79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335,434</w:t>
            </w:r>
          </w:p>
        </w:tc>
      </w:tr>
      <w:tr w:rsidR="007D5A77" w:rsidRPr="006751B0" w14:paraId="7354885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30BE334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181403" w14:textId="77777777" w:rsidR="007D5A77" w:rsidRPr="006751B0" w:rsidRDefault="007D5A77" w:rsidP="007D5A7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93ED" w14:textId="420080E1" w:rsidR="007D5A77" w:rsidRPr="006751B0" w:rsidRDefault="007D5A77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C6F6" w14:textId="1B7B0C65" w:rsidR="007D5A77" w:rsidRPr="006751B0" w:rsidRDefault="007D5A77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335,434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95F" w14:textId="58C1E5FE" w:rsidR="007D5A77" w:rsidRPr="006751B0" w:rsidRDefault="00DF7979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335,434</w:t>
            </w:r>
          </w:p>
        </w:tc>
      </w:tr>
      <w:tr w:rsidR="00752779" w:rsidRPr="006751B0" w14:paraId="77D93345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D0009C4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5835DAC" w14:textId="77777777"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758A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F1BF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F239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5A59EA6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90D19B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8C604BE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DA46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5C77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B13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14:paraId="4387C8B3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8378C5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CBCEC3E" w14:textId="77777777"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D5B9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F3D1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A26C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0CEE6EBC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2B4F1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7864447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3B9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3454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2287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6673FC01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21AE60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CF7A28A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559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47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0E6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72E576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A97AA1A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76564F5" w14:textId="77777777"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1015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9986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D62" w14:textId="77777777"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D5938D1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07456F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8113DFD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883FA88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3B9F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4BA9" w14:textId="490CB6EB" w:rsidR="005729A6" w:rsidRPr="00D31762" w:rsidRDefault="001D0A91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407A" w14:textId="646E1BF8" w:rsidR="005729A6" w:rsidRPr="00824F8D" w:rsidRDefault="001D0A91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</w:tr>
      <w:tr w:rsidR="005729A6" w:rsidRPr="006751B0" w14:paraId="4795642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A3A4F4C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A010E92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C98A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6615" w14:textId="558BA14C" w:rsidR="005729A6" w:rsidRPr="00D31762" w:rsidRDefault="00EE6A4E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2141" w14:textId="09E5F243" w:rsidR="005729A6" w:rsidRPr="00824F8D" w:rsidRDefault="00EE6A4E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</w:tr>
      <w:tr w:rsidR="00EE6A4E" w:rsidRPr="006751B0" w14:paraId="2708A3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92EEB3A" w14:textId="77777777" w:rsidR="00EE6A4E" w:rsidRPr="006751B0" w:rsidRDefault="00EE6A4E" w:rsidP="00EE6A4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02F47A" w14:textId="77777777" w:rsidR="00EE6A4E" w:rsidRPr="006751B0" w:rsidRDefault="00EE6A4E" w:rsidP="00EE6A4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AF16" w14:textId="77777777" w:rsidR="00EE6A4E" w:rsidRPr="00824F8D" w:rsidRDefault="00EE6A4E" w:rsidP="00EE6A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8C66" w14:textId="36F0032E" w:rsidR="00EE6A4E" w:rsidRPr="00D31762" w:rsidRDefault="00EE6A4E" w:rsidP="00EE6A4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01BD" w14:textId="709E7A3B" w:rsidR="00EE6A4E" w:rsidRPr="00824F8D" w:rsidRDefault="00EE6A4E" w:rsidP="00EE6A4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</w:tr>
      <w:tr w:rsidR="00752779" w:rsidRPr="00DD78B9" w14:paraId="00C3D62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7786" w14:textId="77777777"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05C7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2AE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988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25A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73FBC276" w14:textId="77777777"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14:paraId="7C9CD484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03014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389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5FEEE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E220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1FED2DA4" w14:textId="77777777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1C590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4F7A9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DD9C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8506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25B1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0BCB3239" w14:textId="77777777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8FCAD77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097939C" w14:textId="77777777"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84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602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2D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36ECFE13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2655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0669A9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54EE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14D1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4E0C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4566DD16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DBDEF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058F2F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D5AB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BC18F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6CE2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14:paraId="3D90BBAC" w14:textId="77777777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3C7DAB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ADD972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B97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6D5E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910A7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3945C70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47C89A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8B8BEA7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EC81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D08D" w14:textId="3BEEA5C0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9A33" w14:textId="7C9D2A19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B637CA" w:rsidRPr="00CE404E" w14:paraId="395730A3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AFA38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5C4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780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54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E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0F1B601" w14:textId="77777777"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0F4FA653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0279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AD26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465C08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59BF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237D0C5A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013A0EDC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DAC7885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734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AAF60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6CE2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CF13D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38480BEC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58ADE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414D95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3E4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7A05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FF41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14:paraId="17529D7A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EFE3620" w14:textId="77777777"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96F37DA" w14:textId="77777777"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E71F2" w14:textId="77777777"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64340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EF5A6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14:paraId="7D1521B1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76FFF53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EA30138" w14:textId="77777777"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2BB07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D4C9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8E34F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14:paraId="156378AD" w14:textId="77777777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BA74E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2336C1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17A" w14:textId="77777777"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7D9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8510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08E98714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41951BA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A610DFB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5F9" w14:textId="77777777"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1F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1A1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7EC9B69B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1EFB67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4382BB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E9CF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91D3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2D82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35056984" w14:textId="77777777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B6F451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6BAECC3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A10D" w14:textId="77777777"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29A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21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14:paraId="3A917D77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DB50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EA12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2D" w14:textId="77777777"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438B7582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4FA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21D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7A870A48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14:paraId="1FFAF0EC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A2540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DA14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15A0DE6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03B4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6EFF49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6449452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14:paraId="0AFB7359" w14:textId="77777777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4D1F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1BB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62F7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C4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5A62C9F6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B84DA5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67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DA97" w14:textId="15A1E40E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B144" w14:textId="00002466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272" w14:textId="11C02A74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440,777</w:t>
            </w:r>
          </w:p>
        </w:tc>
      </w:tr>
      <w:tr w:rsidR="00DF7979" w:rsidRPr="006751B0" w14:paraId="08A0D7DB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AEAC799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B45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52DE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F75" w14:textId="77777777" w:rsidR="00DF7979" w:rsidRDefault="00DF7979" w:rsidP="00DF7979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90F" w14:textId="77777777" w:rsidR="00DF7979" w:rsidRDefault="00DF7979" w:rsidP="00DF7979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4204EE3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8590E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814A511" w14:textId="77777777" w:rsidR="00DF7979" w:rsidRPr="00187065" w:rsidRDefault="00DF7979" w:rsidP="00DF7979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B07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1AD2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483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6A18659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3459EC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6AA2AD" w14:textId="77777777" w:rsidR="00DF7979" w:rsidRPr="00187065" w:rsidRDefault="00DF7979" w:rsidP="00DF7979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EE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790A" w14:textId="77777777" w:rsidR="00DF7979" w:rsidRDefault="00DF7979" w:rsidP="00DF7979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3E49" w14:textId="77777777" w:rsidR="00DF7979" w:rsidRDefault="00DF7979" w:rsidP="00DF7979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693A0CF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4FD267F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EBAA02B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6C8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033C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E0B2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35F60A7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0F5230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DD0F71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3C4A" w14:textId="47BE8F7D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90D" w14:textId="168B930F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335,434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FD38" w14:textId="17426142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335,434</w:t>
            </w:r>
          </w:p>
        </w:tc>
      </w:tr>
      <w:tr w:rsidR="00DF7979" w:rsidRPr="00CE404E" w14:paraId="1C1290AE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FD194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ABF97A8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B9D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FEBF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A659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3C4CEA96" w14:textId="77777777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452FB7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C44446A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748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0D6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180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2ED7F8C2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D04339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AFCD8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C92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4F6E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FE3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946FE" w:rsidRPr="006751B0" w14:paraId="4622C319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6EF688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1F480E4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197" w14:textId="77777777" w:rsidR="00E946FE" w:rsidRPr="00824F8D" w:rsidRDefault="00E946FE" w:rsidP="00E946F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F3F2" w14:textId="770F906A" w:rsidR="00E946FE" w:rsidRPr="00D31762" w:rsidRDefault="00E946FE" w:rsidP="00E946F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7FCE" w14:textId="263BC78E" w:rsidR="00E946FE" w:rsidRPr="00824F8D" w:rsidRDefault="00E946FE" w:rsidP="00E946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</w:tr>
      <w:tr w:rsidR="00E946FE" w:rsidRPr="006751B0" w14:paraId="2201D9A1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A377F0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03D1492" w14:textId="77777777" w:rsidR="00E946FE" w:rsidRPr="00CE404E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B78" w14:textId="77777777" w:rsidR="00E946FE" w:rsidRPr="00824F8D" w:rsidRDefault="00E946FE" w:rsidP="00E946F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E7" w14:textId="1FF8A8B4" w:rsidR="00E946FE" w:rsidRPr="00D31762" w:rsidRDefault="00E946FE" w:rsidP="00E946F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6DA" w14:textId="6609B04A" w:rsidR="00E946FE" w:rsidRPr="00824F8D" w:rsidRDefault="00E946FE" w:rsidP="00E946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105,343</w:t>
            </w:r>
          </w:p>
        </w:tc>
      </w:tr>
      <w:tr w:rsidR="00DF7979" w:rsidRPr="00CE404E" w14:paraId="1849E197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06C690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A51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F49E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4085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02E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5601F44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14:paraId="4A866646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9C637F" w14:textId="77777777"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1D947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193FF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B822BA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B19094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2AA6E8B9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7814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5947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D39A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0D8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41057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03ADB4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CA5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2F8" w14:textId="77777777"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D371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7D99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14884E30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066CF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01B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220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90E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B96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21DCF6F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2C34C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F49" w14:textId="77777777"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59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818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17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7B0C254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FA84E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D03" w14:textId="77777777"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B1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A71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148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14:paraId="518C115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E80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DA54BEF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D403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35CE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FAF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14:paraId="5D45CA3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58156ED" w14:textId="77777777"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DF0774C" w14:textId="77777777"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71A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7C8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9422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C09762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6AC4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0123727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B8B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634D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444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5817E9C" w14:textId="77777777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06E919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2934A2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E87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CBA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1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9DA267A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E33018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B8C14A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30A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AB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671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14:paraId="3F0DA2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10316D2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8F63D6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D1C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C5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D81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14:paraId="3CA9DEC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C9E79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A50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C4F0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5A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9B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5BD4932B" w14:textId="77777777"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CF66D" wp14:editId="7DC689D6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ADC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0E7C13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5EB6D3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E81C74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23C7EA02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5392307" w14:textId="62E53727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CF66D"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" filled="f" stroked="f">
                <v:textbox>
                  <w:txbxContent>
                    <w:p w14:paraId="4C05ADC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0E7C13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5EB6D3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E81C74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23C7EA02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5392307" w14:textId="62E53727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2D991" wp14:editId="36816F36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BD2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066D4A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F9354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0BA5D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DE7084C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5873D714" w14:textId="7F1998E6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991"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" stroked="f">
                <v:textbox>
                  <w:txbxContent>
                    <w:p w14:paraId="58EABD2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066D4A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F9354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0BA5D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DE7084C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5873D714" w14:textId="7F1998E6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14:paraId="08492CAB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51EC3C6" w14:textId="77777777"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045146BF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A43564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14:paraId="3C531381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D13D159" w14:textId="548856A3" w:rsidR="008057DC" w:rsidRPr="006751B0" w:rsidRDefault="008057DC" w:rsidP="005B5AE4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E106E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B5AE4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="00670533">
              <w:rPr>
                <w:b/>
                <w:bCs/>
                <w:sz w:val="12"/>
                <w:szCs w:val="12"/>
                <w:lang w:val="es-MX"/>
              </w:rPr>
              <w:t>de 202</w:t>
            </w:r>
            <w:r w:rsidR="005B5AE4">
              <w:rPr>
                <w:b/>
                <w:bCs/>
                <w:sz w:val="12"/>
                <w:szCs w:val="12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F89487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202357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4A0BCD9E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66C34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F4D0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A8FC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14:paraId="5EDFB382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DC02E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3069712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7A9D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AB2C18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754C9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C621C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CA3C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356A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25BBCCE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B93" w14:textId="77777777"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CF13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297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9E9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4F6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C660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5E1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14:paraId="08B9BABE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D344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762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914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57C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BB21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CF6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C978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14:paraId="4DC1BAF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CB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094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1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3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45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0BC1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A9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3D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1F4A333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6C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240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BD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DB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7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90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F7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520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254CCB0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AA7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620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B5B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9B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BF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63A2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13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9C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6B86C50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2C6F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4B0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C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E5AC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A5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ADB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649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73D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1F12C1CC" w14:textId="77777777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4C1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096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BF71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E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B55E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9CC3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C8E80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9E0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C81C3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72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0A7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73F" w14:textId="77777777"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3EC" w14:textId="77777777"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E47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F9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FDBB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BA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688A3C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FB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3D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2A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F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F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D0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D31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369D6541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9FED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508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712F4A5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C64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F41C3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AC0D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BA4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AAB7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0586F" w14:textId="77777777"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45227536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3AAA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D1739C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F813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08E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D5581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621B0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71F06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E0AF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75AC7" w14:textId="77777777"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56E90F26" w14:textId="77777777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684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67D5C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8A9C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44F" w14:textId="77777777"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6908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14C0C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F30AA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ACE76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F6380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88DF6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2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3A8A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B1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4896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1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85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9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27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74DA8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5D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67C9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E97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3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E4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D8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68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FB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69DB2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14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D5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0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964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2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4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B6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E0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0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454D68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2F6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A5F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418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EB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0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5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27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A97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C1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651302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79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AF7A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D5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1B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7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9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D7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C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FD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18156D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A7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4D1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D3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E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0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0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98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6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A599D4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B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6ADB0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9F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FB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B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AD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A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5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C4CB2F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5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B1ABE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75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A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4C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1E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45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A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F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C67582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25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56D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E63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BC7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9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18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A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A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A97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BF5105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B2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97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582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3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39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5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47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8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0ADE78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CE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913B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C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8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3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D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7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FEB7C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8E3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37B6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D32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380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4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51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E4FA62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51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1EA6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E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7BF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3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7C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4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07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7C6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1FA147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0A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CF1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D0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E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07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2B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6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B7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878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40C56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E0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7E2B8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47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B84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C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E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BE6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D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7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B4F4C6F" w14:textId="77777777" w:rsidTr="002A263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DB5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B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3ED3A2" w14:textId="7D3AB714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674" w14:textId="7B744333" w:rsidR="005B5AE4" w:rsidRPr="006751B0" w:rsidRDefault="00E32F3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93,874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80" w14:textId="15380EF9" w:rsidR="005B5AE4" w:rsidRPr="006751B0" w:rsidRDefault="00E32F3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1,663,925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6E804F" w14:textId="51500DDD" w:rsidR="005B5AE4" w:rsidRPr="006751B0" w:rsidRDefault="00E32F3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D2200" w14:textId="39C16A92" w:rsidR="005B5AE4" w:rsidRPr="006751B0" w:rsidRDefault="00E32F3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48E5" w14:textId="1AD53689" w:rsidR="005B5AE4" w:rsidRPr="00B95BD1" w:rsidRDefault="00E32F3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1,129,274</w:t>
            </w:r>
          </w:p>
        </w:tc>
      </w:tr>
      <w:tr w:rsidR="005B5AE4" w:rsidRPr="006751B0" w14:paraId="2F88F627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36F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3FC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88E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7C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3A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69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39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20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48F95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075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1D7D6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9D2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41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78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DC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067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A4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6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E79A633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5B0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F46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DD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BD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F0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6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A7A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D0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47589E0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D8A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96EA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E9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749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22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F8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85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3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E5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41D20F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5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D8297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D3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20C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6C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08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C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AB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09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0C42EBC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5B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EC1C9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9E6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0C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2A" w14:textId="77777777" w:rsidR="005B5AE4" w:rsidRPr="006751B0" w:rsidRDefault="005B5AE4" w:rsidP="00E32F35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B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DE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6E4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E32F35" w:rsidRPr="0021720D" w14:paraId="2E702CC4" w14:textId="77777777" w:rsidTr="006173D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A23" w14:textId="77777777" w:rsidR="00E32F35" w:rsidRPr="006751B0" w:rsidRDefault="00E32F35" w:rsidP="00E32F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3A60C50A" w14:textId="77777777" w:rsidR="00E32F35" w:rsidRPr="006751B0" w:rsidRDefault="00E32F35" w:rsidP="00E32F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3E215" w14:textId="5FBD8A5B" w:rsidR="00E32F35" w:rsidRPr="0051347E" w:rsidRDefault="00E32F35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041D" w14:textId="775BFC03" w:rsidR="00E32F35" w:rsidRPr="0051347E" w:rsidRDefault="00E32F35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93,874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720" w14:textId="0F271677" w:rsidR="00E32F35" w:rsidRPr="0051347E" w:rsidRDefault="00E32F35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1,663,925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74141" w14:textId="2B06E0C7" w:rsidR="00E32F35" w:rsidRPr="0051347E" w:rsidRDefault="00E32F35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F3127" w14:textId="482B8531" w:rsidR="00E32F35" w:rsidRPr="0051347E" w:rsidRDefault="00E32F35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D80" w14:textId="76688765" w:rsidR="00E32F35" w:rsidRPr="0051347E" w:rsidRDefault="00E32F35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1,129,274</w:t>
            </w:r>
          </w:p>
        </w:tc>
      </w:tr>
      <w:tr w:rsidR="005B5AE4" w:rsidRPr="006751B0" w14:paraId="61464B11" w14:textId="77777777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190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909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E6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FC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5AD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52E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C8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FF6F8E" w14:paraId="6B22F56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AFF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FD093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750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25C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6B4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BF0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4C76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48BF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A73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60DDF81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0CA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20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271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21A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378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E8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6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F6C0A3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573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A06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D8E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4225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2C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00E2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609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923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4C428BB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3AD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CB6BC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0A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81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49A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47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38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76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DF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BCEA8C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0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C094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B10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E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3D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8F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92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022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D2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94EB8A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89D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B0F0D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66D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9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E47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F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18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B5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34A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AEBC7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56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C561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8BF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EC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56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D5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C09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A6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DD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A96045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7FD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2CE08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B5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9E1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3FD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C56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57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5E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CE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FD3096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034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B3B98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D6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61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1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A0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48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89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14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CB0356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F9D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4BEBD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8F5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D11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47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B2B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51F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C2F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BE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3062C3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DB17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D340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98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8F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A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1C2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97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E03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2F79555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3BE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297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E52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C47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6B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2B6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48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745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C9A39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970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3797E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631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1F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045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1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E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0B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C2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857303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E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CDAEC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441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4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D82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862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15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7F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70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2BD8EC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C7D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5FE05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5EB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51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A00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5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CD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B1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DA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6EE155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11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2A792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78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A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B4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D3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CE0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04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C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DEF33E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C9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C5F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AF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AF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92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4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4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AE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5DB34A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50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A94C8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460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84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02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8A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1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3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C5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95F201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3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8977D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5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1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CDF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622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CA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C9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BE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C344ED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D4D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42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C3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5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66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CC7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88F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B9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6BA992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8EA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33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F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43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88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1C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8D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181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25F5F23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42B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10C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3A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5315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14C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43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EA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DF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49AD91D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A98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F4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8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5E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06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66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59E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6157378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5C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D21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0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73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FE2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9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A2B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C1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59F0891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5E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FD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86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0F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4F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DBE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A8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0B7B5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8A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BFB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31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96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38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FE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121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F5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4179B77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D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C555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F9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2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38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0E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DF1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B27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1347E" w:rsidRPr="006751B0" w14:paraId="556C04A8" w14:textId="77777777" w:rsidTr="00EA25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642" w14:textId="77777777" w:rsidR="0051347E" w:rsidRPr="006751B0" w:rsidRDefault="0051347E" w:rsidP="0051347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DCF43D" w14:textId="4B29D89C" w:rsidR="0051347E" w:rsidRPr="0051347E" w:rsidRDefault="0051347E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883" w14:textId="69FB68F5" w:rsidR="0051347E" w:rsidRPr="0051347E" w:rsidRDefault="0051347E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93,874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932" w14:textId="42703FFE" w:rsidR="0051347E" w:rsidRPr="0051347E" w:rsidRDefault="0051347E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1,663,925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05AAC" w14:textId="16385477" w:rsidR="0051347E" w:rsidRPr="0051347E" w:rsidRDefault="0051347E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36DD3" w14:textId="35F19C48" w:rsidR="0051347E" w:rsidRPr="0051347E" w:rsidRDefault="0051347E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440,777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C84" w14:textId="14D1F031" w:rsidR="0051347E" w:rsidRPr="0051347E" w:rsidRDefault="0051347E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1,129,274</w:t>
            </w:r>
          </w:p>
        </w:tc>
      </w:tr>
      <w:tr w:rsidR="005B5AE4" w:rsidRPr="00FF6F8E" w14:paraId="3BBCB7C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7D6B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4A4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B93F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0D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24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4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A16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5FBD494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E3B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2F8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F5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DA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4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AD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293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0D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B02809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BC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7A6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51D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6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7D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57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46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0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627290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8B7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67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16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78D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4E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30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98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FA7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3D53927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831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32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2E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58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2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9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E9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EF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2E84BD1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BB7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A5FC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668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6706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2B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A6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03A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91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355730D7" w14:textId="77777777" w:rsidR="008057DC" w:rsidRDefault="004025C7" w:rsidP="005A6A15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34CC" wp14:editId="36BA4935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129C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90B69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8FF5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42723D0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0C95A5D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80E2471" w14:textId="47690D1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34CC"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" filled="f" stroked="f">
                <v:textbox>
                  <w:txbxContent>
                    <w:p w14:paraId="2D02129C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90B69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8FF5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42723D0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0C95A5D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80E2471" w14:textId="47690D1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73A97" wp14:editId="7BAF7F8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79C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EEC2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2D77F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B8A498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3331D93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184E3775" w14:textId="43360C7F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3A97"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" stroked="f">
                <v:textbox>
                  <w:txbxContent>
                    <w:p w14:paraId="746F79C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EEC2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2D77F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B8A498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3331D93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184E3775" w14:textId="43360C7F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14:paraId="6CF969E4" w14:textId="77777777" w:rsidR="005A6A15" w:rsidRPr="0028605F" w:rsidRDefault="005A6A15" w:rsidP="0028605F">
      <w:pPr>
        <w:pStyle w:val="Texto"/>
        <w:ind w:left="1620" w:hanging="1332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14:paraId="01EE770F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7603C1A" w14:textId="77777777"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14:paraId="01281FB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45A241C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98DB6F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B557C47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14:paraId="5C932301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CB0FAD1" w14:textId="313A824E" w:rsidR="008057DC" w:rsidRPr="0028605F" w:rsidRDefault="008057DC" w:rsidP="005729A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61302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9A457B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670533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9A457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14:paraId="4A87136C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13B2B99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14:paraId="1E7A1D27" w14:textId="77777777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1053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1761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8CB7F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14:paraId="5B5989CE" w14:textId="77777777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BD314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7DE3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B495A9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DE385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24CB3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7DE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0C27A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19687A" w:rsidRPr="006751B0" w14:paraId="4BB4470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088BC4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68F36" w14:textId="30359C65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0B627" w14:textId="57C65CB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8BE18" w14:textId="040BBC16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1,663,925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1AD4E" w14:textId="2E3C8E21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27CA7" w14:textId="04179A1E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4DB0D" w14:textId="60AFA01D" w:rsidR="0019687A" w:rsidRPr="0028605F" w:rsidRDefault="006D68B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1,328,491</w:t>
            </w:r>
          </w:p>
        </w:tc>
      </w:tr>
      <w:tr w:rsidR="0019687A" w:rsidRPr="006751B0" w14:paraId="695BE56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15D86B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C6AE6" w14:textId="157605D7" w:rsidR="0019687A" w:rsidRPr="00910296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910296">
              <w:rPr>
                <w:b/>
                <w:sz w:val="11"/>
                <w:szCs w:val="11"/>
                <w:lang w:val="es-MX"/>
              </w:rPr>
              <w:t>84</w:t>
            </w:r>
            <w:r w:rsidR="00E946FE">
              <w:rPr>
                <w:b/>
                <w:sz w:val="11"/>
                <w:szCs w:val="11"/>
                <w:lang w:val="es-MX"/>
              </w:rPr>
              <w:t>6</w:t>
            </w:r>
            <w:r w:rsidRPr="00910296">
              <w:rPr>
                <w:b/>
                <w:sz w:val="11"/>
                <w:szCs w:val="11"/>
                <w:lang w:val="es-MX"/>
              </w:rPr>
              <w:t>,201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DADDA" w14:textId="60431506" w:rsidR="0019687A" w:rsidRPr="00A23378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3378">
              <w:rPr>
                <w:b/>
                <w:sz w:val="11"/>
                <w:szCs w:val="11"/>
                <w:lang w:val="es-MX"/>
              </w:rPr>
              <w:t>103,914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37C28" w14:textId="3D905F53" w:rsidR="0019687A" w:rsidRPr="00A23378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3378">
              <w:rPr>
                <w:b/>
                <w:sz w:val="11"/>
                <w:szCs w:val="11"/>
                <w:lang w:val="es-MX"/>
              </w:rPr>
              <w:t>950,115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EDCF4" w14:textId="7D024D67" w:rsidR="0019687A" w:rsidRPr="00A23378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262,243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F4EFD" w14:textId="075684AC" w:rsidR="0019687A" w:rsidRPr="00A23378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262,243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0B4A" w14:textId="59706336" w:rsidR="0019687A" w:rsidRPr="00A23378" w:rsidRDefault="006D68B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687,872</w:t>
            </w:r>
          </w:p>
        </w:tc>
      </w:tr>
      <w:tr w:rsidR="0019687A" w:rsidRPr="006751B0" w14:paraId="3B5B864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7BAFBB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14537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99363C" w14:textId="4492616E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653,496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5AF6" w14:textId="7CF154C4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98,418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86DED" w14:textId="450C45CE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751,914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DFFC8" w14:textId="4B2A578F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261,792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5799" w14:textId="56B71A71" w:rsidR="0019687A" w:rsidRPr="0028605F" w:rsidRDefault="004F70A6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261,792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F6E68" w14:textId="2E3A68C7" w:rsidR="0019687A" w:rsidRPr="0028605F" w:rsidRDefault="006D68B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490,122</w:t>
            </w:r>
          </w:p>
        </w:tc>
      </w:tr>
      <w:tr w:rsidR="00CC1565" w:rsidRPr="006751B0" w14:paraId="14DF80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B9E1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DF1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6720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05B9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697C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AB0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12D71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1E232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549F" w:rsidRPr="006751B0" w14:paraId="0F8DF2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4934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E37AA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648D" w14:textId="22479071" w:rsidR="001B549F" w:rsidRPr="0028605F" w:rsidRDefault="00910296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105,287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04F5C" w14:textId="271291B3" w:rsidR="001B549F" w:rsidRPr="0028605F" w:rsidRDefault="00256AAE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169F7" w14:textId="5EFF9C58" w:rsidR="001B549F" w:rsidRPr="0028605F" w:rsidRDefault="00A23378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105,287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B1800" w14:textId="2564D29A" w:rsidR="001B549F" w:rsidRPr="0028605F" w:rsidRDefault="004F70A6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87B8" w14:textId="3BEFF913" w:rsidR="001B549F" w:rsidRPr="0028605F" w:rsidRDefault="0019687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7A83D" w14:textId="678EEAD9" w:rsidR="001B549F" w:rsidRPr="0028605F" w:rsidRDefault="006D68B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105,287</w:t>
            </w:r>
          </w:p>
        </w:tc>
      </w:tr>
      <w:tr w:rsidR="00CC1565" w:rsidRPr="006751B0" w14:paraId="7764377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9DA14C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B74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1E4E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678C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38F5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E763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8ACB2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FFAC5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707393F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109F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8A0B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BB2EE" w14:textId="2DA4C8A4" w:rsidR="00CC1565" w:rsidRPr="0028605F" w:rsidRDefault="00910296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87,418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C0B63" w14:textId="675F8F9D" w:rsidR="00CC1565" w:rsidRPr="0028605F" w:rsidRDefault="00256AAE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BD8DE9" w14:textId="334729A7" w:rsidR="00CC1565" w:rsidRPr="0028605F" w:rsidRDefault="00A2337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92,914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FF48" w14:textId="18A788D2" w:rsidR="00CC1565" w:rsidRPr="0028605F" w:rsidRDefault="009E1D50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34C9D" w14:textId="262B1C34" w:rsidR="00CC1565" w:rsidRPr="0028605F" w:rsidRDefault="0019687A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F0C9D" w14:textId="63E6F9F5" w:rsidR="00CC1565" w:rsidRPr="0028605F" w:rsidRDefault="006D68BA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92,463</w:t>
            </w:r>
          </w:p>
        </w:tc>
      </w:tr>
      <w:tr w:rsidR="00CC1565" w:rsidRPr="006751B0" w14:paraId="799C727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0035A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7607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BDD4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44A1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B9D7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A5C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8FBC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F6FB0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69BE090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0A45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48F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1387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11CA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100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2E8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E2E3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F4886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9687A" w:rsidRPr="006751B0" w14:paraId="1F829276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D5544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CF7FC" w14:textId="274BE6A2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22FB3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CC5DC" w14:textId="7CA6919F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F6EFA" w14:textId="313AD8E3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51,167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12F6F" w14:textId="59396A38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51,167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57B28" w14:textId="63EFD95D" w:rsidR="0019687A" w:rsidRPr="0028605F" w:rsidRDefault="006D68B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359,395</w:t>
            </w:r>
          </w:p>
        </w:tc>
      </w:tr>
      <w:tr w:rsidR="0019687A" w:rsidRPr="006751B0" w14:paraId="5A28728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39861E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1128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DE081" w14:textId="6574768E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A9ED0" w14:textId="20868630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B6542" w14:textId="52455D00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253,494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86AB2" w14:textId="23D95445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200B7" w14:textId="3012417B" w:rsidR="0019687A" w:rsidRPr="0028605F" w:rsidRDefault="008F12E8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21BFC" w14:textId="041A2E86" w:rsidR="0019687A" w:rsidRPr="0028605F" w:rsidRDefault="006D68B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229,395</w:t>
            </w:r>
          </w:p>
        </w:tc>
      </w:tr>
      <w:tr w:rsidR="00267D42" w:rsidRPr="006751B0" w14:paraId="2E2447B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E99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1A8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F6229" w14:textId="13767E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59CC8" w14:textId="57DC0CD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C6EFD" w14:textId="6FD41DD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A9A94" w14:textId="6369B1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90239" w14:textId="1DCCA1A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1242" w14:textId="206A5A0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858B16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E10E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ED3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9A7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72F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7AA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81B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3E3A0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611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35A8E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89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EA0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B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98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8BFD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251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579F9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031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641564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9DB4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E2B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F0C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419F3" w14:textId="40C5BDD3" w:rsidR="00267D42" w:rsidRPr="0028605F" w:rsidRDefault="00256AAE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44B54" w14:textId="10505F59" w:rsidR="00267D42" w:rsidRPr="0028605F" w:rsidRDefault="009E1D50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1,068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ABD5E" w14:textId="3D3FE9BB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F8F8C" w14:textId="6E17BF10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2C3E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C9C016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9866F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FF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7505" w14:textId="3680E60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0F5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6B0D9" w14:textId="76F8744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B5929" w14:textId="29AB5C27" w:rsidR="00267D42" w:rsidRPr="0028605F" w:rsidRDefault="009E1D50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5C0C" w14:textId="613E4546" w:rsidR="00267D42" w:rsidRPr="0028605F" w:rsidRDefault="0019687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CF77B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0369C" w14:textId="3DE2E485" w:rsidR="00267D42" w:rsidRPr="0028605F" w:rsidRDefault="006D68B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</w:tr>
      <w:tr w:rsidR="00267D42" w:rsidRPr="006751B0" w14:paraId="0CCFB5E3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F64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FA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146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6E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924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CB4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ED5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41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51207D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17D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F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640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6AC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37C9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F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DB10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DFF8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7AA91E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466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B85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C304B" w14:textId="388BBE3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58E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E7B9B" w14:textId="143EA11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8A21B" w14:textId="3E206F7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FB383" w14:textId="62B78C1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669ED" w14:textId="6C18BF7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C524E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ACE8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4571" w14:textId="124FB79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3BF2D8" w14:textId="3B254F96" w:rsidR="00267D42" w:rsidRPr="0028605F" w:rsidRDefault="00A2337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-10,040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00670" w14:textId="54F0FC49" w:rsidR="00267D42" w:rsidRPr="0028605F" w:rsidRDefault="009E1D50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303,248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3B27B" w14:textId="5BB27E62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22,024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2F094" w14:textId="26355848" w:rsidR="00267D42" w:rsidRPr="0028605F" w:rsidRDefault="0019687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22,024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413B7" w14:textId="2DF8ACC7" w:rsidR="00267D42" w:rsidRPr="0028605F" w:rsidRDefault="006D68B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281,224</w:t>
            </w:r>
          </w:p>
        </w:tc>
      </w:tr>
      <w:tr w:rsidR="00267D42" w:rsidRPr="006751B0" w14:paraId="17F64EE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682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A588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177D" w14:textId="24C439F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C135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2DDC7A" w14:textId="2B2749AB" w:rsidR="00267D42" w:rsidRPr="0028605F" w:rsidRDefault="009E1D50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FE3D2" w14:textId="5EA2AB6D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83F5A3" w14:textId="3537D9C5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34A4E" w14:textId="4FEA311F" w:rsidR="00267D42" w:rsidRPr="0028605F" w:rsidRDefault="006D68B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19,120</w:t>
            </w:r>
          </w:p>
        </w:tc>
      </w:tr>
      <w:tr w:rsidR="00267D42" w:rsidRPr="006751B0" w14:paraId="39A590C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CDE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F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901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FC92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4F6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7AC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7D3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CC9C6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1A688D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F85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82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BE61B" w14:textId="013EB0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758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3482E" w14:textId="28B7FE0E" w:rsidR="00267D42" w:rsidRPr="0028605F" w:rsidRDefault="009E1D50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EE1F" w14:textId="59ED99FF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FD3D6" w14:textId="7846FC66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E718A" w14:textId="7E8F27C5" w:rsidR="00267D42" w:rsidRPr="0028605F" w:rsidRDefault="006D68B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77,993</w:t>
            </w:r>
          </w:p>
        </w:tc>
      </w:tr>
      <w:tr w:rsidR="00267D42" w:rsidRPr="006751B0" w14:paraId="7644855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DC3B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57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0EB9E" w14:textId="3BE2683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BD3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64AF" w14:textId="75552CD5" w:rsidR="00267D42" w:rsidRPr="0028605F" w:rsidRDefault="009E1D50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D4B8B" w14:textId="3084D60B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7CF49" w14:textId="7CBB704D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21C5" w14:textId="43F14918" w:rsidR="00267D42" w:rsidRPr="0028605F" w:rsidRDefault="006D68B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29,180</w:t>
            </w:r>
          </w:p>
        </w:tc>
      </w:tr>
      <w:tr w:rsidR="00267D42" w:rsidRPr="006751B0" w14:paraId="510BE1C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B4C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9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8A21B" w14:textId="6D42F40C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</w:t>
            </w:r>
            <w:r w:rsidR="00A61FF9">
              <w:rPr>
                <w:sz w:val="11"/>
                <w:szCs w:val="11"/>
                <w:lang w:val="es-MX"/>
              </w:rPr>
              <w:t>4,124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A92B" w14:textId="338FE209" w:rsidR="00267D42" w:rsidRPr="0028605F" w:rsidRDefault="00A2337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-12,614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9BBC6" w14:textId="37058903" w:rsidR="00267D42" w:rsidRPr="0028605F" w:rsidRDefault="009E1D50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131,510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57D02" w14:textId="365224B1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9AD03" w14:textId="327A2558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F2C85" w14:textId="6836D172" w:rsidR="00267D42" w:rsidRPr="0028605F" w:rsidRDefault="006D68B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127,111</w:t>
            </w:r>
          </w:p>
        </w:tc>
      </w:tr>
      <w:tr w:rsidR="00267D42" w:rsidRPr="006751B0" w14:paraId="7E516A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E071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3A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BE44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0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BB8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91C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53DD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1A4F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6C3A41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F65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3C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C6B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6E3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F04E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D187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9C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6CD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014D" w:rsidRPr="006751B0" w14:paraId="0E4C545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7AE9EF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5F06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343EA" w14:textId="128F1A93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166F1" w14:textId="1E9F7751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6D3A3" w14:textId="32DA732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1F4DF" w14:textId="33C6EBEA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BF4FE" w14:textId="6F9A4B8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26FEB" w14:textId="64320BD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FB7FE4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4BD8B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568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4F5AB" w14:textId="1BFFFED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A61FF9">
              <w:rPr>
                <w:sz w:val="11"/>
                <w:szCs w:val="11"/>
                <w:lang w:val="es-MX"/>
              </w:rPr>
              <w:t>3,11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7E8F" w14:textId="0412F71B" w:rsidR="00267D42" w:rsidRPr="0028605F" w:rsidRDefault="00A2337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FAD6" w14:textId="0F32FBA8" w:rsidR="00267D42" w:rsidRPr="0028605F" w:rsidRDefault="009E1D50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35,674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390C6" w14:textId="28844B1F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7,854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5DC24" w14:textId="3EE94036" w:rsidR="00267D42" w:rsidRPr="0028605F" w:rsidRDefault="0019687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7,8</w:t>
            </w:r>
            <w:r w:rsidR="006D68BA">
              <w:rPr>
                <w:sz w:val="11"/>
                <w:szCs w:val="11"/>
                <w:lang w:val="es-MX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B0D40" w14:textId="508C3C75" w:rsidR="00267D42" w:rsidRPr="0028605F" w:rsidRDefault="006D68B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27,820</w:t>
            </w:r>
          </w:p>
        </w:tc>
      </w:tr>
      <w:tr w:rsidR="00267D42" w:rsidRPr="006751B0" w14:paraId="524D937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A1F1A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199E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9BF6F" w14:textId="77777777"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1C5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6EC0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C5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FCE6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CCB81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E2A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D9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B37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D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F64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FC24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CB9A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B9E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871126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338A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9C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A0A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C17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7DC4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AD6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3E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31A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52226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4DB1D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F877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99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4E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E2B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C9A7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D92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EC7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CA96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EF42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60F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72F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A56E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3BC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3D4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B40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674C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55F785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FFDD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65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409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2AC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14E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2D52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7D0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B37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4DA98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796F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406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B7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7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6E0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B71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91F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7F1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9BF293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DF5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0E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62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3C6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8A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BC1B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B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5F9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AAC7C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DEB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1A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785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A11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472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B78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A5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DCF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03AD68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CED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09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C92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7D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9CF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F2A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D86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E6F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DAF88C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244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CAD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23DF7" w14:textId="11FFE31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00D64" w14:textId="40B4B5C8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E74F2" w14:textId="174361FA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238E" w14:textId="4FD26320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5EE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31E6D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7DEA9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E4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F7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4AD2A" w14:textId="41BD79E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3D749" w14:textId="1143881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6D9BE" w14:textId="1E1FA68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C4024" w14:textId="6D51BB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571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7DD711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71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A8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6AD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F1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840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D1D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B3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6DD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96429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79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ACC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D41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F23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7E2D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656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CB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46C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79740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A7EE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0E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5DBC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770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3B7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396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D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D58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C061C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6513A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93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038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642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3D8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BC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01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DA7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5CF5F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4D7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33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AE2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655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9C1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5E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B06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D72F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7559AD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02E3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8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86D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D05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A05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207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C03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B5D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F630A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214F1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2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9ABB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C7FB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8B7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4344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E58EC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6520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B81D29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B593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88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98BA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3E44D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A11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1C3A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272B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A6AD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6D31D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78907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B2CA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BD8A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3796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52C1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A9AF2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0F2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0BDAB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D1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D0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8174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32F6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6103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95F9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52A3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0DA8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2E50C4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D158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3DC4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C93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E04A6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2275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BB54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6571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6B47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25523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1590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F31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D3B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6253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E93F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FFEB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5AA58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D85DC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DC8DC4F" w14:textId="77777777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74E82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310B7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913B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AD3F9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6C4DD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F39C8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842F3F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DB8807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3C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A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89E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1E5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C70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F557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3BCF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DEE0D5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155C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FB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7F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8B9DC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319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992F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B94D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E128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54C8F4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3F2C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661E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BD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1BD1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073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DF6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6BA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D76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451313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AE09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1B9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FA5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B67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C5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92A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EDDC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85C170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9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00B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105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AE6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C7B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19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CFBF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B1A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21E88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ECE7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CBF6D" w14:textId="77777777"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8AE4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3F4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0F60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A8D1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431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FD7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14:paraId="478769A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E2E4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CD8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9F2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694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5FD8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C5D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B7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98D15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DED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4D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4B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47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B68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7328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A7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9DB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D5684D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A4BC2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3A0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AC6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F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608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D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69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3094D0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330C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9B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3CC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91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583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39C6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2C9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ABB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DD28DD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D6A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F3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911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31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4BD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31B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758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D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9F102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9747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C8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45D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AB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7A8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645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805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5C83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14:paraId="345198D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3B22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09D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8E41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42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5E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FE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51EF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86C824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2136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1E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B89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2E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85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E6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893CA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878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C5B64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E2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AE2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1DEA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3C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BEBF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87B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712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D59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BFC752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C01A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69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C2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20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192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6E12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91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B5E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3D502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2713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BB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C6AD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AC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9F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12F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7F2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BA7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68658A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D0F3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D3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A5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322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6584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8F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D46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76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8DD63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0441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B0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28A6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5110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F69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573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9E4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C59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854A5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60573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EEB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202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26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CAD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0CC0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0AB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E56D0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5CB5B1A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2EC0F" w14:textId="77777777"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A6FBA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075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6D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9D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F3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92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4B8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1572F074" w14:textId="77777777"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14:paraId="17E2556B" w14:textId="77777777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14:paraId="757F5D4A" w14:textId="77777777"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322AE73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14:paraId="32F4918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B7FC7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15631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86A73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C8F41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74908C6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0F3C17E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0F3BA4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14:paraId="013DBF1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8D876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48C49B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AB5B4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DD8AA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11BAE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C591E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6E70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E69D8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14:paraId="1C3632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64454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76DAE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8B979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E7282C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103F4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D6FE1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1E871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D5085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14:paraId="151C4FD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2FB4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2AE6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C7D91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0DFF7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25350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05FD42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83544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E8E8E6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6DF9842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84F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A276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AC7B1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0FADAF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AF76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53E5418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75A7C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562BF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866D88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8D6D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B6C19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62CF1F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54AF7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021B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96C4B9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10D8C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A59FF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14:paraId="59B522F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B631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0E5C29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9664A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45767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26F4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D22776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A9CCFA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D6ED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14:paraId="7C5FF5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5DB77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E5506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DC0A4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8221C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D5691C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B5575D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E4A64A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7055A0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14:paraId="635A96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45F6A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14FC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22C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9D9C1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EFE5F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6A9B66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897904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14:paraId="4986CA5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30D173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84067E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9DE06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5B959B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B3CC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2B7D0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C810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13A1B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1D50684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CCA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BAFD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A076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EA5B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0BAA0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A79E4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0D685F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0DD155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14:paraId="7C896E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F50935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3037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D7E33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233C7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6E38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0C2E1CB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12DF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A3339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14:paraId="01FE54E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C45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2D573C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1C6F78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11C6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9F58CF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05059E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0FDC9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B8F4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14:paraId="22C467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CB92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AFBE6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827D3D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F71DA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5393FC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03AABE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596F8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D55A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72F2274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EDA87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919F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A9688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1CDC1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34234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DC383F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5E22EA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123FC0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14:paraId="6C87959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881C8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5F1BA1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7DA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B6442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E61EC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42E3E9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9B5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9AD801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14:paraId="4018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A79E0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6577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956D7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3954C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1A7247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F2061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D243FD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B2B15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0C49347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6E6A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E5B21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BEDA4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BC3BA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494BE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7BB802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BE119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5904F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14:paraId="3C43241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6CD7CE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3E4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3D2CE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546E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2CAB7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1394330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2F3106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14:paraId="06DED91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E3C03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F6F857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61304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F85F72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6741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82E290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CD3398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E5255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14:paraId="77B31D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D7030A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0872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32DE7A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1BFD2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3CBB0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23B521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E9F6B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AADBC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14:paraId="3CBDCF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8D8325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10573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2F000B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57B3C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B98066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F15EF6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8CA56E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742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14:paraId="43A520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CB084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0A8F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81DA8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CBA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4731C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DD1FD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78DA3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FD3917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14:paraId="6280C0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61E30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64FFC9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59A977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6B140D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91244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0412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A1AE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53D55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14:paraId="5D14A8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C80CD1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4491D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3EAC95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3AF2E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869CF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2273A3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D9EB2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27B9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14:paraId="5B01757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20371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12FD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A6CF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7F56E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358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48F9AF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5F250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F932F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14:paraId="52252F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79978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C336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D0387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B6CDB2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1FE4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33FD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439A45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637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5CC309F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163194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CEC2D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41595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13A4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8DA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D4B232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244C52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4B6D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14:paraId="6FA7A6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DAB1F7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E3F8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CAEAA1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3BFF8E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BD0A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29BD5C1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46919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14:paraId="5AA716B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71F97D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11DF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EEF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C20F3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7221C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E7E1EC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F640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A6913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6C116D0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391856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B7C0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44E66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EC0BD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311E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17E18E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76ECC5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0A1498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768E44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D9D8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5EE6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DB7AED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ABA2A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F08DD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9C46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D8DCD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23C0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14:paraId="3A8C3A9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1B5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8F19F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8E341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524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97F5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082DD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F01499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F70E75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14:paraId="0967EB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2BD4B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F978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784422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EB54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05185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31DF04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6CD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69E8A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B46E20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9590EE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89D021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660E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3C1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33E966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C42FC6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E9780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16604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67893A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C5644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A4E63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E2181F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837F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AC0B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D2919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0DADF4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7B38B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DFD1F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2B025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A3878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92A8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6920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AFDFEE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CE19C9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CB48F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5F1FCE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14:paraId="2F8067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11CE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23AB0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0942C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7DE57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BD887E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A9BA8F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640AB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9FDC1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14:paraId="16E4EA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704AF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CE9A0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F792B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5C3B1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7F1D8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D2FB04D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0ACF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14:paraId="17D9F07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EEB8D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B199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15568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A2E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8039A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C4632D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98B59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F59A6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14:paraId="66315A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E782E1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8C5B8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A129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C0434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E293A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E6A904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1A75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E159EB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14:paraId="1E75DCB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AA05DD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3C343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1AC875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2D0C82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9B7F2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4343A2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2CDC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90EB1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23CDB3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5E02D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A06DC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FA0BD3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88CBB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EFBFD6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67B74D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2A86BD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3E30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14:paraId="16DF778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F965D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BC49C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C351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122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58F3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3209DF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93D629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FB636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2121B4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0F8D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0AD735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2E56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1CB79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5F3C02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01B87A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55839C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ADAA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14:paraId="658387A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1F758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94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11F3E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DC75F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4A0990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DF9B0F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B2F2B2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B9667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14:paraId="441E6DA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E62048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54E1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6DDE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1EAB06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37DD8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A32A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0775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C44291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14:paraId="4DEA2ED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C1347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9A3F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70BF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8056A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88C67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187448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4D1756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29245E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14:paraId="409002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B3944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4CC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71993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B47C40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B387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58B25A04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D5BB9DE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14:paraId="02F64B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DBD0D4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B256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CB9AF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A9AFCF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E70B89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AB9D70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D341DB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3652C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3B7B6C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909E99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52F5A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A729E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FECCF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0A28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1BAE04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67A664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0B2A9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14:paraId="712FC32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05E4E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01680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A00F42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1A2DEE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04CEA0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3196A6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93B57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8EBE0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14:paraId="431C66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3A003D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CC0FCC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DCFF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10B5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AC5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5EA4F43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1146D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14:paraId="67BB9C8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370CCD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705B1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66306D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09B07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EC3503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08730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8EF970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81D1A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14:paraId="015462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D487F1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408E8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4A8384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483E79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57F60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16A6C27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4A7E8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E579F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14:paraId="47846F5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EB127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D56044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7EE9BF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7E319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50160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07EF66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AC3EA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918B9B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14:paraId="0498F0E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5F99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089EE3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6840DD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313DF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C7F73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A755DD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1BEAAE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AAF14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14:paraId="59A779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FDE4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45F6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1A083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3B9F57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0B3EC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3EFEC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39E0EB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A78E3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407F15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FC20E7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2B0C0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BF76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8DEB49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C3931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B5A9A3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660D9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84CD1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14:paraId="4DBC60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4EC8CEE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B68A4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DE474A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205C0B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3F743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14:paraId="371F616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DB960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16BCF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14:paraId="2F5D364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F787F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427466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5929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94D61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FE6DFA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2651A4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E7EAA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121104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4C7991C9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DAB5BE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7B1F2D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967E395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9283A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D0695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A50EB6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1BACCA3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14:paraId="4ED665F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212813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AF49FB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A0A6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F32506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44921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17DB877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32493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02F887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A9219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1DB358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A024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7A6FF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AF44F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F4AE9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7985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BE7BB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41B0D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14:paraId="7CD40E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2D9D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0A232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F4270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389FB6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F74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C9B599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AE2571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8346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14:paraId="6E8371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39E2D4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63CC1E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3E7C0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CCE7CC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94B97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14:paraId="7E2E6939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EC947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14:paraId="4ABD831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59C93D" w14:textId="77777777"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68A0D7E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345690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7E9D091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F3271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D4810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587BCC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362B9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0D65B4E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1D8FFE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DEA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5DCB6F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F64E37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C7771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71CC265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09ED90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8F835E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2539F69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BB657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497B6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70F638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69EE5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EA21B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6811CB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55A973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F6758C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5AC53DD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BE2CE8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1AE8D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E625B7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E5CA1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2B721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6512F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2381A2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D5063C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6010645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E64D6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341C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72A716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24E0C2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73639B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408AA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388914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938FC8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14:paraId="2A3C63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9D3D8E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356F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FF83B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029E4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7F43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1ADB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C1343A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17B0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14:paraId="19D2F76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D6AE3B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ADE80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2AA14A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E71D8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650CE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59D188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35F4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68B2D8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14:paraId="545DEB0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20F6AA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7B58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AEF58E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B3160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422BF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14:paraId="5889894A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6C34B5D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2EF17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6CF27BC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D82A249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989813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40EC44F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458DAF0A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80F02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B0881" w:rsidRPr="006751B0" w14:paraId="167EC70E" w14:textId="77777777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2F64D186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14:paraId="49C6BBE6" w14:textId="1C4887F3" w:rsidR="007B0881" w:rsidRPr="0028605F" w:rsidRDefault="00A61FF9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967" w:type="dxa"/>
            <w:shd w:val="clear" w:color="auto" w:fill="auto"/>
            <w:noWrap/>
          </w:tcPr>
          <w:p w14:paraId="68234590" w14:textId="0335AECE" w:rsidR="007B0881" w:rsidRPr="0028605F" w:rsidRDefault="00A23378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850" w:type="dxa"/>
            <w:shd w:val="clear" w:color="auto" w:fill="auto"/>
            <w:noWrap/>
          </w:tcPr>
          <w:p w14:paraId="2C308B71" w14:textId="6C46C8D9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9E1D50">
              <w:rPr>
                <w:b/>
                <w:sz w:val="11"/>
                <w:szCs w:val="11"/>
                <w:lang w:val="es-MX"/>
              </w:rPr>
              <w:t>663,925</w:t>
            </w:r>
          </w:p>
        </w:tc>
        <w:tc>
          <w:tcPr>
            <w:tcW w:w="849" w:type="dxa"/>
            <w:shd w:val="clear" w:color="auto" w:fill="auto"/>
            <w:noWrap/>
          </w:tcPr>
          <w:p w14:paraId="5D6237A1" w14:textId="63C9355D" w:rsidR="007B0881" w:rsidRPr="0028605F" w:rsidRDefault="0019687A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732" w:type="dxa"/>
            <w:shd w:val="clear" w:color="auto" w:fill="auto"/>
            <w:noWrap/>
          </w:tcPr>
          <w:p w14:paraId="1BFD0391" w14:textId="0804B716" w:rsidR="007B0881" w:rsidRPr="0028605F" w:rsidRDefault="006D68BA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850" w:type="dxa"/>
            <w:shd w:val="clear" w:color="auto" w:fill="auto"/>
            <w:noWrap/>
          </w:tcPr>
          <w:p w14:paraId="547E909D" w14:textId="14C1B75C" w:rsidR="007B0881" w:rsidRPr="0028605F" w:rsidRDefault="006D68BA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1,328,491</w:t>
            </w:r>
          </w:p>
        </w:tc>
      </w:tr>
      <w:tr w:rsidR="007B0881" w:rsidRPr="006751B0" w14:paraId="7AC435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8A72CC5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06D3C62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59B26BFE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CE5DACC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0790B1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2467BD8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6509C104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3EB576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44FD8D3" w14:textId="77777777"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B711A" wp14:editId="2FEEA207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3EA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5DF86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47DCCE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E8C03A8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4C751494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4743EF16" w14:textId="64085404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711A"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SM3QEAAJ8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" filled="f" stroked="f">
                <v:textbox>
                  <w:txbxContent>
                    <w:p w14:paraId="50303EA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5DF86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47DCCE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E8C03A8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4C751494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4743EF16" w14:textId="64085404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721" wp14:editId="297A8CDC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272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0DE0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43118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94200B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4220CC6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6A9C2786" w14:textId="6B027B53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721"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Vd8g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" stroked="f">
                <v:textbox>
                  <w:txbxContent>
                    <w:p w14:paraId="3FC272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0DE0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43118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94200B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4220CC6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6A9C2786" w14:textId="6B027B53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3E0613" w14:textId="77777777"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14:paraId="647BBE33" w14:textId="77777777"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 w14:paraId="7EF99874" w14:textId="7777777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3C8650" w14:textId="77777777"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57FF66C8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AA1D6" w14:textId="77777777"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 w14:paraId="1724BD7D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C16F0E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 w14:paraId="70FB525B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8629B7" w14:textId="2D639BA2" w:rsidR="008057DC" w:rsidRPr="006751B0" w:rsidRDefault="008057DC" w:rsidP="00CF1D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420477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7169E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8507C1">
              <w:rPr>
                <w:b/>
                <w:bCs/>
                <w:sz w:val="12"/>
                <w:szCs w:val="12"/>
                <w:lang w:val="es-MX" w:eastAsia="es-MX"/>
              </w:rPr>
              <w:t xml:space="preserve"> de 202</w:t>
            </w:r>
            <w:r w:rsidR="00A7169E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(b)</w:t>
            </w:r>
          </w:p>
        </w:tc>
      </w:tr>
      <w:tr w:rsidR="008057DC" w:rsidRPr="006751B0" w14:paraId="53809B5E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3571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 w14:paraId="284F1B4D" w14:textId="7777777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53DCB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043A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02C4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 w14:paraId="7DE755A6" w14:textId="7777777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7105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AE2BA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BCA1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95C22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0508E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F2703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8663F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7169E" w:rsidRPr="006751B0" w14:paraId="571D0500" w14:textId="77777777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CE8C" w14:textId="77777777" w:rsidR="00A7169E" w:rsidRPr="006751B0" w:rsidRDefault="00A7169E" w:rsidP="00A7169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28799379" w14:textId="77777777" w:rsidR="00A7169E" w:rsidRPr="006751B0" w:rsidRDefault="00A7169E" w:rsidP="00A7169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4ECA" w14:textId="117C3688" w:rsidR="00A7169E" w:rsidRPr="00A7169E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A8050" w14:textId="17335DEA" w:rsidR="00A7169E" w:rsidRPr="00A7169E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4A3D" w14:textId="1B014387" w:rsidR="00A7169E" w:rsidRPr="00A7169E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1,663,925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1E373" w14:textId="7C272B39" w:rsidR="00A7169E" w:rsidRPr="00A7169E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F6BB8" w14:textId="1CD0FA7C" w:rsidR="00A7169E" w:rsidRPr="00A7169E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3D8" w14:textId="08E2B7B5" w:rsidR="00A7169E" w:rsidRPr="00A7169E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1,328,491</w:t>
            </w:r>
          </w:p>
        </w:tc>
      </w:tr>
      <w:tr w:rsidR="008507C1" w:rsidRPr="006751B0" w14:paraId="3DBD35BE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C18C" w14:textId="77777777" w:rsidR="008507C1" w:rsidRPr="006751B0" w:rsidRDefault="008507C1" w:rsidP="008507C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EC497" w14:textId="14707312" w:rsidR="008507C1" w:rsidRPr="008507C1" w:rsidRDefault="00A7169E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BF8E" w14:textId="7DC8991C" w:rsidR="008507C1" w:rsidRPr="008507C1" w:rsidRDefault="00A7169E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773C" w14:textId="08CCB52E" w:rsidR="008507C1" w:rsidRPr="008507C1" w:rsidRDefault="00A7169E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1,663,925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03207" w14:textId="74B7989F" w:rsidR="008507C1" w:rsidRPr="003005CB" w:rsidRDefault="00A7169E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32B3" w14:textId="7A8BC917" w:rsidR="008507C1" w:rsidRPr="003005CB" w:rsidRDefault="00A7169E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1D60C" w14:textId="29C417FA" w:rsidR="008507C1" w:rsidRPr="00A7169E" w:rsidRDefault="00A7169E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A7169E">
              <w:rPr>
                <w:bCs/>
                <w:sz w:val="11"/>
                <w:szCs w:val="11"/>
                <w:lang w:val="es-MX"/>
              </w:rPr>
              <w:t>1,328,491</w:t>
            </w:r>
          </w:p>
        </w:tc>
      </w:tr>
      <w:tr w:rsidR="00776092" w:rsidRPr="006751B0" w14:paraId="13BC960D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9A62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66BB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ECAE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A088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7224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BC15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C0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6D44565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2A31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7FD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B72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0D8D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AAED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D4C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AED7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0DD6A1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B09A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3E6E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E9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6B3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53B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B320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9E0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C5F19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9A2B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A443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8E4C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63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C0B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51F1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604E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5D97A7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52F7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C14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B515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C9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807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16A7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F41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C10CF8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CAB03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93BE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CE0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BDCD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3754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6EA7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E215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26ADE06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5E18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17A9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AB5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273E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49D4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2E0D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8AAD2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3EFD279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7A0E4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44F3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03C69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A67E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E800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351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C58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45671E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60EA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2466A60F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D5802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5EDE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E64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026A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C8D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B98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 w14:paraId="12C5003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B03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EB1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2CB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F492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A9B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BCD5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19A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22F197A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726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FE89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B609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87D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5C4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344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767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2BE816C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31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50FD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EBE6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034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9ABC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149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1AA4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6914A8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C9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C491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C1B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3161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30D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CBA7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A169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D931BA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66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DD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B143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34AA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416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F5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C584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0A7B5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54F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17C2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A80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1C43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A01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A316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5115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C39338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7968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A58DC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ADB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8FFE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3ADF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8589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AD7E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A2F46D0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A7286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85D2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EF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E38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94AC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3F2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C85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 w14:paraId="3FD5684F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C5C8C" w14:textId="77777777"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74F89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30B18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66C4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5F3E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8E5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0E32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7169E" w:rsidRPr="006751B0" w14:paraId="00873F38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77DC" w14:textId="77777777" w:rsidR="00A7169E" w:rsidRPr="006751B0" w:rsidRDefault="00A7169E" w:rsidP="00A7169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8F8" w14:textId="04F5388E" w:rsidR="00A7169E" w:rsidRPr="0028605F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5A4A" w14:textId="37AD0871" w:rsidR="00A7169E" w:rsidRPr="0028605F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87456" w14:textId="4FF23B4D" w:rsidR="00A7169E" w:rsidRPr="0028605F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1,663,925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414EF" w14:textId="2FC17B06" w:rsidR="00A7169E" w:rsidRPr="0028605F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3DAE2" w14:textId="11F4EAA4" w:rsidR="00A7169E" w:rsidRPr="0028605F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0E392" w14:textId="0416E2E3" w:rsidR="00A7169E" w:rsidRPr="0028605F" w:rsidRDefault="00A7169E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1,328,491</w:t>
            </w:r>
          </w:p>
        </w:tc>
      </w:tr>
      <w:tr w:rsidR="0005798E" w:rsidRPr="006751B0" w14:paraId="27AE6009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F63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4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C8C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A48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D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17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B6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67A6FA88" w14:textId="77777777" w:rsidR="00FF6F8E" w:rsidRDefault="00FF6F8E" w:rsidP="0028605F">
      <w:pPr>
        <w:pStyle w:val="Texto"/>
        <w:rPr>
          <w:lang w:val="es-MX"/>
        </w:rPr>
      </w:pPr>
    </w:p>
    <w:p w14:paraId="0BE61544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14CA8DB9" w14:textId="77777777" w:rsidR="00FB175C" w:rsidRPr="00FB175C" w:rsidRDefault="00FB175C" w:rsidP="00FB175C">
      <w:pPr>
        <w:rPr>
          <w:lang w:val="es-MX"/>
        </w:rPr>
      </w:pPr>
    </w:p>
    <w:p w14:paraId="39ABB8A4" w14:textId="77777777" w:rsidR="00FB175C" w:rsidRPr="00FB175C" w:rsidRDefault="00FB175C" w:rsidP="00FB175C">
      <w:pPr>
        <w:rPr>
          <w:lang w:val="es-MX"/>
        </w:rPr>
      </w:pPr>
    </w:p>
    <w:p w14:paraId="0BD73B88" w14:textId="77777777" w:rsidR="00FB175C" w:rsidRPr="00FB175C" w:rsidRDefault="00FB175C" w:rsidP="00FB175C">
      <w:pPr>
        <w:rPr>
          <w:lang w:val="es-MX"/>
        </w:rPr>
      </w:pPr>
    </w:p>
    <w:p w14:paraId="5B137C9D" w14:textId="77777777" w:rsidR="00FB175C" w:rsidRPr="00FB175C" w:rsidRDefault="00FB175C" w:rsidP="00FB175C">
      <w:pPr>
        <w:rPr>
          <w:lang w:val="es-MX"/>
        </w:rPr>
      </w:pPr>
    </w:p>
    <w:p w14:paraId="15A07352" w14:textId="77777777" w:rsidR="00FB175C" w:rsidRPr="00FB175C" w:rsidRDefault="00FB175C" w:rsidP="00FB175C">
      <w:pPr>
        <w:rPr>
          <w:lang w:val="es-MX"/>
        </w:rPr>
      </w:pPr>
    </w:p>
    <w:p w14:paraId="4774D3ED" w14:textId="77777777" w:rsidR="00FB175C" w:rsidRPr="00FB175C" w:rsidRDefault="00FB175C" w:rsidP="00FB175C">
      <w:pPr>
        <w:rPr>
          <w:lang w:val="es-MX"/>
        </w:rPr>
      </w:pPr>
    </w:p>
    <w:p w14:paraId="67F2FB58" w14:textId="77777777" w:rsidR="00FB175C" w:rsidRPr="00FB175C" w:rsidRDefault="00FB175C" w:rsidP="00FB175C">
      <w:pPr>
        <w:rPr>
          <w:lang w:val="es-MX"/>
        </w:rPr>
      </w:pPr>
    </w:p>
    <w:p w14:paraId="6FA14D69" w14:textId="77777777" w:rsidR="00FB175C" w:rsidRPr="00FB175C" w:rsidRDefault="00FB175C" w:rsidP="00FB175C">
      <w:pPr>
        <w:rPr>
          <w:lang w:val="es-MX"/>
        </w:rPr>
      </w:pPr>
    </w:p>
    <w:p w14:paraId="1A23AB4F" w14:textId="77777777" w:rsidR="00FB175C" w:rsidRPr="00FB175C" w:rsidRDefault="00FB175C" w:rsidP="00FB175C">
      <w:pPr>
        <w:rPr>
          <w:lang w:val="es-MX"/>
        </w:rPr>
      </w:pPr>
    </w:p>
    <w:p w14:paraId="656FBA68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0A4F1747" w14:textId="77777777"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14:paraId="173CBD10" w14:textId="77777777"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A8EBD" wp14:editId="41C2D90E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4F6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982507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56305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098A13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2A6E0F7B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2E8A2690" w14:textId="3950ECC9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8EBD"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uz8g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" stroked="f">
                <v:textbox>
                  <w:txbxContent>
                    <w:p w14:paraId="75DB4F6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982507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56305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098A13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2A6E0F7B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2E8A2690" w14:textId="3950ECC9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2DC01E" w14:textId="77777777" w:rsidR="00710910" w:rsidRPr="00710910" w:rsidRDefault="00710910" w:rsidP="00710910">
      <w:pPr>
        <w:rPr>
          <w:lang w:val="es-MX"/>
        </w:rPr>
      </w:pPr>
    </w:p>
    <w:p w14:paraId="4630064E" w14:textId="77777777" w:rsidR="00710910" w:rsidRPr="00710910" w:rsidRDefault="00710910" w:rsidP="00710910">
      <w:pPr>
        <w:rPr>
          <w:lang w:val="es-MX"/>
        </w:rPr>
      </w:pPr>
    </w:p>
    <w:p w14:paraId="3B6EBC26" w14:textId="77777777"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14:paraId="2234C12B" w14:textId="77777777"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DB33E" wp14:editId="07A24478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E084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E7129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C07D8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F1C5986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4DA32FD0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D748AF4" w14:textId="42A355B8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B33E"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" filled="f" stroked="f">
                <v:textbox>
                  <w:txbxContent>
                    <w:p w14:paraId="71B9E084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E7129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C07D8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F1C5986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4DA32FD0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D748AF4" w14:textId="42A355B8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14:paraId="171D973A" w14:textId="77777777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CE34D69" w14:textId="77777777"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4ADF5CB5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3F5CF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3A99F906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F45CD3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14:paraId="6DBC2FB7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FF32416" w14:textId="77DF226D" w:rsidR="008057DC" w:rsidRPr="006751B0" w:rsidRDefault="00ED0DB7" w:rsidP="00D8530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06ABE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12EDD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512EDD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195EF3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7F6382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388D2083" w14:textId="77777777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5C594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90FA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31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516C7DB9" w14:textId="77777777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502E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26EC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09FF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27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DBD8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AB6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0A37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40D02979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00C88" w14:textId="77777777"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D94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D4E3E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471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FDAC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A9B89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766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33433" w:rsidRPr="006751B0" w14:paraId="582B4D43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3E37F" w14:textId="77777777" w:rsidR="00333433" w:rsidRPr="006751B0" w:rsidRDefault="00333433" w:rsidP="0033343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B3F20" w14:textId="4CF6398C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18D1D" w14:textId="374335DB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46E2" w14:textId="4F795109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1,663,925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F3287" w14:textId="725A5283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24A93" w14:textId="710A3764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3A199" w14:textId="6D882E6D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1,328,491</w:t>
            </w:r>
          </w:p>
        </w:tc>
      </w:tr>
      <w:tr w:rsidR="00512EDD" w:rsidRPr="006751B0" w14:paraId="65285B02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5A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0C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9A3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E48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3B2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CF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357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7B90BB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43B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4E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D60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5C1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6D48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9C5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9D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EAD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527D6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0E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46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DBF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6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FD9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10A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91D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53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08CFF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C5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BC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E389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FF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1938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9E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4F55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A9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4E1DDFA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D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83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39A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1D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569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D5A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83A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DD8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92D7EF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F2A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38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B5A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172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5E1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0F0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F8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63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43BB4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7B3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F6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170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AB9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F37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5F2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D38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20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0651DD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5DE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51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151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8BB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2A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DA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F7B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FD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DC0D29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04B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0F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AE3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97C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7C4B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DD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2AF8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67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728245E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CDC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2B0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7368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B9C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DAB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6579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052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9B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33433" w:rsidRPr="006751B0" w14:paraId="2843E5F4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51E" w14:textId="77777777" w:rsidR="00333433" w:rsidRPr="006751B0" w:rsidRDefault="00333433" w:rsidP="003334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FFAA" w14:textId="182A70C2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CE656" w14:textId="0E133B7C" w:rsidR="00333433" w:rsidRPr="00806ABE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5951" w14:textId="5E46A7D1" w:rsidR="00333433" w:rsidRPr="00806ABE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1,663,925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85DBA" w14:textId="526CD714" w:rsidR="00333433" w:rsidRPr="00806ABE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896" w14:textId="468032BD" w:rsidR="00333433" w:rsidRPr="00806ABE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AA189" w14:textId="61B2CF3E" w:rsidR="00333433" w:rsidRPr="00806ABE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1,328,491</w:t>
            </w:r>
          </w:p>
        </w:tc>
      </w:tr>
      <w:tr w:rsidR="00512EDD" w:rsidRPr="006751B0" w14:paraId="1F46ED7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BA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AA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88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423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84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149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6A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CB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120CA4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BF6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4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75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78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BE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EC8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F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E4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8EE4C1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AFE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DE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40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89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9E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7A9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CA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3BA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1C57C7F" w14:textId="77777777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EC1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12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72852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28929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CCA7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E5BA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0037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A0A2E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333433" w:rsidRPr="006751B0" w14:paraId="54502DD8" w14:textId="77777777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2A7" w14:textId="77777777" w:rsidR="00333433" w:rsidRPr="006751B0" w:rsidRDefault="00333433" w:rsidP="003334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CC" w14:textId="77777777" w:rsidR="00333433" w:rsidRPr="006751B0" w:rsidRDefault="00333433" w:rsidP="003334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E2222" w14:textId="37C69C0F" w:rsidR="00333433" w:rsidRPr="00333433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33433">
              <w:rPr>
                <w:bCs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06931" w14:textId="79DA226B" w:rsidR="00333433" w:rsidRPr="00333433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33433">
              <w:rPr>
                <w:bCs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03393" w14:textId="58EEE60C" w:rsidR="00333433" w:rsidRPr="00333433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33433">
              <w:rPr>
                <w:bCs/>
                <w:sz w:val="11"/>
                <w:szCs w:val="11"/>
                <w:lang w:val="es-MX"/>
              </w:rPr>
              <w:t>1,663,925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75FC5" w14:textId="6865C5F7" w:rsidR="00333433" w:rsidRPr="00333433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33433">
              <w:rPr>
                <w:bCs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212CF" w14:textId="7CCA9624" w:rsidR="00333433" w:rsidRPr="00333433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33433">
              <w:rPr>
                <w:bCs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86DFC" w14:textId="217DF3BC" w:rsidR="00333433" w:rsidRPr="00333433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33433">
              <w:rPr>
                <w:bCs/>
                <w:sz w:val="11"/>
                <w:szCs w:val="11"/>
                <w:lang w:val="es-MX"/>
              </w:rPr>
              <w:t>1,328,491</w:t>
            </w:r>
          </w:p>
        </w:tc>
      </w:tr>
      <w:tr w:rsidR="00512EDD" w:rsidRPr="006751B0" w14:paraId="2D339CD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46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301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C6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27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75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364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F4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B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F22663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EFB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227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6C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35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7C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79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BA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DC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3AAC0AD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77EE2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B19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45C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50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AE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EC2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1D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F45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18C9DF25" w14:textId="77777777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92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2F36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FC6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DF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3E9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1EC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D360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0F0C44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5D0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73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9C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69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82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BC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FF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AB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729E25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E7C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E6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84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CEC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6A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C7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462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EB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A2DE71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001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1A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3F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AC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8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9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D9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86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9BF068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685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F60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258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45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25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D95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03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C5E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A05E2F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49C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3F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CA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1A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8C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C2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E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9D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DBE2FA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D8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9BE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DE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0BF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53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F58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E0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9E2A19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34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E6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70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F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5A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38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A9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44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A8C0AC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A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AF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B4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115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64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CC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2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1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22EE4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E0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49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06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BD4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0A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AA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A5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7E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2EE5D9D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010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1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287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6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02D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9A2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7BF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BB7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121FE84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DA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A4C0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3CBB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9BF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018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E5D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0DE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78367C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50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41C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4B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3F6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A7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439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1D2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F4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41C2B7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F0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A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04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0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2D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D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F58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DA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9C7F7D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55D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59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7F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3E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C6F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5D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8C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6D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6779B3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B0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6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09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70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13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B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32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97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3903CB2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52EF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42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05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31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18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FF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9E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B5A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78E1EC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1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127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3E1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8FE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256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D3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C51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6E6CBE4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07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B6DF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49F9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1CE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857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68A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C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858F1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9C4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4CD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AA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4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63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58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2B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1E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35821E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51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BB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872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3E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A5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F3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A8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B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D52C20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C6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AF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40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81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EB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D2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ED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5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4C3600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74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0DF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9FE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A7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7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E0F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72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22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A560F1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E68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C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CE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8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C0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49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0A1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99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0C8896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E4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71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5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E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32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57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C9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D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6E14F5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473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F7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9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B1D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8CD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C5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1E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27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3B53ACF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18E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FA1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CC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F6F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2B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DE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01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3E5380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393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F9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9BD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DB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D7D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19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24C7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59A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471DA3FB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39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B11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4265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0A7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6D7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D95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10C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25D1E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C03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E6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10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2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A5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A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B64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C27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5E3423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A1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A3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08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E4E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5B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BD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16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2C3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4D092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A70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5A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0C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C3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F94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5C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F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40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A9EF16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D4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44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A51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9871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F9EB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888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C22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D12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18F62B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39F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678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D2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8C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8B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A49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2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F5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31ED821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8FE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C7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D1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4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2B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A3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8E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AAB077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4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76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4DF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36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939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CB4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20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7E5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220CAB2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3C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9A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E57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F73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5730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959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9E2A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B3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07235490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7A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019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92E1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AF0E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CE3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99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A3F8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A8CF9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C84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BC2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3F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2CE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42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9F1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BE7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3EC6C3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B51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7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B32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B8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A9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F3B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B9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2B8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B79956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F8A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E8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C19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B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37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40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19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4C8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EC109E6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AF3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A7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9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4C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39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5A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92A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F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F0355D3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932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7E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9E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B0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D1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33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BC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A1F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DD1611D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6D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FD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8B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A1F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5B1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E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D4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67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C3E982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863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7E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65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9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47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7B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5D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AE5D2A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538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42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DD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05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B9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1C1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F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02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422A993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B2B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D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FC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BE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19C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FF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7F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02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37B5A40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EDC0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FBF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291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6A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D3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7FE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EE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EB8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2EEBC4B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A2E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D4F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4AB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D36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C954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1D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AF74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D90004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769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B3E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72B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051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19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599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28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F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D5837E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8EA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E1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57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C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2A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761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65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DE3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32126D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804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0A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B0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93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70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D7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93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0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410E10B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B2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AD7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8D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4C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54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B3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88E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19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266105A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52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A1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2EC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9EE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534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F7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6CB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D12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33433" w:rsidRPr="006751B0" w14:paraId="2F4065F1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FD8" w14:textId="77777777" w:rsidR="00333433" w:rsidRPr="006751B0" w:rsidRDefault="00333433" w:rsidP="003334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C954E" w14:textId="7ECC3ED1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8CAA4" w14:textId="25863DAD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93,874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2F8C8" w14:textId="49B4B6CA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1,663,925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EC63B" w14:textId="71B1DB5D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79A67" w14:textId="6779B351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335,434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B3A82" w14:textId="4FD77A92" w:rsidR="00333433" w:rsidRPr="0028605F" w:rsidRDefault="00333433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1,328,491</w:t>
            </w:r>
          </w:p>
        </w:tc>
      </w:tr>
      <w:tr w:rsidR="00512EDD" w:rsidRPr="00FF6F8E" w14:paraId="675FA4C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AAC9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1DD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3E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0B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02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69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EF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738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5B41C68D" w14:textId="77777777"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5548" wp14:editId="07B99303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5A8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8F372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E8C74D7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2C1F80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66560FD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3A7377DD" w14:textId="086E190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5548"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OJ3gEAAJ8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" filled="f" stroked="f">
                <v:textbox>
                  <w:txbxContent>
                    <w:p w14:paraId="02595A8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8F372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E8C74D7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2C1F80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66560FD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3A7377DD" w14:textId="086E190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98446" wp14:editId="20645563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4BA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87BD4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763F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7AE8EC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EA80FA1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C60342A" w14:textId="5B549A4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8446"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JY8wEAAMg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" stroked="f">
                <v:textbox>
                  <w:txbxContent>
                    <w:p w14:paraId="39744BA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87BD4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763F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7AE8EC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EA80FA1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C60342A" w14:textId="5B549A4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6B0204" w14:textId="77777777"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14:paraId="7539116A" w14:textId="77777777"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 w14:paraId="19CC9C96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95E1807" w14:textId="77777777"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66EF5471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99FEA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246D9DA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6875EA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 w14:paraId="48761C1C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2047FA" w14:textId="44C84C1D" w:rsidR="008057DC" w:rsidRPr="006751B0" w:rsidRDefault="008057DC" w:rsidP="00D8530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F62C7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45DE1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145DE1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72B984E8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62133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14B146C6" w14:textId="777777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F31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CED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087A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089A29EC" w14:textId="7777777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4CE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3EC6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FC2F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97124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32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344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630C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874FC" w:rsidRPr="006751B0" w14:paraId="090338C2" w14:textId="77777777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FE3B" w14:textId="77777777" w:rsidR="002874FC" w:rsidRDefault="002874FC" w:rsidP="002874FC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4793D973" w14:textId="77777777" w:rsidR="002874FC" w:rsidRPr="006751B0" w:rsidRDefault="002874FC" w:rsidP="002874FC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9FD94" w14:textId="72ECAC24" w:rsidR="002874FC" w:rsidRPr="002874FC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1C05A" w14:textId="76D57600" w:rsidR="002874FC" w:rsidRPr="002874FC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103,914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D0F44" w14:textId="4BD8CA66" w:rsidR="002874FC" w:rsidRPr="002874FC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950,115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F83FC" w14:textId="6F98B035" w:rsidR="002874FC" w:rsidRPr="002874FC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262,243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7440D" w14:textId="36915468" w:rsidR="002874FC" w:rsidRPr="002874FC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262,243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A509C" w14:textId="7AF5593C" w:rsidR="002874FC" w:rsidRPr="002874FC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687,872</w:t>
            </w:r>
          </w:p>
        </w:tc>
      </w:tr>
      <w:tr w:rsidR="008507C1" w:rsidRPr="006751B0" w14:paraId="16857631" w14:textId="77777777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513E9" w14:textId="77777777" w:rsidR="008507C1" w:rsidRPr="006751B0" w:rsidRDefault="008507C1" w:rsidP="008507C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9BCA4" w14:textId="7020575C" w:rsidR="008507C1" w:rsidRPr="008507C1" w:rsidRDefault="00E17E44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6C81B" w14:textId="0A76BCFD" w:rsidR="008507C1" w:rsidRPr="008507C1" w:rsidRDefault="00E17E44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103,914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7633" w14:textId="32870765" w:rsidR="008507C1" w:rsidRPr="008507C1" w:rsidRDefault="00E17E44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950,115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3376" w14:textId="47A5574C" w:rsidR="008507C1" w:rsidRPr="008507C1" w:rsidRDefault="00E17E44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262,243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8DA6E" w14:textId="1316239E" w:rsidR="008507C1" w:rsidRPr="008507C1" w:rsidRDefault="00E17E44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262,243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A060" w14:textId="4D45C0F1" w:rsidR="008507C1" w:rsidRPr="008507C1" w:rsidRDefault="00E17E44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687,872</w:t>
            </w:r>
          </w:p>
        </w:tc>
      </w:tr>
      <w:tr w:rsidR="00CC2AA1" w:rsidRPr="006751B0" w14:paraId="5E24AEC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3FE2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B16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6881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AA9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C0A9D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FFAA2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EB4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19EDA0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1D3A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3CF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A5EA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F2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3C3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ED58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DFC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B51FFFC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6CD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C78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9369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05A0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C5A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CEB2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61C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EBD0C43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79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4DB3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AE74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6A8D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72B9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661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A8F6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59238B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C1A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6D72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9ABC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76E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1BA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8377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9F5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30ED77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638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7D0F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17A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F400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EDE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C16E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68CA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95BA9B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D6A5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571B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902E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0337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2A81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F74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9743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9E929B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A7526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F7F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8B5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A219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7EAD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9D29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FB39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637E117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2B32B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02FF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E060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A2F5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96B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DD09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BA4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8917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1423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5FF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E6A0E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77C4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72D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DD3D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960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 w14:paraId="37180B7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29D1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0462F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249C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63C9A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FC82B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0CDD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3BB2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7E510B2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61A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BE2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D1C9A88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12321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8D8D0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BF1A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61B0A9C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2C50F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BFEA7BE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5EEF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5CD2B2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B827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6EA4809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 w14:paraId="21CE43C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43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041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C7D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042A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8EF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F014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0252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1E40467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9FCE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45A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8634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13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97E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33F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D69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34F5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94C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247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A82B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6506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7145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381A1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0D04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98440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7C01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9D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D19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06C9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1C0E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448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8AF4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05A1707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5A9B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C92A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38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2843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7917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5623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6CBB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A2A169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4D6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E5F8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2E34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7027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CAD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BA6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69CC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A7F589B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D9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5E0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CED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4E77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31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90F3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8A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B1B49D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F72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503B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B53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E2F4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9C8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18EC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F9B7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700C9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ACB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C41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8488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2D19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F34F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FE10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9196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2874FC" w:rsidRPr="006751B0" w14:paraId="68B4F93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FA8B1" w14:textId="77777777" w:rsidR="002874FC" w:rsidRPr="006751B0" w:rsidRDefault="002874FC" w:rsidP="002874FC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74BBF" w14:textId="711D9205" w:rsidR="002874FC" w:rsidRPr="00481CF7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18FC3" w14:textId="08A5A093" w:rsidR="002874FC" w:rsidRPr="00481CF7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103,914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52095" w14:textId="0D007907" w:rsidR="002874FC" w:rsidRPr="00481CF7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950,115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FA774" w14:textId="52A18B8F" w:rsidR="002874FC" w:rsidRPr="00481CF7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262,243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7F73D" w14:textId="6A60F9BA" w:rsidR="002874FC" w:rsidRPr="00481CF7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262,243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C0CA" w14:textId="6F18E178" w:rsidR="002874FC" w:rsidRPr="00481CF7" w:rsidRDefault="002874FC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687,872</w:t>
            </w:r>
          </w:p>
        </w:tc>
      </w:tr>
      <w:tr w:rsidR="00CC2AA1" w:rsidRPr="006751B0" w14:paraId="5EC4E14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9D28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B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D61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19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6D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A6B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4202FAA5" w14:textId="77777777" w:rsidR="00FB175C" w:rsidRDefault="00FB175C" w:rsidP="0028605F">
      <w:pPr>
        <w:pStyle w:val="Texto"/>
        <w:rPr>
          <w:lang w:val="es-MX"/>
        </w:rPr>
      </w:pPr>
    </w:p>
    <w:p w14:paraId="075658F9" w14:textId="77777777" w:rsidR="00FB175C" w:rsidRPr="00FB175C" w:rsidRDefault="00FB175C" w:rsidP="00FB175C">
      <w:pPr>
        <w:rPr>
          <w:lang w:val="es-MX"/>
        </w:rPr>
      </w:pPr>
    </w:p>
    <w:p w14:paraId="169FF172" w14:textId="77777777" w:rsidR="00FB175C" w:rsidRPr="00FB175C" w:rsidRDefault="00FB175C" w:rsidP="00FB175C">
      <w:pPr>
        <w:rPr>
          <w:lang w:val="es-MX"/>
        </w:rPr>
      </w:pPr>
    </w:p>
    <w:p w14:paraId="10FE639B" w14:textId="77777777" w:rsidR="00FB175C" w:rsidRPr="00FB175C" w:rsidRDefault="00FB175C" w:rsidP="00FB175C">
      <w:pPr>
        <w:rPr>
          <w:lang w:val="es-MX"/>
        </w:rPr>
      </w:pPr>
    </w:p>
    <w:p w14:paraId="0A3FE5D6" w14:textId="77777777"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766E" wp14:editId="78C82E07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015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DD8139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AB3712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B6E7DBE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08DABFE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6019C81B" w14:textId="0EABAF3D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766E"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" filled="f" stroked="f">
                <v:textbox>
                  <w:txbxContent>
                    <w:p w14:paraId="1436015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DD8139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AB3712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B6E7DBE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08DABFE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6019C81B" w14:textId="0EABAF3D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BB1B" wp14:editId="7508B852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FDB7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8417F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9756CF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CBEC944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0E3BEDA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A4E7903" w14:textId="706C7B30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BB1B"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la8w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" stroked="f">
                <v:textbox>
                  <w:txbxContent>
                    <w:p w14:paraId="2B1AFDB7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8417F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9756CF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CBEC944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0E3BEDA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A4E7903" w14:textId="706C7B30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102E1" w14:textId="77777777"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D368" w14:textId="77777777" w:rsidR="007528CB" w:rsidRDefault="007528CB">
      <w:r>
        <w:separator/>
      </w:r>
    </w:p>
  </w:endnote>
  <w:endnote w:type="continuationSeparator" w:id="0">
    <w:p w14:paraId="59AF0E1C" w14:textId="77777777" w:rsidR="007528CB" w:rsidRDefault="007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DBF4" w14:textId="77777777" w:rsidR="005729A6" w:rsidRDefault="0057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C3D" w14:textId="77777777" w:rsidR="005729A6" w:rsidRDefault="0057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3B27" w14:textId="77777777" w:rsidR="007528CB" w:rsidRDefault="007528CB">
      <w:r>
        <w:separator/>
      </w:r>
    </w:p>
  </w:footnote>
  <w:footnote w:type="continuationSeparator" w:id="0">
    <w:p w14:paraId="31790275" w14:textId="77777777" w:rsidR="007528CB" w:rsidRDefault="0075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7EB" w14:textId="34F92E47" w:rsidR="005729A6" w:rsidRPr="00D041E0" w:rsidRDefault="005729A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D26F8CE" w14:textId="77777777" w:rsidR="005729A6" w:rsidRPr="009E4DB1" w:rsidRDefault="005729A6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F97" w14:textId="77777777" w:rsidR="005729A6" w:rsidRPr="00294A31" w:rsidRDefault="005729A6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1EB" w14:textId="77777777" w:rsidR="005729A6" w:rsidRPr="008A4FDD" w:rsidRDefault="005729A6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0A90" w14:textId="77777777" w:rsidR="005729A6" w:rsidRPr="00FF6F8E" w:rsidRDefault="005729A6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AE6D" w14:textId="77777777" w:rsidR="005729A6" w:rsidRPr="00294A31" w:rsidRDefault="005729A6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800" w14:textId="77777777" w:rsidR="005729A6" w:rsidRPr="00294A31" w:rsidRDefault="005729A6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662054525">
    <w:abstractNumId w:val="6"/>
  </w:num>
  <w:num w:numId="2" w16cid:durableId="1672292323">
    <w:abstractNumId w:val="11"/>
  </w:num>
  <w:num w:numId="3" w16cid:durableId="1958174530">
    <w:abstractNumId w:val="2"/>
  </w:num>
  <w:num w:numId="4" w16cid:durableId="2115705093">
    <w:abstractNumId w:val="10"/>
  </w:num>
  <w:num w:numId="5" w16cid:durableId="1951814220">
    <w:abstractNumId w:val="12"/>
  </w:num>
  <w:num w:numId="6" w16cid:durableId="497775161">
    <w:abstractNumId w:val="0"/>
  </w:num>
  <w:num w:numId="7" w16cid:durableId="318467480">
    <w:abstractNumId w:val="7"/>
  </w:num>
  <w:num w:numId="8" w16cid:durableId="1454208063">
    <w:abstractNumId w:val="4"/>
  </w:num>
  <w:num w:numId="9" w16cid:durableId="1708481850">
    <w:abstractNumId w:val="9"/>
  </w:num>
  <w:num w:numId="10" w16cid:durableId="960233808">
    <w:abstractNumId w:val="5"/>
  </w:num>
  <w:num w:numId="11" w16cid:durableId="546722663">
    <w:abstractNumId w:val="13"/>
  </w:num>
  <w:num w:numId="12" w16cid:durableId="810101290">
    <w:abstractNumId w:val="3"/>
  </w:num>
  <w:num w:numId="13" w16cid:durableId="636835771">
    <w:abstractNumId w:val="1"/>
  </w:num>
  <w:num w:numId="14" w16cid:durableId="64960250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20FE1"/>
    <w:rsid w:val="000231D1"/>
    <w:rsid w:val="00023FDE"/>
    <w:rsid w:val="00025505"/>
    <w:rsid w:val="00030FA7"/>
    <w:rsid w:val="00031E60"/>
    <w:rsid w:val="00040891"/>
    <w:rsid w:val="0004450B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67A5F"/>
    <w:rsid w:val="00070CDB"/>
    <w:rsid w:val="00073CF6"/>
    <w:rsid w:val="000828A7"/>
    <w:rsid w:val="000830D4"/>
    <w:rsid w:val="0008366A"/>
    <w:rsid w:val="00083B96"/>
    <w:rsid w:val="00085CFF"/>
    <w:rsid w:val="000862E8"/>
    <w:rsid w:val="000873FA"/>
    <w:rsid w:val="00090755"/>
    <w:rsid w:val="00090D41"/>
    <w:rsid w:val="000924D5"/>
    <w:rsid w:val="000934C4"/>
    <w:rsid w:val="00093557"/>
    <w:rsid w:val="0009490D"/>
    <w:rsid w:val="000A29F0"/>
    <w:rsid w:val="000A4C44"/>
    <w:rsid w:val="000A5DA3"/>
    <w:rsid w:val="000B0E1C"/>
    <w:rsid w:val="000B413F"/>
    <w:rsid w:val="000B42E5"/>
    <w:rsid w:val="000B5A79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56C4"/>
    <w:rsid w:val="00105C02"/>
    <w:rsid w:val="0010703B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5DE1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687A"/>
    <w:rsid w:val="001971FC"/>
    <w:rsid w:val="001A0762"/>
    <w:rsid w:val="001A1CAD"/>
    <w:rsid w:val="001A2A5A"/>
    <w:rsid w:val="001A2BCE"/>
    <w:rsid w:val="001A2F45"/>
    <w:rsid w:val="001A350C"/>
    <w:rsid w:val="001A40E8"/>
    <w:rsid w:val="001B1144"/>
    <w:rsid w:val="001B1F60"/>
    <w:rsid w:val="001B549F"/>
    <w:rsid w:val="001B5C9C"/>
    <w:rsid w:val="001B6981"/>
    <w:rsid w:val="001C1DC9"/>
    <w:rsid w:val="001C224D"/>
    <w:rsid w:val="001C4A8A"/>
    <w:rsid w:val="001C6A25"/>
    <w:rsid w:val="001C6C5D"/>
    <w:rsid w:val="001D0A91"/>
    <w:rsid w:val="001D3B54"/>
    <w:rsid w:val="001E03D5"/>
    <w:rsid w:val="001E0AD4"/>
    <w:rsid w:val="001E1AAB"/>
    <w:rsid w:val="001E1EDE"/>
    <w:rsid w:val="001E22CD"/>
    <w:rsid w:val="001E3894"/>
    <w:rsid w:val="001E6CB1"/>
    <w:rsid w:val="001F09BB"/>
    <w:rsid w:val="001F1F17"/>
    <w:rsid w:val="001F249F"/>
    <w:rsid w:val="001F3BBC"/>
    <w:rsid w:val="001F6325"/>
    <w:rsid w:val="001F636F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31092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56AAE"/>
    <w:rsid w:val="00260B9E"/>
    <w:rsid w:val="00262B83"/>
    <w:rsid w:val="00262FEE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874FC"/>
    <w:rsid w:val="00290296"/>
    <w:rsid w:val="0029033A"/>
    <w:rsid w:val="00290D83"/>
    <w:rsid w:val="00291CA7"/>
    <w:rsid w:val="002940B6"/>
    <w:rsid w:val="00294A31"/>
    <w:rsid w:val="00295901"/>
    <w:rsid w:val="002A03D6"/>
    <w:rsid w:val="002A0679"/>
    <w:rsid w:val="002A22BF"/>
    <w:rsid w:val="002A3C5C"/>
    <w:rsid w:val="002B00EE"/>
    <w:rsid w:val="002B127D"/>
    <w:rsid w:val="002B1C15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C86"/>
    <w:rsid w:val="002E0F4A"/>
    <w:rsid w:val="002F08B4"/>
    <w:rsid w:val="002F6279"/>
    <w:rsid w:val="002F666A"/>
    <w:rsid w:val="003005CB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3433"/>
    <w:rsid w:val="003340A4"/>
    <w:rsid w:val="00346D4D"/>
    <w:rsid w:val="00351B12"/>
    <w:rsid w:val="00355300"/>
    <w:rsid w:val="00355ACD"/>
    <w:rsid w:val="00357A6B"/>
    <w:rsid w:val="0036014D"/>
    <w:rsid w:val="00361326"/>
    <w:rsid w:val="00363708"/>
    <w:rsid w:val="0036410B"/>
    <w:rsid w:val="00364E1F"/>
    <w:rsid w:val="003656C6"/>
    <w:rsid w:val="00371896"/>
    <w:rsid w:val="0037300D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0620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0477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4860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3BF7"/>
    <w:rsid w:val="00475BE2"/>
    <w:rsid w:val="00480D71"/>
    <w:rsid w:val="00481C55"/>
    <w:rsid w:val="00481CF7"/>
    <w:rsid w:val="00482B56"/>
    <w:rsid w:val="004845DA"/>
    <w:rsid w:val="00484DF1"/>
    <w:rsid w:val="00486899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106E"/>
    <w:rsid w:val="004E4A17"/>
    <w:rsid w:val="004E6B1F"/>
    <w:rsid w:val="004E77FB"/>
    <w:rsid w:val="004F1DB7"/>
    <w:rsid w:val="004F2383"/>
    <w:rsid w:val="004F2A2F"/>
    <w:rsid w:val="004F3F33"/>
    <w:rsid w:val="004F3FE9"/>
    <w:rsid w:val="004F448D"/>
    <w:rsid w:val="004F45D9"/>
    <w:rsid w:val="004F6559"/>
    <w:rsid w:val="004F6A06"/>
    <w:rsid w:val="004F70A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2EDD"/>
    <w:rsid w:val="0051347E"/>
    <w:rsid w:val="005138E5"/>
    <w:rsid w:val="00514993"/>
    <w:rsid w:val="00522551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3FB7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29A6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B5AE4"/>
    <w:rsid w:val="005C326D"/>
    <w:rsid w:val="005C4019"/>
    <w:rsid w:val="005C5001"/>
    <w:rsid w:val="005C75DE"/>
    <w:rsid w:val="005C7B1F"/>
    <w:rsid w:val="005D3024"/>
    <w:rsid w:val="005D4388"/>
    <w:rsid w:val="005D7D14"/>
    <w:rsid w:val="005E0EDF"/>
    <w:rsid w:val="005E10B7"/>
    <w:rsid w:val="005E244E"/>
    <w:rsid w:val="005E62A9"/>
    <w:rsid w:val="005E6721"/>
    <w:rsid w:val="005E73E9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2589"/>
    <w:rsid w:val="00646613"/>
    <w:rsid w:val="0064736D"/>
    <w:rsid w:val="0065029E"/>
    <w:rsid w:val="00650AFC"/>
    <w:rsid w:val="00656CFF"/>
    <w:rsid w:val="00667EB7"/>
    <w:rsid w:val="00670533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1C94"/>
    <w:rsid w:val="0069357B"/>
    <w:rsid w:val="00693DEF"/>
    <w:rsid w:val="00697473"/>
    <w:rsid w:val="00697B7C"/>
    <w:rsid w:val="006A083F"/>
    <w:rsid w:val="006A2350"/>
    <w:rsid w:val="006A2591"/>
    <w:rsid w:val="006A3C7A"/>
    <w:rsid w:val="006A5F21"/>
    <w:rsid w:val="006A64AE"/>
    <w:rsid w:val="006B7539"/>
    <w:rsid w:val="006B7E7E"/>
    <w:rsid w:val="006C0841"/>
    <w:rsid w:val="006C30AE"/>
    <w:rsid w:val="006D2E40"/>
    <w:rsid w:val="006D68BA"/>
    <w:rsid w:val="006E006E"/>
    <w:rsid w:val="006E2487"/>
    <w:rsid w:val="006E41BD"/>
    <w:rsid w:val="006E4C2C"/>
    <w:rsid w:val="006E4EE3"/>
    <w:rsid w:val="006E66EC"/>
    <w:rsid w:val="006E762A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28CB"/>
    <w:rsid w:val="007554CD"/>
    <w:rsid w:val="007570C1"/>
    <w:rsid w:val="00757565"/>
    <w:rsid w:val="007578BE"/>
    <w:rsid w:val="00763CD6"/>
    <w:rsid w:val="00766230"/>
    <w:rsid w:val="0077187B"/>
    <w:rsid w:val="0077306D"/>
    <w:rsid w:val="00773D22"/>
    <w:rsid w:val="00776092"/>
    <w:rsid w:val="007863C7"/>
    <w:rsid w:val="00793496"/>
    <w:rsid w:val="00793D07"/>
    <w:rsid w:val="00797AB4"/>
    <w:rsid w:val="00797DCB"/>
    <w:rsid w:val="007A0956"/>
    <w:rsid w:val="007A0E03"/>
    <w:rsid w:val="007B0881"/>
    <w:rsid w:val="007B1186"/>
    <w:rsid w:val="007B3D1E"/>
    <w:rsid w:val="007B6D2A"/>
    <w:rsid w:val="007C5946"/>
    <w:rsid w:val="007C651E"/>
    <w:rsid w:val="007C6FDB"/>
    <w:rsid w:val="007C76B1"/>
    <w:rsid w:val="007C7BF3"/>
    <w:rsid w:val="007D00B8"/>
    <w:rsid w:val="007D0C3B"/>
    <w:rsid w:val="007D17C8"/>
    <w:rsid w:val="007D286A"/>
    <w:rsid w:val="007D2F2C"/>
    <w:rsid w:val="007D5A77"/>
    <w:rsid w:val="007D6170"/>
    <w:rsid w:val="007D757E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06ABE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7C1"/>
    <w:rsid w:val="00850971"/>
    <w:rsid w:val="00853767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A7123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12E8"/>
    <w:rsid w:val="008F5142"/>
    <w:rsid w:val="008F62C7"/>
    <w:rsid w:val="008F7A18"/>
    <w:rsid w:val="0090438C"/>
    <w:rsid w:val="0090467B"/>
    <w:rsid w:val="00905072"/>
    <w:rsid w:val="00910296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2F8D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457B"/>
    <w:rsid w:val="009A7654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1D50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20D8"/>
    <w:rsid w:val="00A23378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1FF9"/>
    <w:rsid w:val="00A64E83"/>
    <w:rsid w:val="00A655AA"/>
    <w:rsid w:val="00A65EF7"/>
    <w:rsid w:val="00A66C53"/>
    <w:rsid w:val="00A7010C"/>
    <w:rsid w:val="00A7102B"/>
    <w:rsid w:val="00A7169E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FD5"/>
    <w:rsid w:val="00AA7550"/>
    <w:rsid w:val="00AB0BEA"/>
    <w:rsid w:val="00AB62AD"/>
    <w:rsid w:val="00AB7088"/>
    <w:rsid w:val="00AC03D9"/>
    <w:rsid w:val="00AC2AA2"/>
    <w:rsid w:val="00AD1838"/>
    <w:rsid w:val="00AD24D5"/>
    <w:rsid w:val="00AD26B2"/>
    <w:rsid w:val="00AD3BC0"/>
    <w:rsid w:val="00AD54E0"/>
    <w:rsid w:val="00AD6CD9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547D8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0397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4C4"/>
    <w:rsid w:val="00BD67E6"/>
    <w:rsid w:val="00BE0338"/>
    <w:rsid w:val="00BE2BA7"/>
    <w:rsid w:val="00BE56CF"/>
    <w:rsid w:val="00BF091C"/>
    <w:rsid w:val="00C009E0"/>
    <w:rsid w:val="00C01B5D"/>
    <w:rsid w:val="00C04FA0"/>
    <w:rsid w:val="00C073FC"/>
    <w:rsid w:val="00C0770A"/>
    <w:rsid w:val="00C0798A"/>
    <w:rsid w:val="00C0799D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5716"/>
    <w:rsid w:val="00C6605D"/>
    <w:rsid w:val="00C662A2"/>
    <w:rsid w:val="00C70475"/>
    <w:rsid w:val="00C7152E"/>
    <w:rsid w:val="00C72F0B"/>
    <w:rsid w:val="00C732F9"/>
    <w:rsid w:val="00C73A0B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C724B"/>
    <w:rsid w:val="00CD0C7C"/>
    <w:rsid w:val="00CD6850"/>
    <w:rsid w:val="00CD6FAB"/>
    <w:rsid w:val="00CE03AF"/>
    <w:rsid w:val="00CE06BF"/>
    <w:rsid w:val="00CE404E"/>
    <w:rsid w:val="00CF1D38"/>
    <w:rsid w:val="00CF3B2E"/>
    <w:rsid w:val="00CF5215"/>
    <w:rsid w:val="00CF6193"/>
    <w:rsid w:val="00CF73DE"/>
    <w:rsid w:val="00CF77B5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302"/>
    <w:rsid w:val="00D616AF"/>
    <w:rsid w:val="00D64953"/>
    <w:rsid w:val="00D65330"/>
    <w:rsid w:val="00D70479"/>
    <w:rsid w:val="00D718D9"/>
    <w:rsid w:val="00D73EC5"/>
    <w:rsid w:val="00D83333"/>
    <w:rsid w:val="00D840ED"/>
    <w:rsid w:val="00D85307"/>
    <w:rsid w:val="00D87572"/>
    <w:rsid w:val="00D92B21"/>
    <w:rsid w:val="00D957AB"/>
    <w:rsid w:val="00DA0A97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5CAA"/>
    <w:rsid w:val="00DE6404"/>
    <w:rsid w:val="00DF6036"/>
    <w:rsid w:val="00DF6BC3"/>
    <w:rsid w:val="00DF7979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17E44"/>
    <w:rsid w:val="00E209C4"/>
    <w:rsid w:val="00E21F6A"/>
    <w:rsid w:val="00E23458"/>
    <w:rsid w:val="00E25292"/>
    <w:rsid w:val="00E26AEA"/>
    <w:rsid w:val="00E30B22"/>
    <w:rsid w:val="00E31A03"/>
    <w:rsid w:val="00E32F35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509A"/>
    <w:rsid w:val="00E5626A"/>
    <w:rsid w:val="00E6499F"/>
    <w:rsid w:val="00E717E5"/>
    <w:rsid w:val="00E74B52"/>
    <w:rsid w:val="00E772E5"/>
    <w:rsid w:val="00E77962"/>
    <w:rsid w:val="00E77DDE"/>
    <w:rsid w:val="00E82585"/>
    <w:rsid w:val="00E82EC3"/>
    <w:rsid w:val="00E8554A"/>
    <w:rsid w:val="00E859FB"/>
    <w:rsid w:val="00E8621C"/>
    <w:rsid w:val="00E9049B"/>
    <w:rsid w:val="00E90E7F"/>
    <w:rsid w:val="00E9469D"/>
    <w:rsid w:val="00E946FE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C0E92"/>
    <w:rsid w:val="00ED0DB7"/>
    <w:rsid w:val="00ED6F46"/>
    <w:rsid w:val="00EE0038"/>
    <w:rsid w:val="00EE4EFC"/>
    <w:rsid w:val="00EE53CB"/>
    <w:rsid w:val="00EE6353"/>
    <w:rsid w:val="00EE6A4E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43AA"/>
    <w:rsid w:val="00F315C9"/>
    <w:rsid w:val="00F31F2D"/>
    <w:rsid w:val="00F33A64"/>
    <w:rsid w:val="00F34E8D"/>
    <w:rsid w:val="00F36F02"/>
    <w:rsid w:val="00F4011A"/>
    <w:rsid w:val="00F420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369D"/>
    <w:rsid w:val="00F951F4"/>
    <w:rsid w:val="00F95C77"/>
    <w:rsid w:val="00F95F30"/>
    <w:rsid w:val="00FA4904"/>
    <w:rsid w:val="00FA5055"/>
    <w:rsid w:val="00FA62A2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874A5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4399-E46B-4C7C-A8C3-F55B1ACD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541</TotalTime>
  <Pages>11</Pages>
  <Words>5194</Words>
  <Characters>28568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A Nm</cp:lastModifiedBy>
  <cp:revision>51</cp:revision>
  <cp:lastPrinted>2021-04-07T18:50:00Z</cp:lastPrinted>
  <dcterms:created xsi:type="dcterms:W3CDTF">2021-04-07T18:47:00Z</dcterms:created>
  <dcterms:modified xsi:type="dcterms:W3CDTF">2022-04-06T15:55:00Z</dcterms:modified>
</cp:coreProperties>
</file>