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1B2486D3" w:rsidR="006276D6" w:rsidRDefault="0059790B" w:rsidP="00C2328C">
      <w:pPr>
        <w:jc w:val="center"/>
      </w:pPr>
      <w:r>
        <w:object w:dxaOrig="19668" w:dyaOrig="14049" w14:anchorId="616E2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709pt;height:506pt" o:ole="">
            <v:imagedata r:id="rId8" o:title=""/>
          </v:shape>
          <o:OLEObject Type="Embed" ProgID="Excel.Sheet.8" ShapeID="_x0000_i1095" DrawAspect="Content" ObjectID="_1781431607" r:id="rId9"/>
        </w:object>
      </w:r>
      <w:r w:rsidR="00C2328C">
        <w:br w:type="page"/>
      </w:r>
    </w:p>
    <w:p w14:paraId="01B5D484" w14:textId="760D5ABE" w:rsidR="0070172E" w:rsidRDefault="00A40C9D" w:rsidP="00C2328C">
      <w:pPr>
        <w:jc w:val="center"/>
      </w:pPr>
      <w:r>
        <w:object w:dxaOrig="19668" w:dyaOrig="10606" w14:anchorId="502A01CD">
          <v:shape id="_x0000_i1097" type="#_x0000_t75" style="width:709pt;height:382.5pt" o:ole="">
            <v:imagedata r:id="rId10" o:title=""/>
          </v:shape>
          <o:OLEObject Type="Embed" ProgID="Excel.Sheet.8" ShapeID="_x0000_i1097" DrawAspect="Content" ObjectID="_178143160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35550F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35550F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60AA021F" w:rsidR="00EB5780" w:rsidRDefault="00CA7455" w:rsidP="00EB5780">
      <w:pPr>
        <w:jc w:val="center"/>
      </w:pPr>
      <w:r>
        <w:rPr>
          <w:noProof/>
        </w:rPr>
        <w:object w:dxaOrig="16897" w:dyaOrig="11564" w14:anchorId="23D2537E">
          <v:shape id="_x0000_i1100" type="#_x0000_t75" style="width:539pt;height:368.5pt" o:ole="">
            <v:imagedata r:id="rId12" o:title=""/>
          </v:shape>
          <o:OLEObject Type="Embed" ProgID="Excel.Sheet.8" ShapeID="_x0000_i1100" DrawAspect="Content" ObjectID="_178143160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35550F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76B4709C" w:rsidR="006A23FD" w:rsidRPr="006A23FD" w:rsidRDefault="0035550F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0E5345BC" w14:textId="0350F94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37435F58" w:rsidR="003715DE" w:rsidRDefault="009F1BD6" w:rsidP="003715DE">
      <w:pPr>
        <w:jc w:val="center"/>
        <w:rPr>
          <w:b/>
        </w:rPr>
      </w:pPr>
      <w:r>
        <w:rPr>
          <w:b/>
        </w:rPr>
        <w:object w:dxaOrig="21728" w:dyaOrig="8496" w14:anchorId="5761A3E5">
          <v:shape id="_x0000_i1103" type="#_x0000_t75" style="width:708.5pt;height:277pt" o:ole="">
            <v:imagedata r:id="rId14" o:title=""/>
          </v:shape>
          <o:OLEObject Type="Embed" ProgID="Excel.Sheet.8" ShapeID="_x0000_i1103" DrawAspect="Content" ObjectID="_1781431610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53902910" w:rsidR="00DD6D12" w:rsidRDefault="00051127" w:rsidP="001B30E9">
      <w:pPr>
        <w:jc w:val="center"/>
        <w:rPr>
          <w:sz w:val="12"/>
          <w:szCs w:val="12"/>
        </w:rPr>
      </w:pPr>
      <w:r>
        <w:rPr>
          <w:noProof/>
        </w:rPr>
        <w:object w:dxaOrig="14529" w:dyaOrig="23058" w14:anchorId="4E2D27F3">
          <v:shape id="_x0000_i1114" type="#_x0000_t75" style="width:411pt;height:652.5pt" o:ole="">
            <v:imagedata r:id="rId16" o:title=""/>
          </v:shape>
          <o:OLEObject Type="Embed" ProgID="Excel.Sheet.8" ShapeID="_x0000_i1114" DrawAspect="Content" ObjectID="_178143161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35550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35550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5454245F" w:rsidR="003E622B" w:rsidRDefault="0035550F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041281">
        <w:rPr>
          <w:b/>
          <w:sz w:val="12"/>
          <w:szCs w:val="12"/>
        </w:rPr>
        <w:object w:dxaOrig="16574" w:dyaOrig="19962" w14:anchorId="548D545E">
          <v:shape id="_x0000_i1119" type="#_x0000_t75" style="width:482.5pt;height:581pt" o:ole="">
            <v:imagedata r:id="rId18" o:title=""/>
          </v:shape>
          <o:OLEObject Type="Embed" ProgID="Excel.Sheet.8" ShapeID="_x0000_i1119" DrawAspect="Content" ObjectID="_1781431612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161FD70A" w:rsidR="003E622B" w:rsidRDefault="00041281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574" w:dyaOrig="5973" w14:anchorId="5781A0CF">
          <v:shape id="_x0000_i1122" type="#_x0000_t75" style="width:482.5pt;height:173.5pt" o:ole="">
            <v:imagedata r:id="rId20" o:title=""/>
          </v:shape>
          <o:OLEObject Type="Embed" ProgID="Excel.Sheet.8" ShapeID="_x0000_i1122" DrawAspect="Content" ObjectID="_1781431613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35550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35550F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418086DC" w:rsidR="00484532" w:rsidRDefault="00693591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8406" w:dyaOrig="20991" w14:anchorId="1A5157C8">
          <v:shape id="_x0000_i1125" type="#_x0000_t75" style="width:538.5pt;height:614pt" o:ole="">
            <v:imagedata r:id="rId22" o:title=""/>
          </v:shape>
          <o:OLEObject Type="Embed" ProgID="Excel.Sheet.8" ShapeID="_x0000_i1125" DrawAspect="Content" ObjectID="_1781431614" r:id="rId23"/>
        </w:object>
      </w:r>
      <w:r w:rsidR="00484532">
        <w:rPr>
          <w:sz w:val="12"/>
          <w:szCs w:val="12"/>
        </w:rPr>
        <w:br w:type="page"/>
      </w:r>
    </w:p>
    <w:p w14:paraId="379D4B9A" w14:textId="3A603EA5" w:rsidR="001C1FEC" w:rsidRDefault="00693591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8406" w:dyaOrig="21481" w14:anchorId="78CF55FE">
          <v:shape id="_x0000_i1128" type="#_x0000_t75" style="width:538.5pt;height:628.5pt" o:ole="">
            <v:imagedata r:id="rId24" o:title=""/>
          </v:shape>
          <o:OLEObject Type="Embed" ProgID="Excel.Sheet.8" ShapeID="_x0000_i1128" DrawAspect="Content" ObjectID="_178143161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1C554C4B" w:rsidR="00E62ED1" w:rsidRDefault="00693591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678" w:dyaOrig="8422" w14:anchorId="42A69300">
          <v:shape id="_x0000_i1131" type="#_x0000_t75" style="width:510pt;height:313.5pt" o:ole="">
            <v:imagedata r:id="rId26" o:title=""/>
          </v:shape>
          <o:OLEObject Type="Embed" ProgID="Excel.Sheet.8" ShapeID="_x0000_i1131" DrawAspect="Content" ObjectID="_1781431616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2CB26D75" w:rsidR="001B7443" w:rsidRDefault="00693591" w:rsidP="001F3CD4">
      <w:pPr>
        <w:jc w:val="center"/>
        <w:rPr>
          <w:b/>
        </w:rPr>
      </w:pPr>
      <w:r>
        <w:rPr>
          <w:noProof/>
        </w:rPr>
        <w:object w:dxaOrig="15913" w:dyaOrig="19291" w14:anchorId="30C2B2CA">
          <v:shape id="_x0000_i1135" type="#_x0000_t75" style="width:538.5pt;height:653pt" o:ole="">
            <v:imagedata r:id="rId28" o:title=""/>
          </v:shape>
          <o:OLEObject Type="Embed" ProgID="Excel.Sheet.8" ShapeID="_x0000_i1135" DrawAspect="Content" ObjectID="_1781431617" r:id="rId29"/>
        </w:object>
      </w:r>
      <w:r w:rsidR="001B7443">
        <w:rPr>
          <w:b/>
        </w:rPr>
        <w:br w:type="page"/>
      </w:r>
    </w:p>
    <w:p w14:paraId="373AC06C" w14:textId="692864C3" w:rsidR="0049088A" w:rsidRDefault="00693591" w:rsidP="001B7443">
      <w:pPr>
        <w:jc w:val="center"/>
        <w:rPr>
          <w:b/>
        </w:rPr>
      </w:pPr>
      <w:r>
        <w:rPr>
          <w:b/>
        </w:rPr>
        <w:object w:dxaOrig="15913" w:dyaOrig="4845" w14:anchorId="3A1D9B9F">
          <v:shape id="_x0000_i1142" type="#_x0000_t75" style="width:538.5pt;height:164pt" o:ole="">
            <v:imagedata r:id="rId30" o:title=""/>
          </v:shape>
          <o:OLEObject Type="Embed" ProgID="Excel.Sheet.8" ShapeID="_x0000_i1142" DrawAspect="Content" ObjectID="_1781431618" r:id="rId31"/>
        </w:object>
      </w:r>
    </w:p>
    <w:p w14:paraId="4DAE712B" w14:textId="77777777" w:rsidR="00693591" w:rsidRDefault="00693591" w:rsidP="001B7443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35550F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5F02F990" w:rsidR="00D87E41" w:rsidRPr="001E0AD4" w:rsidRDefault="00693591" w:rsidP="008F7662">
      <w:pPr>
        <w:jc w:val="center"/>
        <w:rPr>
          <w:b/>
        </w:rPr>
      </w:pPr>
      <w:r>
        <w:rPr>
          <w:b/>
        </w:rPr>
        <w:object w:dxaOrig="14787" w:dyaOrig="8926" w14:anchorId="11538F45">
          <v:shape id="_x0000_i1146" type="#_x0000_t75" style="width:510pt;height:308pt" o:ole="">
            <v:imagedata r:id="rId32" o:title=""/>
          </v:shape>
          <o:OLEObject Type="Embed" ProgID="Excel.Sheet.8" ShapeID="_x0000_i1146" DrawAspect="Content" ObjectID="_1781431619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35550F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21D0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21D0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35550F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0" w:name="_MON_1742130579"/>
    <w:bookmarkEnd w:id="0"/>
    <w:p w14:paraId="17143D8E" w14:textId="3DE8EC5C" w:rsidR="0060748A" w:rsidRDefault="00265253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150" type="#_x0000_t75" style="width:510pt;height:366pt" o:ole="">
            <v:imagedata r:id="rId34" o:title=""/>
          </v:shape>
          <o:OLEObject Type="Embed" ProgID="Excel.Sheet.8" ShapeID="_x0000_i1150" DrawAspect="Content" ObjectID="_1781431620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35550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35550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1" w:name="_MON_1734427385"/>
    <w:bookmarkEnd w:id="1"/>
    <w:p w14:paraId="5F546A28" w14:textId="73B82020" w:rsidR="0060748A" w:rsidRDefault="00574A5A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157" type="#_x0000_t75" style="width:510pt;height:378pt" o:ole="">
            <v:imagedata r:id="rId36" o:title=""/>
          </v:shape>
          <o:OLEObject Type="Embed" ProgID="Excel.Sheet.8" ShapeID="_x0000_i1157" DrawAspect="Content" ObjectID="_1781431621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35550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A72D6E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A72D6E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35550F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5081CB35" w:rsidR="00B95C80" w:rsidRPr="00B95C80" w:rsidRDefault="0060748A" w:rsidP="00B95C80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74599552" w14:textId="4F4D2C47" w:rsidR="00B95C80" w:rsidRDefault="00B95C80" w:rsidP="00B95C80">
      <w:pPr>
        <w:jc w:val="center"/>
        <w:rPr>
          <w:b/>
        </w:rPr>
      </w:pPr>
    </w:p>
    <w:p w14:paraId="5EA8871E" w14:textId="77777777" w:rsidR="00B95C80" w:rsidRDefault="00B95C80">
      <w:pPr>
        <w:rPr>
          <w:b/>
        </w:rPr>
      </w:pPr>
      <w:r>
        <w:rPr>
          <w:b/>
        </w:rPr>
        <w:br w:type="page"/>
      </w:r>
    </w:p>
    <w:bookmarkStart w:id="2" w:name="_GoBack"/>
    <w:p w14:paraId="7F8292F8" w14:textId="04C5424C" w:rsidR="00B95C80" w:rsidRDefault="00B95C80" w:rsidP="00B95C80">
      <w:pPr>
        <w:jc w:val="center"/>
        <w:rPr>
          <w:b/>
        </w:rPr>
      </w:pPr>
      <w:r>
        <w:rPr>
          <w:b/>
        </w:rPr>
        <w:object w:dxaOrig="14835" w:dyaOrig="6926" w14:anchorId="28D1D8B0">
          <v:shape id="_x0000_i1174" type="#_x0000_t75" style="width:510.5pt;height:238.5pt" o:ole="">
            <v:imagedata r:id="rId38" o:title=""/>
          </v:shape>
          <o:OLEObject Type="Embed" ProgID="Excel.Sheet.8" ShapeID="_x0000_i1174" DrawAspect="Content" ObjectID="_1781431622" r:id="rId39"/>
        </w:object>
      </w:r>
      <w:bookmarkEnd w:id="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B95C80" w14:paraId="576977DC" w14:textId="77777777" w:rsidTr="004C67AE">
        <w:trPr>
          <w:trHeight w:val="1418"/>
        </w:trPr>
        <w:tc>
          <w:tcPr>
            <w:tcW w:w="5470" w:type="dxa"/>
            <w:vAlign w:val="bottom"/>
          </w:tcPr>
          <w:p w14:paraId="2BC270FD" w14:textId="77777777" w:rsidR="00B95C80" w:rsidRPr="006A23FD" w:rsidRDefault="00B95C80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778EA28">
                <v:shape id="_x0000_s1186" type="#_x0000_t32" style="position:absolute;left:0;text-align:left;margin-left:66.6pt;margin-top:0;width:138.75pt;height:0;z-index:251715584;mso-position-vertical:top;mso-position-vertical-relative:margin" o:connectortype="straight">
                  <w10:wrap anchory="margin"/>
                </v:shape>
              </w:pict>
            </w:r>
            <w:proofErr w:type="spellStart"/>
            <w:r>
              <w:rPr>
                <w:rFonts w:ascii="Arial Narrow" w:hAnsi="Arial Narrow"/>
                <w:sz w:val="20"/>
              </w:rPr>
              <w:t>Michaelle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5D7559AC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9FE0B6D" w14:textId="77777777" w:rsidR="00B95C80" w:rsidRPr="006A23FD" w:rsidRDefault="00B95C80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4BBDDE5">
                <v:shape id="_x0000_s1187" type="#_x0000_t32" style="position:absolute;left:0;text-align:left;margin-left:58.2pt;margin-top:0;width:138.75pt;height:0;z-index:251716608;mso-position-horizontal-relative:text;mso-position-vertical:top;mso-position-vertical-relative:margin" o:connectortype="straight">
                  <w10:wrap anchory="margin"/>
                </v:shape>
              </w:pict>
            </w:r>
            <w:r>
              <w:rPr>
                <w:rFonts w:ascii="Arial Narrow" w:hAnsi="Arial Narrow"/>
                <w:sz w:val="20"/>
              </w:rPr>
              <w:t>Diana Laura Cuapio Mendieta</w:t>
            </w:r>
          </w:p>
          <w:p w14:paraId="22093CAD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215D2D" w14:textId="77777777" w:rsidR="008B3FD8" w:rsidRDefault="008B3FD8" w:rsidP="0060748A">
      <w:pPr>
        <w:pStyle w:val="Texto"/>
        <w:ind w:firstLine="0"/>
        <w:jc w:val="center"/>
      </w:pPr>
    </w:p>
    <w:sectPr w:rsidR="008B3FD8" w:rsidSect="00FB2DD0">
      <w:headerReference w:type="even" r:id="rId40"/>
      <w:headerReference w:type="default" r:id="rId41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5BCA" w14:textId="77777777" w:rsidR="0035550F" w:rsidRDefault="0035550F">
      <w:r>
        <w:separator/>
      </w:r>
    </w:p>
  </w:endnote>
  <w:endnote w:type="continuationSeparator" w:id="0">
    <w:p w14:paraId="5D5D19CF" w14:textId="77777777" w:rsidR="0035550F" w:rsidRDefault="0035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551B1" w14:textId="77777777" w:rsidR="0035550F" w:rsidRDefault="0035550F">
      <w:r>
        <w:separator/>
      </w:r>
    </w:p>
  </w:footnote>
  <w:footnote w:type="continuationSeparator" w:id="0">
    <w:p w14:paraId="39D5337C" w14:textId="77777777" w:rsidR="0035550F" w:rsidRDefault="0035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1281"/>
    <w:rsid w:val="00042C36"/>
    <w:rsid w:val="000468AF"/>
    <w:rsid w:val="00046AF3"/>
    <w:rsid w:val="000471D9"/>
    <w:rsid w:val="00047AFF"/>
    <w:rsid w:val="00051127"/>
    <w:rsid w:val="00055ACA"/>
    <w:rsid w:val="000643A3"/>
    <w:rsid w:val="0006534C"/>
    <w:rsid w:val="00070CDB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C7E67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4764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787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65253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4909"/>
    <w:rsid w:val="002E5EB0"/>
    <w:rsid w:val="002F6279"/>
    <w:rsid w:val="002F666A"/>
    <w:rsid w:val="002F7AAB"/>
    <w:rsid w:val="00300DAD"/>
    <w:rsid w:val="003020B5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27206"/>
    <w:rsid w:val="00330780"/>
    <w:rsid w:val="0033109B"/>
    <w:rsid w:val="003324A5"/>
    <w:rsid w:val="003340A4"/>
    <w:rsid w:val="003345EA"/>
    <w:rsid w:val="00335726"/>
    <w:rsid w:val="00344134"/>
    <w:rsid w:val="0034531D"/>
    <w:rsid w:val="003547BC"/>
    <w:rsid w:val="0035550F"/>
    <w:rsid w:val="00357A6B"/>
    <w:rsid w:val="00363ECD"/>
    <w:rsid w:val="0036410B"/>
    <w:rsid w:val="003656C6"/>
    <w:rsid w:val="003700A1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1833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74A5A"/>
    <w:rsid w:val="00593A61"/>
    <w:rsid w:val="0059790B"/>
    <w:rsid w:val="005A0268"/>
    <w:rsid w:val="005A0954"/>
    <w:rsid w:val="005A69CD"/>
    <w:rsid w:val="005B10BF"/>
    <w:rsid w:val="005B1571"/>
    <w:rsid w:val="005B4940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5BD5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591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0D4F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487A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3FD8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3AD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0CB1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1BD6"/>
    <w:rsid w:val="009F24D0"/>
    <w:rsid w:val="00A03F21"/>
    <w:rsid w:val="00A136B2"/>
    <w:rsid w:val="00A256B1"/>
    <w:rsid w:val="00A31E9B"/>
    <w:rsid w:val="00A333DC"/>
    <w:rsid w:val="00A35A4B"/>
    <w:rsid w:val="00A37219"/>
    <w:rsid w:val="00A40C9D"/>
    <w:rsid w:val="00A43243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95C80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E74C1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8532C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A7455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14B1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54F8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271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63"/>
        <o:r id="V:Rule5" type="connector" idref="#_x0000_s1169"/>
        <o:r id="V:Rule6" type="connector" idref="#_x0000_s1112"/>
        <o:r id="V:Rule7" type="connector" idref="#_x0000_s1129"/>
        <o:r id="V:Rule8" type="connector" idref="#_x0000_s1087"/>
        <o:r id="V:Rule9" type="connector" idref="#_x0000_s1059"/>
        <o:r id="V:Rule10" type="connector" idref="#_x0000_s1054"/>
        <o:r id="V:Rule11" type="connector" idref="#_x0000_s1069"/>
        <o:r id="V:Rule12" type="connector" idref="#_x0000_s1089"/>
        <o:r id="V:Rule13" type="connector" idref="#_x0000_s1070"/>
        <o:r id="V:Rule14" type="connector" idref="#_x0000_s1164"/>
        <o:r id="V:Rule15" type="connector" idref="#_x0000_s1163"/>
        <o:r id="V:Rule16" type="connector" idref="#_x0000_s1068"/>
        <o:r id="V:Rule17" type="connector" idref="#_x0000_s1147"/>
        <o:r id="V:Rule18" type="connector" idref="#_x0000_s1170"/>
        <o:r id="V:Rule19" type="connector" idref="#_x0000_s1088"/>
        <o:r id="V:Rule20" type="connector" idref="#_x0000_s1058"/>
        <o:r id="V:Rule21" type="connector" idref="#_x0000_s1071"/>
        <o:r id="V:Rule22" type="connector" idref="#_x0000_s1146"/>
        <o:r id="V:Rule23" type="connector" idref="#_x0000_s1055"/>
        <o:r id="V:Rule24" type="connector" idref="#_x0000_s1113"/>
        <o:r id="V:Rule25" type="connector" idref="#_x0000_s1187"/>
        <o:r id="V:Rule26" type="connector" idref="#_x0000_s1186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Hoja_de_c_lculo_de_Microsoft_Excel_97-200315.xls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43F0-3C1C-46E1-BE4D-B6A1B2A9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2406</TotalTime>
  <Pages>16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99</cp:revision>
  <cp:lastPrinted>2024-07-02T18:05:00Z</cp:lastPrinted>
  <dcterms:created xsi:type="dcterms:W3CDTF">2017-04-05T22:03:00Z</dcterms:created>
  <dcterms:modified xsi:type="dcterms:W3CDTF">2024-07-02T19:18:00Z</dcterms:modified>
</cp:coreProperties>
</file>